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90149" w14:textId="7C9B9070" w:rsidR="006A3584" w:rsidRDefault="006A3584" w:rsidP="00742767">
      <w:pPr>
        <w:pStyle w:val="LOGO"/>
        <w:spacing w:before="0"/>
      </w:pPr>
      <w:r w:rsidRPr="00B61327">
        <w:drawing>
          <wp:inline distT="0" distB="0" distL="0" distR="0" wp14:anchorId="3B64282F" wp14:editId="34502750">
            <wp:extent cx="2955651" cy="548640"/>
            <wp:effectExtent l="0" t="0" r="0" b="3810"/>
            <wp:docPr id="12" name="Picture 12" descr="MDH CHE logo" title="MDH CH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H Logo RGB100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230" cy="55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33BBE" w14:textId="77777777" w:rsidR="00376190" w:rsidRPr="00376190" w:rsidRDefault="00950BE9" w:rsidP="00742767">
      <w:pPr>
        <w:pStyle w:val="Heading1"/>
        <w:spacing w:before="360" w:after="0"/>
      </w:pPr>
      <w:r>
        <w:t>Eliminating Health Disparities Initiative Work Plan</w:t>
      </w:r>
    </w:p>
    <w:p w14:paraId="6CE7A2EA" w14:textId="3453A987" w:rsidR="00607162" w:rsidRDefault="00950BE9" w:rsidP="006C2B5F">
      <w:pPr>
        <w:pStyle w:val="Subtitle"/>
        <w:spacing w:before="0"/>
        <w:rPr>
          <w:rStyle w:val="MakeLight"/>
        </w:rPr>
      </w:pPr>
      <w:r>
        <w:rPr>
          <w:rStyle w:val="MakeLight"/>
        </w:rPr>
        <w:t xml:space="preserve">July 1, </w:t>
      </w:r>
      <w:r w:rsidR="00714757">
        <w:rPr>
          <w:rStyle w:val="MakeLight"/>
        </w:rPr>
        <w:t>2023</w:t>
      </w:r>
      <w:r>
        <w:rPr>
          <w:rStyle w:val="MakeLight"/>
        </w:rPr>
        <w:t xml:space="preserve"> – June 30, </w:t>
      </w:r>
      <w:r w:rsidR="00714757">
        <w:rPr>
          <w:rStyle w:val="MakeLight"/>
        </w:rPr>
        <w:t>2025</w:t>
      </w:r>
      <w:r>
        <w:rPr>
          <w:rStyle w:val="MakeLight"/>
        </w:rPr>
        <w:t xml:space="preserve"> (</w:t>
      </w:r>
      <w:r w:rsidRPr="00950BE9">
        <w:rPr>
          <w:rStyle w:val="MakeLight"/>
          <w:i/>
        </w:rPr>
        <w:t>first two years only</w:t>
      </w:r>
      <w:r>
        <w:rPr>
          <w:rStyle w:val="MakeLight"/>
        </w:rPr>
        <w:t>)</w:t>
      </w:r>
    </w:p>
    <w:p w14:paraId="4BE8083F" w14:textId="54A0E5AB" w:rsidR="009A1150" w:rsidRPr="00A528D5" w:rsidRDefault="009A1150" w:rsidP="009A1150">
      <w:pPr>
        <w:spacing w:after="240"/>
        <w:rPr>
          <w:i/>
          <w:color w:val="003865" w:themeColor="accent1"/>
        </w:rPr>
      </w:pPr>
      <w:r w:rsidRPr="00A528D5">
        <w:rPr>
          <w:b/>
          <w:i/>
          <w:color w:val="003865" w:themeColor="accent1"/>
        </w:rPr>
        <w:t>Instructions:</w:t>
      </w:r>
      <w:r w:rsidRPr="00A528D5">
        <w:rPr>
          <w:i/>
          <w:color w:val="003865" w:themeColor="accent1"/>
        </w:rPr>
        <w:t xml:space="preserve"> Add and/or delete </w:t>
      </w:r>
      <w:r w:rsidR="00003122" w:rsidRPr="00A528D5">
        <w:rPr>
          <w:i/>
          <w:color w:val="003865" w:themeColor="accent1"/>
        </w:rPr>
        <w:t xml:space="preserve">headings, </w:t>
      </w:r>
      <w:r w:rsidRPr="00A528D5">
        <w:rPr>
          <w:i/>
          <w:color w:val="003865" w:themeColor="accent1"/>
        </w:rPr>
        <w:t xml:space="preserve">rows and tables as </w:t>
      </w:r>
      <w:r w:rsidR="00793A6D" w:rsidRPr="00A528D5">
        <w:rPr>
          <w:i/>
          <w:color w:val="003865" w:themeColor="accent1"/>
        </w:rPr>
        <w:t>needed</w:t>
      </w:r>
      <w:r w:rsidRPr="00A528D5">
        <w:rPr>
          <w:i/>
          <w:color w:val="003865" w:themeColor="accent1"/>
        </w:rPr>
        <w:t xml:space="preserve"> to </w:t>
      </w:r>
      <w:r w:rsidR="001A4032" w:rsidRPr="00A528D5">
        <w:rPr>
          <w:i/>
          <w:color w:val="003865" w:themeColor="accent1"/>
        </w:rPr>
        <w:t>align with</w:t>
      </w:r>
      <w:r w:rsidRPr="00A528D5">
        <w:rPr>
          <w:i/>
          <w:color w:val="003865" w:themeColor="accent1"/>
        </w:rPr>
        <w:t xml:space="preserve"> your project. For example, if your project focuse</w:t>
      </w:r>
      <w:r w:rsidR="00B35AD8">
        <w:rPr>
          <w:i/>
          <w:color w:val="003865" w:themeColor="accent1"/>
        </w:rPr>
        <w:t>s</w:t>
      </w:r>
      <w:r w:rsidRPr="00A528D5">
        <w:rPr>
          <w:i/>
          <w:color w:val="003865" w:themeColor="accent1"/>
        </w:rPr>
        <w:t xml:space="preserve"> on </w:t>
      </w:r>
      <w:r w:rsidR="001A4032" w:rsidRPr="00A528D5">
        <w:rPr>
          <w:i/>
          <w:color w:val="003865" w:themeColor="accent1"/>
        </w:rPr>
        <w:t>Level of C</w:t>
      </w:r>
      <w:r w:rsidRPr="00A528D5">
        <w:rPr>
          <w:i/>
          <w:color w:val="003865" w:themeColor="accent1"/>
        </w:rPr>
        <w:t>hange 2, delete the</w:t>
      </w:r>
      <w:r w:rsidR="00003122" w:rsidRPr="00A528D5">
        <w:rPr>
          <w:i/>
          <w:color w:val="003865" w:themeColor="accent1"/>
        </w:rPr>
        <w:t xml:space="preserve"> objectives, strategies and</w:t>
      </w:r>
      <w:r w:rsidRPr="00A528D5">
        <w:rPr>
          <w:i/>
          <w:color w:val="003865" w:themeColor="accent1"/>
        </w:rPr>
        <w:t xml:space="preserve"> table</w:t>
      </w:r>
      <w:r w:rsidR="00793A6D" w:rsidRPr="00A528D5">
        <w:rPr>
          <w:i/>
          <w:color w:val="003865" w:themeColor="accent1"/>
        </w:rPr>
        <w:t>s</w:t>
      </w:r>
      <w:r w:rsidRPr="00A528D5">
        <w:rPr>
          <w:i/>
          <w:color w:val="003865" w:themeColor="accent1"/>
        </w:rPr>
        <w:t xml:space="preserve"> </w:t>
      </w:r>
      <w:r w:rsidR="001A4032" w:rsidRPr="00A528D5">
        <w:rPr>
          <w:i/>
          <w:color w:val="003865" w:themeColor="accent1"/>
        </w:rPr>
        <w:t>for L</w:t>
      </w:r>
      <w:r w:rsidR="00600576" w:rsidRPr="00A528D5">
        <w:rPr>
          <w:i/>
          <w:color w:val="003865" w:themeColor="accent1"/>
        </w:rPr>
        <w:t>evel of C</w:t>
      </w:r>
      <w:r w:rsidR="001A4032" w:rsidRPr="00A528D5">
        <w:rPr>
          <w:i/>
          <w:color w:val="003865" w:themeColor="accent1"/>
        </w:rPr>
        <w:t>hange 1 and L</w:t>
      </w:r>
      <w:r w:rsidR="00600576" w:rsidRPr="00A528D5">
        <w:rPr>
          <w:i/>
          <w:color w:val="003865" w:themeColor="accent1"/>
        </w:rPr>
        <w:t>evel of C</w:t>
      </w:r>
      <w:r w:rsidR="00CE27C9">
        <w:rPr>
          <w:i/>
          <w:color w:val="003865" w:themeColor="accent1"/>
        </w:rPr>
        <w:t xml:space="preserve">hange 3. </w:t>
      </w:r>
    </w:p>
    <w:p w14:paraId="297CCA48" w14:textId="77777777" w:rsidR="00934B95" w:rsidRDefault="00934B95" w:rsidP="00BC11A8">
      <w:pPr>
        <w:spacing w:before="80" w:after="0"/>
        <w:rPr>
          <w:b/>
        </w:rPr>
        <w:sectPr w:rsidR="00934B95" w:rsidSect="00A30003">
          <w:headerReference w:type="default" r:id="rId12"/>
          <w:footerReference w:type="default" r:id="rId13"/>
          <w:type w:val="continuous"/>
          <w:pgSz w:w="15840" w:h="12240" w:orient="landscape"/>
          <w:pgMar w:top="1440" w:right="1440" w:bottom="1440" w:left="1440" w:header="576" w:footer="518" w:gutter="0"/>
          <w:cols w:space="720"/>
          <w:titlePg/>
          <w:docGrid w:linePitch="360"/>
        </w:sectPr>
      </w:pPr>
    </w:p>
    <w:p w14:paraId="0745EB6A" w14:textId="596241A2" w:rsidR="008F46F9" w:rsidRPr="008F46F9" w:rsidRDefault="008F46F9" w:rsidP="00BC11A8">
      <w:pPr>
        <w:spacing w:before="80" w:after="0"/>
        <w:rPr>
          <w:b/>
        </w:rPr>
      </w:pPr>
      <w:r w:rsidRPr="008F46F9">
        <w:rPr>
          <w:b/>
        </w:rPr>
        <w:t>Grantee Organization:</w:t>
      </w:r>
      <w:r w:rsidR="00BA3FA3">
        <w:rPr>
          <w:b/>
        </w:rPr>
        <w:t xml:space="preserve"> </w:t>
      </w:r>
    </w:p>
    <w:p w14:paraId="52337423" w14:textId="6DC9CFCA" w:rsidR="008F46F9" w:rsidRPr="008F46F9" w:rsidRDefault="008F46F9" w:rsidP="00BC11A8">
      <w:pPr>
        <w:spacing w:before="80" w:after="0"/>
        <w:rPr>
          <w:b/>
        </w:rPr>
      </w:pPr>
      <w:r w:rsidRPr="008F46F9">
        <w:rPr>
          <w:b/>
        </w:rPr>
        <w:t>Project Name:</w:t>
      </w:r>
    </w:p>
    <w:p w14:paraId="213DD583" w14:textId="77777777" w:rsidR="00934B95" w:rsidRDefault="00934B95" w:rsidP="00BC11A8">
      <w:pPr>
        <w:spacing w:before="80" w:after="0"/>
        <w:rPr>
          <w:b/>
        </w:rPr>
      </w:pPr>
      <w:r>
        <w:rPr>
          <w:b/>
        </w:rPr>
        <w:t>Priority Health Area(s):</w:t>
      </w:r>
    </w:p>
    <w:p w14:paraId="72356D31" w14:textId="5D9466EF" w:rsidR="008F46F9" w:rsidRPr="008F46F9" w:rsidRDefault="008F46F9" w:rsidP="008670FC">
      <w:pPr>
        <w:spacing w:before="80" w:after="0"/>
        <w:ind w:hanging="90"/>
        <w:rPr>
          <w:b/>
        </w:rPr>
      </w:pPr>
      <w:r w:rsidRPr="008F46F9">
        <w:rPr>
          <w:b/>
        </w:rPr>
        <w:t>Level(s) of Change:</w:t>
      </w:r>
    </w:p>
    <w:p w14:paraId="351CEA73" w14:textId="4D194731" w:rsidR="008F46F9" w:rsidRPr="008F46F9" w:rsidRDefault="008F46F9" w:rsidP="008670FC">
      <w:pPr>
        <w:spacing w:before="80" w:after="0"/>
        <w:ind w:hanging="90"/>
        <w:rPr>
          <w:b/>
        </w:rPr>
      </w:pPr>
      <w:r w:rsidRPr="008F46F9">
        <w:rPr>
          <w:b/>
        </w:rPr>
        <w:t>Population(s) Served:</w:t>
      </w:r>
      <w:r>
        <w:rPr>
          <w:b/>
        </w:rPr>
        <w:t xml:space="preserve"> </w:t>
      </w:r>
    </w:p>
    <w:p w14:paraId="5B15A77A" w14:textId="77777777" w:rsidR="00934B95" w:rsidRDefault="00934B95" w:rsidP="00E92CAD">
      <w:pPr>
        <w:pStyle w:val="Heading2"/>
        <w:sectPr w:rsidR="00934B95" w:rsidSect="00934B95">
          <w:type w:val="continuous"/>
          <w:pgSz w:w="15840" w:h="12240" w:orient="landscape"/>
          <w:pgMar w:top="1440" w:right="1440" w:bottom="1440" w:left="1440" w:header="576" w:footer="518" w:gutter="0"/>
          <w:cols w:num="2" w:space="720"/>
          <w:titlePg/>
          <w:docGrid w:linePitch="360"/>
        </w:sectPr>
      </w:pPr>
    </w:p>
    <w:p w14:paraId="0A89D973" w14:textId="3368EB3F" w:rsidR="00C93934" w:rsidRPr="00E92CAD" w:rsidRDefault="00C93934" w:rsidP="00E92CAD">
      <w:pPr>
        <w:pStyle w:val="Heading2"/>
      </w:pPr>
      <w:r w:rsidRPr="00E92CAD">
        <w:t>Level of Change 1: Health Promotion/Direct Service</w:t>
      </w:r>
    </w:p>
    <w:p w14:paraId="19934A25" w14:textId="6AA25D6B" w:rsidR="0038649F" w:rsidRPr="00E92CAD" w:rsidRDefault="0004415D" w:rsidP="00E92CAD">
      <w:pPr>
        <w:pStyle w:val="Heading3"/>
      </w:pPr>
      <w:r w:rsidRPr="00E92CAD">
        <w:t xml:space="preserve">OBJECTIVE </w:t>
      </w:r>
      <w:r w:rsidR="0038649F" w:rsidRPr="00E92CAD">
        <w:t xml:space="preserve">1A: </w:t>
      </w:r>
    </w:p>
    <w:p w14:paraId="2E639B63" w14:textId="3B715EF7" w:rsidR="008A50E8" w:rsidRPr="00E92CAD" w:rsidRDefault="0004415D" w:rsidP="00E92CAD">
      <w:pPr>
        <w:pStyle w:val="Heading4"/>
      </w:pPr>
      <w:r w:rsidRPr="00E92CAD">
        <w:t xml:space="preserve">STRATEGY </w:t>
      </w:r>
      <w:r w:rsidR="0038649F" w:rsidRPr="00E92CAD">
        <w:t xml:space="preserve">1A.1: </w:t>
      </w:r>
    </w:p>
    <w:tbl>
      <w:tblPr>
        <w:tblStyle w:val="TableGrid11"/>
        <w:tblW w:w="12955" w:type="dxa"/>
        <w:tblLayout w:type="fixed"/>
        <w:tblLook w:val="04A0" w:firstRow="1" w:lastRow="0" w:firstColumn="1" w:lastColumn="0" w:noHBand="0" w:noVBand="1"/>
      </w:tblPr>
      <w:tblGrid>
        <w:gridCol w:w="2515"/>
        <w:gridCol w:w="1800"/>
        <w:gridCol w:w="2610"/>
        <w:gridCol w:w="1530"/>
        <w:gridCol w:w="4500"/>
      </w:tblGrid>
      <w:tr w:rsidR="00F879D5" w14:paraId="07ADBCFC" w14:textId="77777777" w:rsidTr="00321C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15" w:type="dxa"/>
          </w:tcPr>
          <w:p w14:paraId="6CB8CB33" w14:textId="77777777" w:rsidR="00F879D5" w:rsidRPr="00FE129A" w:rsidRDefault="00F879D5" w:rsidP="007E7582">
            <w:pPr>
              <w:rPr>
                <w:rStyle w:val="MAKEBOLDUCNAVY"/>
              </w:rPr>
            </w:pPr>
            <w:r w:rsidRPr="00FE129A">
              <w:rPr>
                <w:rStyle w:val="MAKEBOLDUCNAVY"/>
              </w:rPr>
              <w:t>Activity</w:t>
            </w:r>
          </w:p>
        </w:tc>
        <w:tc>
          <w:tcPr>
            <w:tcW w:w="1800" w:type="dxa"/>
          </w:tcPr>
          <w:p w14:paraId="08585B7E" w14:textId="77777777" w:rsidR="00F879D5" w:rsidRPr="00FE129A" w:rsidRDefault="00F879D5" w:rsidP="007E7582">
            <w:pPr>
              <w:rPr>
                <w:rStyle w:val="MAKEBOLDUCNAVY"/>
              </w:rPr>
            </w:pPr>
            <w:r w:rsidRPr="00FE129A">
              <w:rPr>
                <w:rStyle w:val="MAKEBOLDUCNAVY"/>
              </w:rPr>
              <w:t xml:space="preserve">Lead Person </w:t>
            </w:r>
            <w:r>
              <w:rPr>
                <w:rStyle w:val="MAKEBOLDUCNAVY"/>
              </w:rPr>
              <w:t>&amp;</w:t>
            </w:r>
            <w:r w:rsidRPr="00FE129A">
              <w:rPr>
                <w:rStyle w:val="MAKEBOLDUCNAVY"/>
              </w:rPr>
              <w:t xml:space="preserve"> </w:t>
            </w:r>
            <w:r>
              <w:rPr>
                <w:rStyle w:val="MAKEBOLDUCNAVY"/>
              </w:rPr>
              <w:t>support staff</w:t>
            </w:r>
          </w:p>
        </w:tc>
        <w:tc>
          <w:tcPr>
            <w:tcW w:w="2610" w:type="dxa"/>
          </w:tcPr>
          <w:p w14:paraId="40BA9CE8" w14:textId="77777777" w:rsidR="00F879D5" w:rsidRPr="00FE129A" w:rsidRDefault="00F879D5" w:rsidP="007E7582">
            <w:pPr>
              <w:rPr>
                <w:rStyle w:val="MAKEBOLDUCNAVY"/>
              </w:rPr>
            </w:pPr>
            <w:r w:rsidRPr="00FE129A">
              <w:rPr>
                <w:rStyle w:val="MAKEBOLDUCNAVY"/>
              </w:rPr>
              <w:t>Partners Involved</w:t>
            </w:r>
          </w:p>
        </w:tc>
        <w:tc>
          <w:tcPr>
            <w:tcW w:w="1530" w:type="dxa"/>
          </w:tcPr>
          <w:p w14:paraId="52224998" w14:textId="77777777" w:rsidR="00F879D5" w:rsidRPr="00FE129A" w:rsidRDefault="00F879D5" w:rsidP="007E7582">
            <w:pPr>
              <w:rPr>
                <w:rStyle w:val="MAKEBOLDUCNAVY"/>
              </w:rPr>
            </w:pPr>
            <w:r w:rsidRPr="00FE129A">
              <w:rPr>
                <w:rStyle w:val="MAKEBOLDUCNAVY"/>
              </w:rPr>
              <w:t>Timeline</w:t>
            </w:r>
          </w:p>
        </w:tc>
        <w:tc>
          <w:tcPr>
            <w:tcW w:w="4500" w:type="dxa"/>
          </w:tcPr>
          <w:p w14:paraId="086E39D8" w14:textId="77777777" w:rsidR="00F879D5" w:rsidRPr="00E3029F" w:rsidRDefault="00F879D5" w:rsidP="007E7582">
            <w:pPr>
              <w:rPr>
                <w:rStyle w:val="MAKEBOLDUCNAVY"/>
                <w:b/>
              </w:rPr>
            </w:pPr>
            <w:r>
              <w:rPr>
                <w:rStyle w:val="MAKEBOLDUCNAVY"/>
              </w:rPr>
              <w:t>activity output</w:t>
            </w:r>
          </w:p>
        </w:tc>
      </w:tr>
      <w:tr w:rsidR="00F879D5" w14:paraId="0B8D3AF1" w14:textId="77777777" w:rsidTr="007E7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2F37B4CA" w14:textId="30C454BF" w:rsidR="00F879D5" w:rsidRDefault="00F879D5" w:rsidP="00995B11"/>
        </w:tc>
        <w:tc>
          <w:tcPr>
            <w:tcW w:w="1800" w:type="dxa"/>
          </w:tcPr>
          <w:p w14:paraId="071F676D" w14:textId="44981178" w:rsidR="00F879D5" w:rsidRDefault="00F879D5" w:rsidP="007E7582"/>
        </w:tc>
        <w:tc>
          <w:tcPr>
            <w:tcW w:w="2610" w:type="dxa"/>
          </w:tcPr>
          <w:p w14:paraId="5F624156" w14:textId="420FED9F" w:rsidR="00F879D5" w:rsidRDefault="00F879D5" w:rsidP="007E7582"/>
        </w:tc>
        <w:tc>
          <w:tcPr>
            <w:tcW w:w="1530" w:type="dxa"/>
          </w:tcPr>
          <w:p w14:paraId="5771567C" w14:textId="19D05507" w:rsidR="00F879D5" w:rsidRDefault="00F879D5" w:rsidP="007E7582"/>
        </w:tc>
        <w:tc>
          <w:tcPr>
            <w:tcW w:w="4500" w:type="dxa"/>
          </w:tcPr>
          <w:p w14:paraId="2614EB22" w14:textId="3D91B2A6" w:rsidR="00F879D5" w:rsidRDefault="00F879D5" w:rsidP="007E7582"/>
        </w:tc>
      </w:tr>
      <w:tr w:rsidR="00F879D5" w14:paraId="4D695DC6" w14:textId="77777777" w:rsidTr="007E7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5" w:type="dxa"/>
          </w:tcPr>
          <w:p w14:paraId="441ADCE2" w14:textId="61257D9D" w:rsidR="00F879D5" w:rsidRPr="00E50648" w:rsidRDefault="00F879D5" w:rsidP="007E7582"/>
        </w:tc>
        <w:tc>
          <w:tcPr>
            <w:tcW w:w="1800" w:type="dxa"/>
          </w:tcPr>
          <w:p w14:paraId="1064721D" w14:textId="77777777" w:rsidR="00F879D5" w:rsidRPr="00E50648" w:rsidRDefault="00F879D5" w:rsidP="007E7582"/>
        </w:tc>
        <w:tc>
          <w:tcPr>
            <w:tcW w:w="2610" w:type="dxa"/>
          </w:tcPr>
          <w:p w14:paraId="6B2ED867" w14:textId="010AA1E0" w:rsidR="00F879D5" w:rsidRPr="00E50648" w:rsidRDefault="00F879D5" w:rsidP="007E7582"/>
        </w:tc>
        <w:tc>
          <w:tcPr>
            <w:tcW w:w="1530" w:type="dxa"/>
          </w:tcPr>
          <w:p w14:paraId="7F30D81B" w14:textId="0C291240" w:rsidR="00F879D5" w:rsidRPr="00E50648" w:rsidRDefault="00F879D5" w:rsidP="007E7582"/>
        </w:tc>
        <w:tc>
          <w:tcPr>
            <w:tcW w:w="4500" w:type="dxa"/>
          </w:tcPr>
          <w:p w14:paraId="620AA503" w14:textId="55ED5D28" w:rsidR="00F879D5" w:rsidRDefault="00F879D5" w:rsidP="00995B11"/>
        </w:tc>
      </w:tr>
      <w:tr w:rsidR="00F879D5" w14:paraId="0ADC54F1" w14:textId="77777777" w:rsidTr="007E75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5E3F4E2B" w14:textId="2B155B13" w:rsidR="00F879D5" w:rsidRDefault="00F879D5" w:rsidP="007E7582"/>
        </w:tc>
        <w:tc>
          <w:tcPr>
            <w:tcW w:w="1800" w:type="dxa"/>
          </w:tcPr>
          <w:p w14:paraId="08CE2595" w14:textId="0F07B97A" w:rsidR="00F879D5" w:rsidRDefault="00F879D5" w:rsidP="007E7582"/>
        </w:tc>
        <w:tc>
          <w:tcPr>
            <w:tcW w:w="2610" w:type="dxa"/>
          </w:tcPr>
          <w:p w14:paraId="7ABCD096" w14:textId="4FC27B31" w:rsidR="00F879D5" w:rsidRDefault="00F879D5" w:rsidP="007E7582"/>
        </w:tc>
        <w:tc>
          <w:tcPr>
            <w:tcW w:w="1530" w:type="dxa"/>
          </w:tcPr>
          <w:p w14:paraId="389AFA5C" w14:textId="707650FD" w:rsidR="00F879D5" w:rsidRPr="00E50648" w:rsidRDefault="00F879D5" w:rsidP="007E7582"/>
        </w:tc>
        <w:tc>
          <w:tcPr>
            <w:tcW w:w="4500" w:type="dxa"/>
          </w:tcPr>
          <w:p w14:paraId="7747718E" w14:textId="44A361E4" w:rsidR="00F879D5" w:rsidRDefault="00F879D5" w:rsidP="007E7582"/>
        </w:tc>
      </w:tr>
      <w:tr w:rsidR="00F879D5" w14:paraId="718FD8CB" w14:textId="77777777" w:rsidTr="007E75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5" w:type="dxa"/>
          </w:tcPr>
          <w:p w14:paraId="41B35ADF" w14:textId="1BB79940" w:rsidR="00F879D5" w:rsidRDefault="00F879D5" w:rsidP="007E7582"/>
        </w:tc>
        <w:tc>
          <w:tcPr>
            <w:tcW w:w="1800" w:type="dxa"/>
          </w:tcPr>
          <w:p w14:paraId="2320CC8E" w14:textId="12E461DD" w:rsidR="00F879D5" w:rsidRDefault="00F879D5" w:rsidP="007E7582"/>
        </w:tc>
        <w:tc>
          <w:tcPr>
            <w:tcW w:w="2610" w:type="dxa"/>
          </w:tcPr>
          <w:p w14:paraId="3C542958" w14:textId="7094D1CA" w:rsidR="00F879D5" w:rsidRDefault="00F879D5" w:rsidP="007E7582"/>
        </w:tc>
        <w:tc>
          <w:tcPr>
            <w:tcW w:w="1530" w:type="dxa"/>
          </w:tcPr>
          <w:p w14:paraId="03C2F2EF" w14:textId="3F638974" w:rsidR="00F879D5" w:rsidRPr="00E50648" w:rsidRDefault="00F879D5" w:rsidP="007E7582"/>
        </w:tc>
        <w:tc>
          <w:tcPr>
            <w:tcW w:w="4500" w:type="dxa"/>
          </w:tcPr>
          <w:p w14:paraId="1CC2A064" w14:textId="5D57EBFF" w:rsidR="00F879D5" w:rsidRDefault="00F879D5" w:rsidP="007E7582"/>
        </w:tc>
      </w:tr>
    </w:tbl>
    <w:p w14:paraId="2DC18062" w14:textId="4E15FE07" w:rsidR="00B71500" w:rsidRDefault="00B71500" w:rsidP="00E92CAD">
      <w:pPr>
        <w:pStyle w:val="Heading4"/>
      </w:pPr>
      <w:r w:rsidRPr="00B71911">
        <w:lastRenderedPageBreak/>
        <w:t xml:space="preserve">STRATEGY </w:t>
      </w:r>
      <w:r>
        <w:t>1A.2</w:t>
      </w:r>
      <w:r w:rsidRPr="00B71911">
        <w:t xml:space="preserve">: </w:t>
      </w:r>
    </w:p>
    <w:tbl>
      <w:tblPr>
        <w:tblStyle w:val="TableGrid11"/>
        <w:tblW w:w="12955" w:type="dxa"/>
        <w:tblLayout w:type="fixed"/>
        <w:tblLook w:val="04A0" w:firstRow="1" w:lastRow="0" w:firstColumn="1" w:lastColumn="0" w:noHBand="0" w:noVBand="1"/>
      </w:tblPr>
      <w:tblGrid>
        <w:gridCol w:w="2515"/>
        <w:gridCol w:w="1800"/>
        <w:gridCol w:w="2610"/>
        <w:gridCol w:w="1530"/>
        <w:gridCol w:w="4500"/>
      </w:tblGrid>
      <w:tr w:rsidR="00995B11" w14:paraId="7686CA92" w14:textId="77777777" w:rsidTr="00321C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15" w:type="dxa"/>
          </w:tcPr>
          <w:p w14:paraId="1367F769" w14:textId="77777777" w:rsidR="00995B11" w:rsidRPr="00FE129A" w:rsidRDefault="00995B11" w:rsidP="00F72A1B">
            <w:pPr>
              <w:rPr>
                <w:rStyle w:val="MAKEBOLDUCNAVY"/>
              </w:rPr>
            </w:pPr>
            <w:r w:rsidRPr="00FE129A">
              <w:rPr>
                <w:rStyle w:val="MAKEBOLDUCNAVY"/>
              </w:rPr>
              <w:t>Activity</w:t>
            </w:r>
          </w:p>
        </w:tc>
        <w:tc>
          <w:tcPr>
            <w:tcW w:w="1800" w:type="dxa"/>
          </w:tcPr>
          <w:p w14:paraId="168B25FA" w14:textId="77777777" w:rsidR="00995B11" w:rsidRPr="00FE129A" w:rsidRDefault="00995B11" w:rsidP="00F72A1B">
            <w:pPr>
              <w:rPr>
                <w:rStyle w:val="MAKEBOLDUCNAVY"/>
              </w:rPr>
            </w:pPr>
            <w:r w:rsidRPr="00FE129A">
              <w:rPr>
                <w:rStyle w:val="MAKEBOLDUCNAVY"/>
              </w:rPr>
              <w:t xml:space="preserve">Lead Person </w:t>
            </w:r>
            <w:r>
              <w:rPr>
                <w:rStyle w:val="MAKEBOLDUCNAVY"/>
              </w:rPr>
              <w:t>&amp;</w:t>
            </w:r>
            <w:r w:rsidRPr="00FE129A">
              <w:rPr>
                <w:rStyle w:val="MAKEBOLDUCNAVY"/>
              </w:rPr>
              <w:t xml:space="preserve"> </w:t>
            </w:r>
            <w:r>
              <w:rPr>
                <w:rStyle w:val="MAKEBOLDUCNAVY"/>
              </w:rPr>
              <w:t>support staff</w:t>
            </w:r>
          </w:p>
        </w:tc>
        <w:tc>
          <w:tcPr>
            <w:tcW w:w="2610" w:type="dxa"/>
          </w:tcPr>
          <w:p w14:paraId="733CAF73" w14:textId="77777777" w:rsidR="00995B11" w:rsidRPr="00FE129A" w:rsidRDefault="00995B11" w:rsidP="00F72A1B">
            <w:pPr>
              <w:rPr>
                <w:rStyle w:val="MAKEBOLDUCNAVY"/>
              </w:rPr>
            </w:pPr>
            <w:r w:rsidRPr="00FE129A">
              <w:rPr>
                <w:rStyle w:val="MAKEBOLDUCNAVY"/>
              </w:rPr>
              <w:t>Partners Involved</w:t>
            </w:r>
          </w:p>
        </w:tc>
        <w:tc>
          <w:tcPr>
            <w:tcW w:w="1530" w:type="dxa"/>
          </w:tcPr>
          <w:p w14:paraId="7A23C17D" w14:textId="77777777" w:rsidR="00995B11" w:rsidRPr="00FE129A" w:rsidRDefault="00995B11" w:rsidP="00F72A1B">
            <w:pPr>
              <w:rPr>
                <w:rStyle w:val="MAKEBOLDUCNAVY"/>
              </w:rPr>
            </w:pPr>
            <w:r w:rsidRPr="00FE129A">
              <w:rPr>
                <w:rStyle w:val="MAKEBOLDUCNAVY"/>
              </w:rPr>
              <w:t>Timeline</w:t>
            </w:r>
          </w:p>
        </w:tc>
        <w:tc>
          <w:tcPr>
            <w:tcW w:w="4500" w:type="dxa"/>
          </w:tcPr>
          <w:p w14:paraId="48C2DC35" w14:textId="77777777" w:rsidR="00995B11" w:rsidRPr="00E3029F" w:rsidRDefault="00995B11" w:rsidP="00F72A1B">
            <w:pPr>
              <w:rPr>
                <w:rStyle w:val="MAKEBOLDUCNAVY"/>
                <w:b/>
              </w:rPr>
            </w:pPr>
            <w:r>
              <w:rPr>
                <w:rStyle w:val="MAKEBOLDUCNAVY"/>
              </w:rPr>
              <w:t>activity output</w:t>
            </w:r>
          </w:p>
        </w:tc>
      </w:tr>
      <w:tr w:rsidR="00995B11" w14:paraId="5E181444" w14:textId="77777777" w:rsidTr="00F72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2C1643C4" w14:textId="77777777" w:rsidR="00995B11" w:rsidRDefault="00995B11" w:rsidP="00F72A1B"/>
        </w:tc>
        <w:tc>
          <w:tcPr>
            <w:tcW w:w="1800" w:type="dxa"/>
          </w:tcPr>
          <w:p w14:paraId="6D329270" w14:textId="77777777" w:rsidR="00995B11" w:rsidRDefault="00995B11" w:rsidP="00F72A1B"/>
        </w:tc>
        <w:tc>
          <w:tcPr>
            <w:tcW w:w="2610" w:type="dxa"/>
          </w:tcPr>
          <w:p w14:paraId="4828C388" w14:textId="77777777" w:rsidR="00995B11" w:rsidRDefault="00995B11" w:rsidP="00F72A1B"/>
        </w:tc>
        <w:tc>
          <w:tcPr>
            <w:tcW w:w="1530" w:type="dxa"/>
          </w:tcPr>
          <w:p w14:paraId="5EE20129" w14:textId="77777777" w:rsidR="00995B11" w:rsidRDefault="00995B11" w:rsidP="00F72A1B"/>
        </w:tc>
        <w:tc>
          <w:tcPr>
            <w:tcW w:w="4500" w:type="dxa"/>
          </w:tcPr>
          <w:p w14:paraId="1F536A0C" w14:textId="77777777" w:rsidR="00995B11" w:rsidRDefault="00995B11" w:rsidP="00F72A1B"/>
        </w:tc>
      </w:tr>
      <w:tr w:rsidR="00995B11" w14:paraId="609CFD03" w14:textId="77777777" w:rsidTr="00F72A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5" w:type="dxa"/>
          </w:tcPr>
          <w:p w14:paraId="5CCE6099" w14:textId="77777777" w:rsidR="00995B11" w:rsidRPr="00E50648" w:rsidRDefault="00995B11" w:rsidP="00F72A1B"/>
        </w:tc>
        <w:tc>
          <w:tcPr>
            <w:tcW w:w="1800" w:type="dxa"/>
          </w:tcPr>
          <w:p w14:paraId="24CB86AA" w14:textId="77777777" w:rsidR="00995B11" w:rsidRPr="00E50648" w:rsidRDefault="00995B11" w:rsidP="00F72A1B"/>
        </w:tc>
        <w:tc>
          <w:tcPr>
            <w:tcW w:w="2610" w:type="dxa"/>
          </w:tcPr>
          <w:p w14:paraId="42ACDAD9" w14:textId="77777777" w:rsidR="00995B11" w:rsidRPr="00E50648" w:rsidRDefault="00995B11" w:rsidP="00F72A1B"/>
        </w:tc>
        <w:tc>
          <w:tcPr>
            <w:tcW w:w="1530" w:type="dxa"/>
          </w:tcPr>
          <w:p w14:paraId="7C548FEB" w14:textId="77777777" w:rsidR="00995B11" w:rsidRPr="00E50648" w:rsidRDefault="00995B11" w:rsidP="00F72A1B"/>
        </w:tc>
        <w:tc>
          <w:tcPr>
            <w:tcW w:w="4500" w:type="dxa"/>
          </w:tcPr>
          <w:p w14:paraId="53222973" w14:textId="77777777" w:rsidR="00995B11" w:rsidRDefault="00995B11" w:rsidP="00F72A1B"/>
        </w:tc>
      </w:tr>
      <w:tr w:rsidR="00995B11" w14:paraId="7BD199C7" w14:textId="77777777" w:rsidTr="00F72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01A34CF0" w14:textId="77777777" w:rsidR="00995B11" w:rsidRDefault="00995B11" w:rsidP="00F72A1B"/>
        </w:tc>
        <w:tc>
          <w:tcPr>
            <w:tcW w:w="1800" w:type="dxa"/>
          </w:tcPr>
          <w:p w14:paraId="70CB356D" w14:textId="77777777" w:rsidR="00995B11" w:rsidRDefault="00995B11" w:rsidP="00F72A1B"/>
        </w:tc>
        <w:tc>
          <w:tcPr>
            <w:tcW w:w="2610" w:type="dxa"/>
          </w:tcPr>
          <w:p w14:paraId="3ECD972D" w14:textId="77777777" w:rsidR="00995B11" w:rsidRDefault="00995B11" w:rsidP="00F72A1B"/>
        </w:tc>
        <w:tc>
          <w:tcPr>
            <w:tcW w:w="1530" w:type="dxa"/>
          </w:tcPr>
          <w:p w14:paraId="702D7309" w14:textId="77777777" w:rsidR="00995B11" w:rsidRPr="00E50648" w:rsidRDefault="00995B11" w:rsidP="00F72A1B"/>
        </w:tc>
        <w:tc>
          <w:tcPr>
            <w:tcW w:w="4500" w:type="dxa"/>
          </w:tcPr>
          <w:p w14:paraId="1AA30A5F" w14:textId="77777777" w:rsidR="00995B11" w:rsidRDefault="00995B11" w:rsidP="00F72A1B"/>
        </w:tc>
      </w:tr>
      <w:tr w:rsidR="00995B11" w14:paraId="68958387" w14:textId="77777777" w:rsidTr="00F72A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5" w:type="dxa"/>
          </w:tcPr>
          <w:p w14:paraId="33055B22" w14:textId="77777777" w:rsidR="00995B11" w:rsidRDefault="00995B11" w:rsidP="00F72A1B"/>
        </w:tc>
        <w:tc>
          <w:tcPr>
            <w:tcW w:w="1800" w:type="dxa"/>
          </w:tcPr>
          <w:p w14:paraId="6F85FA4B" w14:textId="77777777" w:rsidR="00995B11" w:rsidRDefault="00995B11" w:rsidP="00F72A1B"/>
        </w:tc>
        <w:tc>
          <w:tcPr>
            <w:tcW w:w="2610" w:type="dxa"/>
          </w:tcPr>
          <w:p w14:paraId="01E01260" w14:textId="77777777" w:rsidR="00995B11" w:rsidRDefault="00995B11" w:rsidP="00F72A1B"/>
        </w:tc>
        <w:tc>
          <w:tcPr>
            <w:tcW w:w="1530" w:type="dxa"/>
          </w:tcPr>
          <w:p w14:paraId="0C2D9B8F" w14:textId="77777777" w:rsidR="00995B11" w:rsidRPr="00E50648" w:rsidRDefault="00995B11" w:rsidP="00F72A1B"/>
        </w:tc>
        <w:tc>
          <w:tcPr>
            <w:tcW w:w="4500" w:type="dxa"/>
          </w:tcPr>
          <w:p w14:paraId="4CB576A5" w14:textId="77777777" w:rsidR="00995B11" w:rsidRDefault="00995B11" w:rsidP="00F72A1B"/>
        </w:tc>
      </w:tr>
    </w:tbl>
    <w:p w14:paraId="73BA0468" w14:textId="45E3D509" w:rsidR="00B71500" w:rsidRDefault="00B71500" w:rsidP="00E92CAD">
      <w:pPr>
        <w:pStyle w:val="Heading3"/>
      </w:pPr>
      <w:r w:rsidRPr="00E67102">
        <w:t xml:space="preserve">OBJECTIVE </w:t>
      </w:r>
      <w:r>
        <w:t>1</w:t>
      </w:r>
      <w:r w:rsidRPr="00E67102">
        <w:t xml:space="preserve">B: </w:t>
      </w:r>
    </w:p>
    <w:p w14:paraId="42480616" w14:textId="71C78308" w:rsidR="00B71500" w:rsidRDefault="00B71500" w:rsidP="00E92CAD">
      <w:pPr>
        <w:pStyle w:val="Heading4"/>
      </w:pPr>
      <w:r>
        <w:t xml:space="preserve">STRATEGY </w:t>
      </w:r>
      <w:r w:rsidRPr="00E67102">
        <w:t>1</w:t>
      </w:r>
      <w:r>
        <w:t>B.1</w:t>
      </w:r>
      <w:r w:rsidRPr="00E67102">
        <w:t xml:space="preserve">: </w:t>
      </w:r>
    </w:p>
    <w:tbl>
      <w:tblPr>
        <w:tblStyle w:val="TableGrid11"/>
        <w:tblW w:w="12955" w:type="dxa"/>
        <w:tblLayout w:type="fixed"/>
        <w:tblLook w:val="04A0" w:firstRow="1" w:lastRow="0" w:firstColumn="1" w:lastColumn="0" w:noHBand="0" w:noVBand="1"/>
      </w:tblPr>
      <w:tblGrid>
        <w:gridCol w:w="2515"/>
        <w:gridCol w:w="1800"/>
        <w:gridCol w:w="2610"/>
        <w:gridCol w:w="1530"/>
        <w:gridCol w:w="4500"/>
      </w:tblGrid>
      <w:tr w:rsidR="00995B11" w14:paraId="6D807459" w14:textId="77777777" w:rsidTr="00321C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15" w:type="dxa"/>
          </w:tcPr>
          <w:p w14:paraId="134AF288" w14:textId="77777777" w:rsidR="00995B11" w:rsidRPr="00FE129A" w:rsidRDefault="00995B11" w:rsidP="00F72A1B">
            <w:pPr>
              <w:rPr>
                <w:rStyle w:val="MAKEBOLDUCNAVY"/>
              </w:rPr>
            </w:pPr>
            <w:r w:rsidRPr="00FE129A">
              <w:rPr>
                <w:rStyle w:val="MAKEBOLDUCNAVY"/>
              </w:rPr>
              <w:t>Activity</w:t>
            </w:r>
          </w:p>
        </w:tc>
        <w:tc>
          <w:tcPr>
            <w:tcW w:w="1800" w:type="dxa"/>
          </w:tcPr>
          <w:p w14:paraId="3D470B19" w14:textId="77777777" w:rsidR="00995B11" w:rsidRPr="00FE129A" w:rsidRDefault="00995B11" w:rsidP="00F72A1B">
            <w:pPr>
              <w:rPr>
                <w:rStyle w:val="MAKEBOLDUCNAVY"/>
              </w:rPr>
            </w:pPr>
            <w:r w:rsidRPr="00FE129A">
              <w:rPr>
                <w:rStyle w:val="MAKEBOLDUCNAVY"/>
              </w:rPr>
              <w:t xml:space="preserve">Lead Person </w:t>
            </w:r>
            <w:r>
              <w:rPr>
                <w:rStyle w:val="MAKEBOLDUCNAVY"/>
              </w:rPr>
              <w:t>&amp;</w:t>
            </w:r>
            <w:r w:rsidRPr="00FE129A">
              <w:rPr>
                <w:rStyle w:val="MAKEBOLDUCNAVY"/>
              </w:rPr>
              <w:t xml:space="preserve"> </w:t>
            </w:r>
            <w:r>
              <w:rPr>
                <w:rStyle w:val="MAKEBOLDUCNAVY"/>
              </w:rPr>
              <w:t>support staff</w:t>
            </w:r>
          </w:p>
        </w:tc>
        <w:tc>
          <w:tcPr>
            <w:tcW w:w="2610" w:type="dxa"/>
          </w:tcPr>
          <w:p w14:paraId="698180B1" w14:textId="77777777" w:rsidR="00995B11" w:rsidRPr="00FE129A" w:rsidRDefault="00995B11" w:rsidP="00F72A1B">
            <w:pPr>
              <w:rPr>
                <w:rStyle w:val="MAKEBOLDUCNAVY"/>
              </w:rPr>
            </w:pPr>
            <w:r w:rsidRPr="00FE129A">
              <w:rPr>
                <w:rStyle w:val="MAKEBOLDUCNAVY"/>
              </w:rPr>
              <w:t>Partners Involved</w:t>
            </w:r>
          </w:p>
        </w:tc>
        <w:tc>
          <w:tcPr>
            <w:tcW w:w="1530" w:type="dxa"/>
          </w:tcPr>
          <w:p w14:paraId="2832F280" w14:textId="77777777" w:rsidR="00995B11" w:rsidRPr="00FE129A" w:rsidRDefault="00995B11" w:rsidP="00F72A1B">
            <w:pPr>
              <w:rPr>
                <w:rStyle w:val="MAKEBOLDUCNAVY"/>
              </w:rPr>
            </w:pPr>
            <w:r w:rsidRPr="00FE129A">
              <w:rPr>
                <w:rStyle w:val="MAKEBOLDUCNAVY"/>
              </w:rPr>
              <w:t>Timeline</w:t>
            </w:r>
          </w:p>
        </w:tc>
        <w:tc>
          <w:tcPr>
            <w:tcW w:w="4500" w:type="dxa"/>
          </w:tcPr>
          <w:p w14:paraId="458DD711" w14:textId="77777777" w:rsidR="00995B11" w:rsidRPr="00E3029F" w:rsidRDefault="00995B11" w:rsidP="00F72A1B">
            <w:pPr>
              <w:rPr>
                <w:rStyle w:val="MAKEBOLDUCNAVY"/>
                <w:b/>
              </w:rPr>
            </w:pPr>
            <w:r>
              <w:rPr>
                <w:rStyle w:val="MAKEBOLDUCNAVY"/>
              </w:rPr>
              <w:t>activity output</w:t>
            </w:r>
          </w:p>
        </w:tc>
      </w:tr>
      <w:tr w:rsidR="00995B11" w14:paraId="46812F1B" w14:textId="77777777" w:rsidTr="00F72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73FC7DFA" w14:textId="77777777" w:rsidR="00995B11" w:rsidRDefault="00995B11" w:rsidP="00F72A1B"/>
        </w:tc>
        <w:tc>
          <w:tcPr>
            <w:tcW w:w="1800" w:type="dxa"/>
          </w:tcPr>
          <w:p w14:paraId="3879E591" w14:textId="77777777" w:rsidR="00995B11" w:rsidRDefault="00995B11" w:rsidP="00F72A1B"/>
        </w:tc>
        <w:tc>
          <w:tcPr>
            <w:tcW w:w="2610" w:type="dxa"/>
          </w:tcPr>
          <w:p w14:paraId="3768CE5B" w14:textId="77777777" w:rsidR="00995B11" w:rsidRDefault="00995B11" w:rsidP="00F72A1B"/>
        </w:tc>
        <w:tc>
          <w:tcPr>
            <w:tcW w:w="1530" w:type="dxa"/>
          </w:tcPr>
          <w:p w14:paraId="4AC15B5D" w14:textId="77777777" w:rsidR="00995B11" w:rsidRDefault="00995B11" w:rsidP="00F72A1B"/>
        </w:tc>
        <w:tc>
          <w:tcPr>
            <w:tcW w:w="4500" w:type="dxa"/>
          </w:tcPr>
          <w:p w14:paraId="76DAE49C" w14:textId="77777777" w:rsidR="00995B11" w:rsidRDefault="00995B11" w:rsidP="00F72A1B"/>
        </w:tc>
      </w:tr>
      <w:tr w:rsidR="00995B11" w14:paraId="0DF840B7" w14:textId="77777777" w:rsidTr="00F72A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5" w:type="dxa"/>
          </w:tcPr>
          <w:p w14:paraId="64F8F127" w14:textId="77777777" w:rsidR="00995B11" w:rsidRPr="00E50648" w:rsidRDefault="00995B11" w:rsidP="00F72A1B"/>
        </w:tc>
        <w:tc>
          <w:tcPr>
            <w:tcW w:w="1800" w:type="dxa"/>
          </w:tcPr>
          <w:p w14:paraId="1B3AF825" w14:textId="77777777" w:rsidR="00995B11" w:rsidRPr="00E50648" w:rsidRDefault="00995B11" w:rsidP="00F72A1B"/>
        </w:tc>
        <w:tc>
          <w:tcPr>
            <w:tcW w:w="2610" w:type="dxa"/>
          </w:tcPr>
          <w:p w14:paraId="1C8DF753" w14:textId="77777777" w:rsidR="00995B11" w:rsidRPr="00E50648" w:rsidRDefault="00995B11" w:rsidP="00F72A1B"/>
        </w:tc>
        <w:tc>
          <w:tcPr>
            <w:tcW w:w="1530" w:type="dxa"/>
          </w:tcPr>
          <w:p w14:paraId="0D55EC0B" w14:textId="77777777" w:rsidR="00995B11" w:rsidRPr="00E50648" w:rsidRDefault="00995B11" w:rsidP="00F72A1B"/>
        </w:tc>
        <w:tc>
          <w:tcPr>
            <w:tcW w:w="4500" w:type="dxa"/>
          </w:tcPr>
          <w:p w14:paraId="344D2103" w14:textId="77777777" w:rsidR="00995B11" w:rsidRDefault="00995B11" w:rsidP="00F72A1B"/>
        </w:tc>
      </w:tr>
      <w:tr w:rsidR="00995B11" w14:paraId="2117B762" w14:textId="77777777" w:rsidTr="00F72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07D7710B" w14:textId="77777777" w:rsidR="00995B11" w:rsidRDefault="00995B11" w:rsidP="00F72A1B"/>
        </w:tc>
        <w:tc>
          <w:tcPr>
            <w:tcW w:w="1800" w:type="dxa"/>
          </w:tcPr>
          <w:p w14:paraId="6F186E30" w14:textId="77777777" w:rsidR="00995B11" w:rsidRDefault="00995B11" w:rsidP="00F72A1B"/>
        </w:tc>
        <w:tc>
          <w:tcPr>
            <w:tcW w:w="2610" w:type="dxa"/>
          </w:tcPr>
          <w:p w14:paraId="17481450" w14:textId="77777777" w:rsidR="00995B11" w:rsidRDefault="00995B11" w:rsidP="00F72A1B"/>
        </w:tc>
        <w:tc>
          <w:tcPr>
            <w:tcW w:w="1530" w:type="dxa"/>
          </w:tcPr>
          <w:p w14:paraId="433FF1B1" w14:textId="77777777" w:rsidR="00995B11" w:rsidRPr="00E50648" w:rsidRDefault="00995B11" w:rsidP="00F72A1B"/>
        </w:tc>
        <w:tc>
          <w:tcPr>
            <w:tcW w:w="4500" w:type="dxa"/>
          </w:tcPr>
          <w:p w14:paraId="0727E8B9" w14:textId="77777777" w:rsidR="00995B11" w:rsidRDefault="00995B11" w:rsidP="00F72A1B"/>
        </w:tc>
      </w:tr>
      <w:tr w:rsidR="00995B11" w14:paraId="4BC7E30C" w14:textId="77777777" w:rsidTr="00F72A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5" w:type="dxa"/>
          </w:tcPr>
          <w:p w14:paraId="25E2EA98" w14:textId="77777777" w:rsidR="00995B11" w:rsidRDefault="00995B11" w:rsidP="00F72A1B"/>
        </w:tc>
        <w:tc>
          <w:tcPr>
            <w:tcW w:w="1800" w:type="dxa"/>
          </w:tcPr>
          <w:p w14:paraId="0D4E8158" w14:textId="77777777" w:rsidR="00995B11" w:rsidRDefault="00995B11" w:rsidP="00F72A1B"/>
        </w:tc>
        <w:tc>
          <w:tcPr>
            <w:tcW w:w="2610" w:type="dxa"/>
          </w:tcPr>
          <w:p w14:paraId="17C4C252" w14:textId="77777777" w:rsidR="00995B11" w:rsidRDefault="00995B11" w:rsidP="00F72A1B"/>
        </w:tc>
        <w:tc>
          <w:tcPr>
            <w:tcW w:w="1530" w:type="dxa"/>
          </w:tcPr>
          <w:p w14:paraId="725F83DA" w14:textId="77777777" w:rsidR="00995B11" w:rsidRPr="00E50648" w:rsidRDefault="00995B11" w:rsidP="00F72A1B"/>
        </w:tc>
        <w:tc>
          <w:tcPr>
            <w:tcW w:w="4500" w:type="dxa"/>
          </w:tcPr>
          <w:p w14:paraId="555227A6" w14:textId="77777777" w:rsidR="00995B11" w:rsidRDefault="00995B11" w:rsidP="00F72A1B"/>
        </w:tc>
      </w:tr>
    </w:tbl>
    <w:p w14:paraId="6CE888DE" w14:textId="0C1015B0" w:rsidR="007A2F72" w:rsidRDefault="00C93934" w:rsidP="00E92CAD">
      <w:pPr>
        <w:pStyle w:val="Heading2"/>
      </w:pPr>
      <w:r>
        <w:t>Level of Change 2: Organizational/</w:t>
      </w:r>
      <w:r w:rsidR="00A45976">
        <w:t>Institutional</w:t>
      </w:r>
      <w:r>
        <w:t xml:space="preserve"> Change</w:t>
      </w:r>
    </w:p>
    <w:p w14:paraId="117C4968" w14:textId="4BAF2EBE" w:rsidR="00F879D5" w:rsidRDefault="00F879D5" w:rsidP="00E92CAD">
      <w:pPr>
        <w:pStyle w:val="Heading3"/>
      </w:pPr>
      <w:r>
        <w:lastRenderedPageBreak/>
        <w:t xml:space="preserve">OBJECTIVE 2A: </w:t>
      </w:r>
    </w:p>
    <w:p w14:paraId="6818C8DC" w14:textId="4E499957" w:rsidR="00F879D5" w:rsidRDefault="00F879D5" w:rsidP="00E92CAD">
      <w:pPr>
        <w:pStyle w:val="Heading4"/>
      </w:pPr>
      <w:r>
        <w:t>STRATEGY 2A.1</w:t>
      </w:r>
      <w:r w:rsidRPr="009C3413">
        <w:t>:</w:t>
      </w:r>
    </w:p>
    <w:tbl>
      <w:tblPr>
        <w:tblStyle w:val="TableGrid11"/>
        <w:tblW w:w="12955" w:type="dxa"/>
        <w:tblLayout w:type="fixed"/>
        <w:tblLook w:val="04A0" w:firstRow="1" w:lastRow="0" w:firstColumn="1" w:lastColumn="0" w:noHBand="0" w:noVBand="1"/>
      </w:tblPr>
      <w:tblGrid>
        <w:gridCol w:w="2515"/>
        <w:gridCol w:w="1800"/>
        <w:gridCol w:w="2610"/>
        <w:gridCol w:w="1530"/>
        <w:gridCol w:w="4500"/>
      </w:tblGrid>
      <w:tr w:rsidR="00995B11" w14:paraId="0D85CA47" w14:textId="77777777" w:rsidTr="00321C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15" w:type="dxa"/>
          </w:tcPr>
          <w:p w14:paraId="408813DB" w14:textId="77777777" w:rsidR="00995B11" w:rsidRPr="00FE129A" w:rsidRDefault="00995B11" w:rsidP="00F72A1B">
            <w:pPr>
              <w:rPr>
                <w:rStyle w:val="MAKEBOLDUCNAVY"/>
              </w:rPr>
            </w:pPr>
            <w:r w:rsidRPr="00FE129A">
              <w:rPr>
                <w:rStyle w:val="MAKEBOLDUCNAVY"/>
              </w:rPr>
              <w:t>Activity</w:t>
            </w:r>
          </w:p>
        </w:tc>
        <w:tc>
          <w:tcPr>
            <w:tcW w:w="1800" w:type="dxa"/>
          </w:tcPr>
          <w:p w14:paraId="3F6E9E3D" w14:textId="77777777" w:rsidR="00995B11" w:rsidRPr="00FE129A" w:rsidRDefault="00995B11" w:rsidP="00F72A1B">
            <w:pPr>
              <w:rPr>
                <w:rStyle w:val="MAKEBOLDUCNAVY"/>
              </w:rPr>
            </w:pPr>
            <w:r w:rsidRPr="00FE129A">
              <w:rPr>
                <w:rStyle w:val="MAKEBOLDUCNAVY"/>
              </w:rPr>
              <w:t xml:space="preserve">Lead Person </w:t>
            </w:r>
            <w:r>
              <w:rPr>
                <w:rStyle w:val="MAKEBOLDUCNAVY"/>
              </w:rPr>
              <w:t>&amp;</w:t>
            </w:r>
            <w:r w:rsidRPr="00FE129A">
              <w:rPr>
                <w:rStyle w:val="MAKEBOLDUCNAVY"/>
              </w:rPr>
              <w:t xml:space="preserve"> </w:t>
            </w:r>
            <w:r>
              <w:rPr>
                <w:rStyle w:val="MAKEBOLDUCNAVY"/>
              </w:rPr>
              <w:t>support staff</w:t>
            </w:r>
          </w:p>
        </w:tc>
        <w:tc>
          <w:tcPr>
            <w:tcW w:w="2610" w:type="dxa"/>
          </w:tcPr>
          <w:p w14:paraId="11B9504C" w14:textId="77777777" w:rsidR="00995B11" w:rsidRPr="00FE129A" w:rsidRDefault="00995B11" w:rsidP="00F72A1B">
            <w:pPr>
              <w:rPr>
                <w:rStyle w:val="MAKEBOLDUCNAVY"/>
              </w:rPr>
            </w:pPr>
            <w:r w:rsidRPr="00FE129A">
              <w:rPr>
                <w:rStyle w:val="MAKEBOLDUCNAVY"/>
              </w:rPr>
              <w:t>Partners Involved</w:t>
            </w:r>
          </w:p>
        </w:tc>
        <w:tc>
          <w:tcPr>
            <w:tcW w:w="1530" w:type="dxa"/>
          </w:tcPr>
          <w:p w14:paraId="0D4A27B0" w14:textId="77777777" w:rsidR="00995B11" w:rsidRPr="00FE129A" w:rsidRDefault="00995B11" w:rsidP="00F72A1B">
            <w:pPr>
              <w:rPr>
                <w:rStyle w:val="MAKEBOLDUCNAVY"/>
              </w:rPr>
            </w:pPr>
            <w:r w:rsidRPr="00FE129A">
              <w:rPr>
                <w:rStyle w:val="MAKEBOLDUCNAVY"/>
              </w:rPr>
              <w:t>Timeline</w:t>
            </w:r>
          </w:p>
        </w:tc>
        <w:tc>
          <w:tcPr>
            <w:tcW w:w="4500" w:type="dxa"/>
          </w:tcPr>
          <w:p w14:paraId="70E147A0" w14:textId="77777777" w:rsidR="00995B11" w:rsidRPr="00E3029F" w:rsidRDefault="00995B11" w:rsidP="00F72A1B">
            <w:pPr>
              <w:rPr>
                <w:rStyle w:val="MAKEBOLDUCNAVY"/>
                <w:b/>
              </w:rPr>
            </w:pPr>
            <w:r>
              <w:rPr>
                <w:rStyle w:val="MAKEBOLDUCNAVY"/>
              </w:rPr>
              <w:t>activity output</w:t>
            </w:r>
          </w:p>
        </w:tc>
      </w:tr>
      <w:tr w:rsidR="00995B11" w14:paraId="2A10B2B8" w14:textId="77777777" w:rsidTr="00F72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60ADB0BA" w14:textId="77777777" w:rsidR="00995B11" w:rsidRDefault="00995B11" w:rsidP="00F72A1B"/>
        </w:tc>
        <w:tc>
          <w:tcPr>
            <w:tcW w:w="1800" w:type="dxa"/>
          </w:tcPr>
          <w:p w14:paraId="0261AC7C" w14:textId="77777777" w:rsidR="00995B11" w:rsidRDefault="00995B11" w:rsidP="00F72A1B"/>
        </w:tc>
        <w:tc>
          <w:tcPr>
            <w:tcW w:w="2610" w:type="dxa"/>
          </w:tcPr>
          <w:p w14:paraId="7822CD83" w14:textId="77777777" w:rsidR="00995B11" w:rsidRDefault="00995B11" w:rsidP="00F72A1B"/>
        </w:tc>
        <w:tc>
          <w:tcPr>
            <w:tcW w:w="1530" w:type="dxa"/>
          </w:tcPr>
          <w:p w14:paraId="6A330AD5" w14:textId="77777777" w:rsidR="00995B11" w:rsidRDefault="00995B11" w:rsidP="00F72A1B"/>
        </w:tc>
        <w:tc>
          <w:tcPr>
            <w:tcW w:w="4500" w:type="dxa"/>
          </w:tcPr>
          <w:p w14:paraId="4333820B" w14:textId="77777777" w:rsidR="00995B11" w:rsidRDefault="00995B11" w:rsidP="00F72A1B"/>
        </w:tc>
      </w:tr>
      <w:tr w:rsidR="00995B11" w14:paraId="688F571B" w14:textId="77777777" w:rsidTr="00F72A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5" w:type="dxa"/>
          </w:tcPr>
          <w:p w14:paraId="5DA504B3" w14:textId="77777777" w:rsidR="00995B11" w:rsidRPr="00E50648" w:rsidRDefault="00995B11" w:rsidP="00F72A1B"/>
        </w:tc>
        <w:tc>
          <w:tcPr>
            <w:tcW w:w="1800" w:type="dxa"/>
          </w:tcPr>
          <w:p w14:paraId="33C04985" w14:textId="01948298" w:rsidR="00995B11" w:rsidRPr="00E50648" w:rsidRDefault="00995B11" w:rsidP="00F72A1B"/>
        </w:tc>
        <w:tc>
          <w:tcPr>
            <w:tcW w:w="2610" w:type="dxa"/>
          </w:tcPr>
          <w:p w14:paraId="5ED25402" w14:textId="77777777" w:rsidR="00995B11" w:rsidRPr="00E50648" w:rsidRDefault="00995B11" w:rsidP="00F72A1B"/>
        </w:tc>
        <w:tc>
          <w:tcPr>
            <w:tcW w:w="1530" w:type="dxa"/>
          </w:tcPr>
          <w:p w14:paraId="45EDBF8C" w14:textId="77777777" w:rsidR="00995B11" w:rsidRPr="00E50648" w:rsidRDefault="00995B11" w:rsidP="00F72A1B"/>
        </w:tc>
        <w:tc>
          <w:tcPr>
            <w:tcW w:w="4500" w:type="dxa"/>
          </w:tcPr>
          <w:p w14:paraId="4CDA2A23" w14:textId="77777777" w:rsidR="00995B11" w:rsidRDefault="00995B11" w:rsidP="00F72A1B"/>
        </w:tc>
      </w:tr>
      <w:tr w:rsidR="00995B11" w14:paraId="7171B901" w14:textId="77777777" w:rsidTr="00F72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5E0D9135" w14:textId="77777777" w:rsidR="00995B11" w:rsidRDefault="00995B11" w:rsidP="00F72A1B"/>
        </w:tc>
        <w:tc>
          <w:tcPr>
            <w:tcW w:w="1800" w:type="dxa"/>
          </w:tcPr>
          <w:p w14:paraId="49887565" w14:textId="77777777" w:rsidR="00995B11" w:rsidRDefault="00995B11" w:rsidP="00F72A1B"/>
        </w:tc>
        <w:tc>
          <w:tcPr>
            <w:tcW w:w="2610" w:type="dxa"/>
          </w:tcPr>
          <w:p w14:paraId="130C870D" w14:textId="77777777" w:rsidR="00995B11" w:rsidRDefault="00995B11" w:rsidP="00F72A1B"/>
        </w:tc>
        <w:tc>
          <w:tcPr>
            <w:tcW w:w="1530" w:type="dxa"/>
          </w:tcPr>
          <w:p w14:paraId="62A5ABA7" w14:textId="77777777" w:rsidR="00995B11" w:rsidRPr="00E50648" w:rsidRDefault="00995B11" w:rsidP="00F72A1B"/>
        </w:tc>
        <w:tc>
          <w:tcPr>
            <w:tcW w:w="4500" w:type="dxa"/>
          </w:tcPr>
          <w:p w14:paraId="08B70CC6" w14:textId="77777777" w:rsidR="00995B11" w:rsidRDefault="00995B11" w:rsidP="00F72A1B"/>
        </w:tc>
      </w:tr>
      <w:tr w:rsidR="00995B11" w14:paraId="6C7152FA" w14:textId="77777777" w:rsidTr="00F72A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5" w:type="dxa"/>
          </w:tcPr>
          <w:p w14:paraId="32D35A98" w14:textId="77777777" w:rsidR="00995B11" w:rsidRDefault="00995B11" w:rsidP="00F72A1B"/>
        </w:tc>
        <w:tc>
          <w:tcPr>
            <w:tcW w:w="1800" w:type="dxa"/>
          </w:tcPr>
          <w:p w14:paraId="71473D2D" w14:textId="77777777" w:rsidR="00995B11" w:rsidRDefault="00995B11" w:rsidP="00F72A1B"/>
        </w:tc>
        <w:tc>
          <w:tcPr>
            <w:tcW w:w="2610" w:type="dxa"/>
          </w:tcPr>
          <w:p w14:paraId="5502DDE2" w14:textId="77777777" w:rsidR="00995B11" w:rsidRDefault="00995B11" w:rsidP="00F72A1B"/>
        </w:tc>
        <w:tc>
          <w:tcPr>
            <w:tcW w:w="1530" w:type="dxa"/>
          </w:tcPr>
          <w:p w14:paraId="6A070EBA" w14:textId="77777777" w:rsidR="00995B11" w:rsidRPr="00E50648" w:rsidRDefault="00995B11" w:rsidP="00F72A1B"/>
        </w:tc>
        <w:tc>
          <w:tcPr>
            <w:tcW w:w="4500" w:type="dxa"/>
          </w:tcPr>
          <w:p w14:paraId="2BCCD76E" w14:textId="77777777" w:rsidR="00995B11" w:rsidRDefault="00995B11" w:rsidP="00F72A1B"/>
        </w:tc>
      </w:tr>
    </w:tbl>
    <w:p w14:paraId="5A369954" w14:textId="70E85A5B" w:rsidR="00F879D5" w:rsidRDefault="00F879D5" w:rsidP="00E92CAD">
      <w:pPr>
        <w:pStyle w:val="Heading4"/>
      </w:pPr>
      <w:r>
        <w:t>STRATEGY 2A.2</w:t>
      </w:r>
      <w:r w:rsidRPr="009C3413">
        <w:t xml:space="preserve">: </w:t>
      </w:r>
    </w:p>
    <w:tbl>
      <w:tblPr>
        <w:tblStyle w:val="TableGrid11"/>
        <w:tblW w:w="12955" w:type="dxa"/>
        <w:tblLayout w:type="fixed"/>
        <w:tblLook w:val="04A0" w:firstRow="1" w:lastRow="0" w:firstColumn="1" w:lastColumn="0" w:noHBand="0" w:noVBand="1"/>
      </w:tblPr>
      <w:tblGrid>
        <w:gridCol w:w="2515"/>
        <w:gridCol w:w="1800"/>
        <w:gridCol w:w="2610"/>
        <w:gridCol w:w="1530"/>
        <w:gridCol w:w="4500"/>
      </w:tblGrid>
      <w:tr w:rsidR="00995B11" w14:paraId="1416B4F7" w14:textId="77777777" w:rsidTr="00321C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15" w:type="dxa"/>
          </w:tcPr>
          <w:p w14:paraId="750640D1" w14:textId="77777777" w:rsidR="00995B11" w:rsidRPr="00FE129A" w:rsidRDefault="00995B11" w:rsidP="00F72A1B">
            <w:pPr>
              <w:rPr>
                <w:rStyle w:val="MAKEBOLDUCNAVY"/>
              </w:rPr>
            </w:pPr>
            <w:r w:rsidRPr="00FE129A">
              <w:rPr>
                <w:rStyle w:val="MAKEBOLDUCNAVY"/>
              </w:rPr>
              <w:t>Activity</w:t>
            </w:r>
          </w:p>
        </w:tc>
        <w:tc>
          <w:tcPr>
            <w:tcW w:w="1800" w:type="dxa"/>
          </w:tcPr>
          <w:p w14:paraId="0BF193C8" w14:textId="77777777" w:rsidR="00995B11" w:rsidRPr="00FE129A" w:rsidRDefault="00995B11" w:rsidP="00F72A1B">
            <w:pPr>
              <w:rPr>
                <w:rStyle w:val="MAKEBOLDUCNAVY"/>
              </w:rPr>
            </w:pPr>
            <w:r w:rsidRPr="00FE129A">
              <w:rPr>
                <w:rStyle w:val="MAKEBOLDUCNAVY"/>
              </w:rPr>
              <w:t xml:space="preserve">Lead Person </w:t>
            </w:r>
            <w:r>
              <w:rPr>
                <w:rStyle w:val="MAKEBOLDUCNAVY"/>
              </w:rPr>
              <w:t>&amp;</w:t>
            </w:r>
            <w:r w:rsidRPr="00FE129A">
              <w:rPr>
                <w:rStyle w:val="MAKEBOLDUCNAVY"/>
              </w:rPr>
              <w:t xml:space="preserve"> </w:t>
            </w:r>
            <w:r>
              <w:rPr>
                <w:rStyle w:val="MAKEBOLDUCNAVY"/>
              </w:rPr>
              <w:t>support staff</w:t>
            </w:r>
          </w:p>
        </w:tc>
        <w:tc>
          <w:tcPr>
            <w:tcW w:w="2610" w:type="dxa"/>
          </w:tcPr>
          <w:p w14:paraId="4DBF0AE4" w14:textId="77777777" w:rsidR="00995B11" w:rsidRPr="00FE129A" w:rsidRDefault="00995B11" w:rsidP="00F72A1B">
            <w:pPr>
              <w:rPr>
                <w:rStyle w:val="MAKEBOLDUCNAVY"/>
              </w:rPr>
            </w:pPr>
            <w:r w:rsidRPr="00FE129A">
              <w:rPr>
                <w:rStyle w:val="MAKEBOLDUCNAVY"/>
              </w:rPr>
              <w:t>Partners Involved</w:t>
            </w:r>
          </w:p>
        </w:tc>
        <w:tc>
          <w:tcPr>
            <w:tcW w:w="1530" w:type="dxa"/>
          </w:tcPr>
          <w:p w14:paraId="35119F40" w14:textId="77777777" w:rsidR="00995B11" w:rsidRPr="00FE129A" w:rsidRDefault="00995B11" w:rsidP="00F72A1B">
            <w:pPr>
              <w:rPr>
                <w:rStyle w:val="MAKEBOLDUCNAVY"/>
              </w:rPr>
            </w:pPr>
            <w:r w:rsidRPr="00FE129A">
              <w:rPr>
                <w:rStyle w:val="MAKEBOLDUCNAVY"/>
              </w:rPr>
              <w:t>Timeline</w:t>
            </w:r>
          </w:p>
        </w:tc>
        <w:tc>
          <w:tcPr>
            <w:tcW w:w="4500" w:type="dxa"/>
          </w:tcPr>
          <w:p w14:paraId="00172C9A" w14:textId="77777777" w:rsidR="00995B11" w:rsidRPr="00E3029F" w:rsidRDefault="00995B11" w:rsidP="00F72A1B">
            <w:pPr>
              <w:rPr>
                <w:rStyle w:val="MAKEBOLDUCNAVY"/>
                <w:b/>
              </w:rPr>
            </w:pPr>
            <w:r>
              <w:rPr>
                <w:rStyle w:val="MAKEBOLDUCNAVY"/>
              </w:rPr>
              <w:t>activity output</w:t>
            </w:r>
          </w:p>
        </w:tc>
      </w:tr>
      <w:tr w:rsidR="00995B11" w14:paraId="44793F15" w14:textId="77777777" w:rsidTr="00F72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462910DE" w14:textId="77777777" w:rsidR="00995B11" w:rsidRDefault="00995B11" w:rsidP="00F72A1B"/>
        </w:tc>
        <w:tc>
          <w:tcPr>
            <w:tcW w:w="1800" w:type="dxa"/>
          </w:tcPr>
          <w:p w14:paraId="3078F16E" w14:textId="77777777" w:rsidR="00995B11" w:rsidRDefault="00995B11" w:rsidP="00F72A1B"/>
        </w:tc>
        <w:tc>
          <w:tcPr>
            <w:tcW w:w="2610" w:type="dxa"/>
          </w:tcPr>
          <w:p w14:paraId="2AD2D5FD" w14:textId="77777777" w:rsidR="00995B11" w:rsidRDefault="00995B11" w:rsidP="00F72A1B"/>
        </w:tc>
        <w:tc>
          <w:tcPr>
            <w:tcW w:w="1530" w:type="dxa"/>
          </w:tcPr>
          <w:p w14:paraId="75681A42" w14:textId="77777777" w:rsidR="00995B11" w:rsidRDefault="00995B11" w:rsidP="00F72A1B"/>
        </w:tc>
        <w:tc>
          <w:tcPr>
            <w:tcW w:w="4500" w:type="dxa"/>
          </w:tcPr>
          <w:p w14:paraId="35C43D87" w14:textId="77777777" w:rsidR="00995B11" w:rsidRDefault="00995B11" w:rsidP="00F72A1B"/>
        </w:tc>
      </w:tr>
      <w:tr w:rsidR="00995B11" w14:paraId="7A47FF3A" w14:textId="77777777" w:rsidTr="00F72A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5" w:type="dxa"/>
          </w:tcPr>
          <w:p w14:paraId="7A75D6B3" w14:textId="77777777" w:rsidR="00995B11" w:rsidRPr="00E50648" w:rsidRDefault="00995B11" w:rsidP="00F72A1B"/>
        </w:tc>
        <w:tc>
          <w:tcPr>
            <w:tcW w:w="1800" w:type="dxa"/>
          </w:tcPr>
          <w:p w14:paraId="32EF0456" w14:textId="1633CC5A" w:rsidR="00995B11" w:rsidRPr="00E50648" w:rsidRDefault="00995B11" w:rsidP="00F72A1B"/>
        </w:tc>
        <w:tc>
          <w:tcPr>
            <w:tcW w:w="2610" w:type="dxa"/>
          </w:tcPr>
          <w:p w14:paraId="3152CFA0" w14:textId="53B6B632" w:rsidR="00995B11" w:rsidRPr="00E50648" w:rsidRDefault="00995B11" w:rsidP="00F72A1B"/>
        </w:tc>
        <w:tc>
          <w:tcPr>
            <w:tcW w:w="1530" w:type="dxa"/>
          </w:tcPr>
          <w:p w14:paraId="50F405FD" w14:textId="77777777" w:rsidR="00995B11" w:rsidRPr="00E50648" w:rsidRDefault="00995B11" w:rsidP="00F72A1B"/>
        </w:tc>
        <w:tc>
          <w:tcPr>
            <w:tcW w:w="4500" w:type="dxa"/>
          </w:tcPr>
          <w:p w14:paraId="3C96A516" w14:textId="77777777" w:rsidR="00995B11" w:rsidRDefault="00995B11" w:rsidP="00F72A1B"/>
        </w:tc>
      </w:tr>
      <w:tr w:rsidR="00995B11" w14:paraId="5C2BB9C3" w14:textId="77777777" w:rsidTr="00F72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371743CA" w14:textId="77777777" w:rsidR="00995B11" w:rsidRDefault="00995B11" w:rsidP="00F72A1B"/>
        </w:tc>
        <w:tc>
          <w:tcPr>
            <w:tcW w:w="1800" w:type="dxa"/>
          </w:tcPr>
          <w:p w14:paraId="12906FA2" w14:textId="77777777" w:rsidR="00995B11" w:rsidRDefault="00995B11" w:rsidP="00F72A1B"/>
        </w:tc>
        <w:tc>
          <w:tcPr>
            <w:tcW w:w="2610" w:type="dxa"/>
          </w:tcPr>
          <w:p w14:paraId="4A1745C2" w14:textId="77777777" w:rsidR="00995B11" w:rsidRDefault="00995B11" w:rsidP="00F72A1B"/>
        </w:tc>
        <w:tc>
          <w:tcPr>
            <w:tcW w:w="1530" w:type="dxa"/>
          </w:tcPr>
          <w:p w14:paraId="79DC0E3F" w14:textId="77777777" w:rsidR="00995B11" w:rsidRPr="00E50648" w:rsidRDefault="00995B11" w:rsidP="00F72A1B"/>
        </w:tc>
        <w:tc>
          <w:tcPr>
            <w:tcW w:w="4500" w:type="dxa"/>
          </w:tcPr>
          <w:p w14:paraId="0A1B80E0" w14:textId="77777777" w:rsidR="00995B11" w:rsidRDefault="00995B11" w:rsidP="00F72A1B"/>
        </w:tc>
      </w:tr>
      <w:tr w:rsidR="00995B11" w14:paraId="114D4AAE" w14:textId="77777777" w:rsidTr="00F72A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5" w:type="dxa"/>
          </w:tcPr>
          <w:p w14:paraId="14824403" w14:textId="77777777" w:rsidR="00995B11" w:rsidRDefault="00995B11" w:rsidP="00F72A1B"/>
        </w:tc>
        <w:tc>
          <w:tcPr>
            <w:tcW w:w="1800" w:type="dxa"/>
          </w:tcPr>
          <w:p w14:paraId="6477D638" w14:textId="77777777" w:rsidR="00995B11" w:rsidRDefault="00995B11" w:rsidP="00F72A1B"/>
        </w:tc>
        <w:tc>
          <w:tcPr>
            <w:tcW w:w="2610" w:type="dxa"/>
          </w:tcPr>
          <w:p w14:paraId="646205D9" w14:textId="77777777" w:rsidR="00995B11" w:rsidRDefault="00995B11" w:rsidP="00F72A1B"/>
        </w:tc>
        <w:tc>
          <w:tcPr>
            <w:tcW w:w="1530" w:type="dxa"/>
          </w:tcPr>
          <w:p w14:paraId="1F873811" w14:textId="77777777" w:rsidR="00995B11" w:rsidRPr="00E50648" w:rsidRDefault="00995B11" w:rsidP="00F72A1B"/>
        </w:tc>
        <w:tc>
          <w:tcPr>
            <w:tcW w:w="4500" w:type="dxa"/>
          </w:tcPr>
          <w:p w14:paraId="217E9CAD" w14:textId="77777777" w:rsidR="00995B11" w:rsidRDefault="00995B11" w:rsidP="00F72A1B"/>
        </w:tc>
      </w:tr>
    </w:tbl>
    <w:p w14:paraId="51B3007F" w14:textId="5B04A69A" w:rsidR="00C93934" w:rsidRDefault="00C93934" w:rsidP="00E92CAD">
      <w:pPr>
        <w:pStyle w:val="Heading2"/>
      </w:pPr>
      <w:r>
        <w:t>Level of Change 3: Root Causes/Conditions for Health</w:t>
      </w:r>
    </w:p>
    <w:p w14:paraId="38901FA0" w14:textId="5D6A2A9A" w:rsidR="00F879D5" w:rsidRDefault="00F879D5" w:rsidP="00E92CAD">
      <w:pPr>
        <w:pStyle w:val="Heading3"/>
      </w:pPr>
      <w:r>
        <w:lastRenderedPageBreak/>
        <w:t xml:space="preserve">OBJECTIVE 3A: </w:t>
      </w:r>
    </w:p>
    <w:p w14:paraId="0C1A02A9" w14:textId="34331C25" w:rsidR="00F879D5" w:rsidRDefault="00F879D5" w:rsidP="00E92CAD">
      <w:pPr>
        <w:pStyle w:val="Heading4"/>
      </w:pPr>
      <w:r>
        <w:t>STRATEGY 3A.1</w:t>
      </w:r>
      <w:r w:rsidRPr="009C3413">
        <w:t xml:space="preserve">: </w:t>
      </w:r>
    </w:p>
    <w:tbl>
      <w:tblPr>
        <w:tblStyle w:val="TableGrid11"/>
        <w:tblW w:w="12955" w:type="dxa"/>
        <w:tblLayout w:type="fixed"/>
        <w:tblLook w:val="04A0" w:firstRow="1" w:lastRow="0" w:firstColumn="1" w:lastColumn="0" w:noHBand="0" w:noVBand="1"/>
      </w:tblPr>
      <w:tblGrid>
        <w:gridCol w:w="2515"/>
        <w:gridCol w:w="1800"/>
        <w:gridCol w:w="2610"/>
        <w:gridCol w:w="1530"/>
        <w:gridCol w:w="4500"/>
      </w:tblGrid>
      <w:tr w:rsidR="00B7392A" w14:paraId="6E3C24FC" w14:textId="77777777" w:rsidTr="00321C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15" w:type="dxa"/>
          </w:tcPr>
          <w:p w14:paraId="5E20C0FA" w14:textId="77777777" w:rsidR="00B7392A" w:rsidRPr="00FE129A" w:rsidRDefault="00B7392A" w:rsidP="00F72A1B">
            <w:pPr>
              <w:rPr>
                <w:rStyle w:val="MAKEBOLDUCNAVY"/>
              </w:rPr>
            </w:pPr>
            <w:r w:rsidRPr="00FE129A">
              <w:rPr>
                <w:rStyle w:val="MAKEBOLDUCNAVY"/>
              </w:rPr>
              <w:t>Activity</w:t>
            </w:r>
          </w:p>
        </w:tc>
        <w:tc>
          <w:tcPr>
            <w:tcW w:w="1800" w:type="dxa"/>
          </w:tcPr>
          <w:p w14:paraId="299817A1" w14:textId="77777777" w:rsidR="00B7392A" w:rsidRPr="00FE129A" w:rsidRDefault="00B7392A" w:rsidP="00F72A1B">
            <w:pPr>
              <w:rPr>
                <w:rStyle w:val="MAKEBOLDUCNAVY"/>
              </w:rPr>
            </w:pPr>
            <w:r w:rsidRPr="00FE129A">
              <w:rPr>
                <w:rStyle w:val="MAKEBOLDUCNAVY"/>
              </w:rPr>
              <w:t xml:space="preserve">Lead Person </w:t>
            </w:r>
            <w:r>
              <w:rPr>
                <w:rStyle w:val="MAKEBOLDUCNAVY"/>
              </w:rPr>
              <w:t>&amp;</w:t>
            </w:r>
            <w:r w:rsidRPr="00FE129A">
              <w:rPr>
                <w:rStyle w:val="MAKEBOLDUCNAVY"/>
              </w:rPr>
              <w:t xml:space="preserve"> </w:t>
            </w:r>
            <w:r>
              <w:rPr>
                <w:rStyle w:val="MAKEBOLDUCNAVY"/>
              </w:rPr>
              <w:t>support staff</w:t>
            </w:r>
          </w:p>
        </w:tc>
        <w:tc>
          <w:tcPr>
            <w:tcW w:w="2610" w:type="dxa"/>
          </w:tcPr>
          <w:p w14:paraId="4ACF490A" w14:textId="77777777" w:rsidR="00B7392A" w:rsidRPr="00FE129A" w:rsidRDefault="00B7392A" w:rsidP="00F72A1B">
            <w:pPr>
              <w:rPr>
                <w:rStyle w:val="MAKEBOLDUCNAVY"/>
              </w:rPr>
            </w:pPr>
            <w:r w:rsidRPr="00FE129A">
              <w:rPr>
                <w:rStyle w:val="MAKEBOLDUCNAVY"/>
              </w:rPr>
              <w:t>Partners Involved</w:t>
            </w:r>
          </w:p>
        </w:tc>
        <w:tc>
          <w:tcPr>
            <w:tcW w:w="1530" w:type="dxa"/>
          </w:tcPr>
          <w:p w14:paraId="0D31DE66" w14:textId="77777777" w:rsidR="00B7392A" w:rsidRPr="00FE129A" w:rsidRDefault="00B7392A" w:rsidP="00F72A1B">
            <w:pPr>
              <w:rPr>
                <w:rStyle w:val="MAKEBOLDUCNAVY"/>
              </w:rPr>
            </w:pPr>
            <w:r w:rsidRPr="00FE129A">
              <w:rPr>
                <w:rStyle w:val="MAKEBOLDUCNAVY"/>
              </w:rPr>
              <w:t>Timeline</w:t>
            </w:r>
          </w:p>
        </w:tc>
        <w:tc>
          <w:tcPr>
            <w:tcW w:w="4500" w:type="dxa"/>
          </w:tcPr>
          <w:p w14:paraId="4D2DB9C2" w14:textId="77777777" w:rsidR="00B7392A" w:rsidRPr="00E3029F" w:rsidRDefault="00B7392A" w:rsidP="00F72A1B">
            <w:pPr>
              <w:rPr>
                <w:rStyle w:val="MAKEBOLDUCNAVY"/>
                <w:b/>
              </w:rPr>
            </w:pPr>
            <w:r>
              <w:rPr>
                <w:rStyle w:val="MAKEBOLDUCNAVY"/>
              </w:rPr>
              <w:t>activity output</w:t>
            </w:r>
          </w:p>
        </w:tc>
      </w:tr>
      <w:tr w:rsidR="00B7392A" w14:paraId="3B72B818" w14:textId="77777777" w:rsidTr="00F72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1463CBC3" w14:textId="77777777" w:rsidR="00B7392A" w:rsidRDefault="00B7392A" w:rsidP="00F72A1B"/>
        </w:tc>
        <w:tc>
          <w:tcPr>
            <w:tcW w:w="1800" w:type="dxa"/>
          </w:tcPr>
          <w:p w14:paraId="538CC730" w14:textId="77777777" w:rsidR="00B7392A" w:rsidRDefault="00B7392A" w:rsidP="00F72A1B"/>
        </w:tc>
        <w:tc>
          <w:tcPr>
            <w:tcW w:w="2610" w:type="dxa"/>
          </w:tcPr>
          <w:p w14:paraId="5AC263FD" w14:textId="77777777" w:rsidR="00B7392A" w:rsidRDefault="00B7392A" w:rsidP="00F72A1B"/>
        </w:tc>
        <w:tc>
          <w:tcPr>
            <w:tcW w:w="1530" w:type="dxa"/>
          </w:tcPr>
          <w:p w14:paraId="6E82BBCC" w14:textId="77777777" w:rsidR="00B7392A" w:rsidRDefault="00B7392A" w:rsidP="00F72A1B"/>
        </w:tc>
        <w:tc>
          <w:tcPr>
            <w:tcW w:w="4500" w:type="dxa"/>
          </w:tcPr>
          <w:p w14:paraId="286B679D" w14:textId="77777777" w:rsidR="00B7392A" w:rsidRDefault="00B7392A" w:rsidP="00F72A1B"/>
        </w:tc>
      </w:tr>
      <w:tr w:rsidR="00B7392A" w14:paraId="6AE4B552" w14:textId="77777777" w:rsidTr="00F72A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5" w:type="dxa"/>
          </w:tcPr>
          <w:p w14:paraId="3B0D4431" w14:textId="77777777" w:rsidR="00B7392A" w:rsidRPr="00E50648" w:rsidRDefault="00B7392A" w:rsidP="00F72A1B"/>
        </w:tc>
        <w:tc>
          <w:tcPr>
            <w:tcW w:w="1800" w:type="dxa"/>
          </w:tcPr>
          <w:p w14:paraId="06FDCC9E" w14:textId="77777777" w:rsidR="00B7392A" w:rsidRDefault="00B7392A" w:rsidP="00F72A1B"/>
          <w:p w14:paraId="519F8172" w14:textId="77777777" w:rsidR="00B7392A" w:rsidRPr="00E50648" w:rsidRDefault="00B7392A" w:rsidP="00F72A1B"/>
        </w:tc>
        <w:tc>
          <w:tcPr>
            <w:tcW w:w="2610" w:type="dxa"/>
          </w:tcPr>
          <w:p w14:paraId="6F35C728" w14:textId="77777777" w:rsidR="00B7392A" w:rsidRPr="00E50648" w:rsidRDefault="00B7392A" w:rsidP="00F72A1B"/>
          <w:p w14:paraId="7D263413" w14:textId="77777777" w:rsidR="00B7392A" w:rsidRPr="00E50648" w:rsidRDefault="00B7392A" w:rsidP="00F72A1B"/>
        </w:tc>
        <w:tc>
          <w:tcPr>
            <w:tcW w:w="1530" w:type="dxa"/>
          </w:tcPr>
          <w:p w14:paraId="3DA8C87F" w14:textId="77777777" w:rsidR="00B7392A" w:rsidRPr="00E50648" w:rsidRDefault="00B7392A" w:rsidP="00F72A1B"/>
        </w:tc>
        <w:tc>
          <w:tcPr>
            <w:tcW w:w="4500" w:type="dxa"/>
          </w:tcPr>
          <w:p w14:paraId="0F2072E7" w14:textId="77777777" w:rsidR="00B7392A" w:rsidRDefault="00B7392A" w:rsidP="00F72A1B"/>
        </w:tc>
      </w:tr>
      <w:tr w:rsidR="00B7392A" w14:paraId="60F46FF7" w14:textId="77777777" w:rsidTr="00F72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630D0DD6" w14:textId="77777777" w:rsidR="00B7392A" w:rsidRDefault="00B7392A" w:rsidP="00F72A1B"/>
        </w:tc>
        <w:tc>
          <w:tcPr>
            <w:tcW w:w="1800" w:type="dxa"/>
          </w:tcPr>
          <w:p w14:paraId="06D8BF1C" w14:textId="77777777" w:rsidR="00B7392A" w:rsidRDefault="00B7392A" w:rsidP="00F72A1B"/>
        </w:tc>
        <w:tc>
          <w:tcPr>
            <w:tcW w:w="2610" w:type="dxa"/>
          </w:tcPr>
          <w:p w14:paraId="44284C05" w14:textId="77777777" w:rsidR="00B7392A" w:rsidRDefault="00B7392A" w:rsidP="00F72A1B"/>
        </w:tc>
        <w:tc>
          <w:tcPr>
            <w:tcW w:w="1530" w:type="dxa"/>
          </w:tcPr>
          <w:p w14:paraId="58F93428" w14:textId="77777777" w:rsidR="00B7392A" w:rsidRPr="00E50648" w:rsidRDefault="00B7392A" w:rsidP="00F72A1B"/>
        </w:tc>
        <w:tc>
          <w:tcPr>
            <w:tcW w:w="4500" w:type="dxa"/>
          </w:tcPr>
          <w:p w14:paraId="6B52C24A" w14:textId="77777777" w:rsidR="00B7392A" w:rsidRDefault="00B7392A" w:rsidP="00F72A1B"/>
        </w:tc>
      </w:tr>
      <w:tr w:rsidR="00B7392A" w14:paraId="0897921C" w14:textId="77777777" w:rsidTr="00F72A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5" w:type="dxa"/>
          </w:tcPr>
          <w:p w14:paraId="1C7843E7" w14:textId="77777777" w:rsidR="00B7392A" w:rsidRDefault="00B7392A" w:rsidP="00F72A1B"/>
        </w:tc>
        <w:tc>
          <w:tcPr>
            <w:tcW w:w="1800" w:type="dxa"/>
          </w:tcPr>
          <w:p w14:paraId="4CD1C158" w14:textId="77777777" w:rsidR="00B7392A" w:rsidRDefault="00B7392A" w:rsidP="00F72A1B"/>
        </w:tc>
        <w:tc>
          <w:tcPr>
            <w:tcW w:w="2610" w:type="dxa"/>
          </w:tcPr>
          <w:p w14:paraId="25F3314D" w14:textId="77777777" w:rsidR="00B7392A" w:rsidRDefault="00B7392A" w:rsidP="00F72A1B"/>
        </w:tc>
        <w:tc>
          <w:tcPr>
            <w:tcW w:w="1530" w:type="dxa"/>
          </w:tcPr>
          <w:p w14:paraId="7DB712C3" w14:textId="77777777" w:rsidR="00B7392A" w:rsidRPr="00E50648" w:rsidRDefault="00B7392A" w:rsidP="00F72A1B"/>
        </w:tc>
        <w:tc>
          <w:tcPr>
            <w:tcW w:w="4500" w:type="dxa"/>
          </w:tcPr>
          <w:p w14:paraId="7357C117" w14:textId="77777777" w:rsidR="00B7392A" w:rsidRDefault="00B7392A" w:rsidP="00F72A1B"/>
        </w:tc>
      </w:tr>
    </w:tbl>
    <w:p w14:paraId="1AE5DDA1" w14:textId="21EE1407" w:rsidR="00F879D5" w:rsidRPr="0067755C" w:rsidRDefault="00F879D5" w:rsidP="00E92CAD">
      <w:pPr>
        <w:pStyle w:val="Heading4"/>
      </w:pPr>
      <w:r>
        <w:t>STRATEGY 3A.2</w:t>
      </w:r>
      <w:r w:rsidRPr="009C3413">
        <w:t xml:space="preserve">: </w:t>
      </w:r>
    </w:p>
    <w:tbl>
      <w:tblPr>
        <w:tblStyle w:val="TableGrid11"/>
        <w:tblW w:w="12955" w:type="dxa"/>
        <w:tblLayout w:type="fixed"/>
        <w:tblLook w:val="04A0" w:firstRow="1" w:lastRow="0" w:firstColumn="1" w:lastColumn="0" w:noHBand="0" w:noVBand="1"/>
      </w:tblPr>
      <w:tblGrid>
        <w:gridCol w:w="2515"/>
        <w:gridCol w:w="1800"/>
        <w:gridCol w:w="2610"/>
        <w:gridCol w:w="1530"/>
        <w:gridCol w:w="4500"/>
      </w:tblGrid>
      <w:tr w:rsidR="00941E69" w14:paraId="1308E67D" w14:textId="77777777" w:rsidTr="00321C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15" w:type="dxa"/>
          </w:tcPr>
          <w:p w14:paraId="36F519AF" w14:textId="77777777" w:rsidR="00941E69" w:rsidRPr="00FE129A" w:rsidRDefault="00941E69" w:rsidP="00F72A1B">
            <w:pPr>
              <w:rPr>
                <w:rStyle w:val="MAKEBOLDUCNAVY"/>
              </w:rPr>
            </w:pPr>
            <w:r w:rsidRPr="00FE129A">
              <w:rPr>
                <w:rStyle w:val="MAKEBOLDUCNAVY"/>
              </w:rPr>
              <w:t>Activity</w:t>
            </w:r>
          </w:p>
        </w:tc>
        <w:tc>
          <w:tcPr>
            <w:tcW w:w="1800" w:type="dxa"/>
          </w:tcPr>
          <w:p w14:paraId="73E7190D" w14:textId="77777777" w:rsidR="00941E69" w:rsidRPr="00FE129A" w:rsidRDefault="00941E69" w:rsidP="00F72A1B">
            <w:pPr>
              <w:rPr>
                <w:rStyle w:val="MAKEBOLDUCNAVY"/>
              </w:rPr>
            </w:pPr>
            <w:r w:rsidRPr="00FE129A">
              <w:rPr>
                <w:rStyle w:val="MAKEBOLDUCNAVY"/>
              </w:rPr>
              <w:t xml:space="preserve">Lead Person </w:t>
            </w:r>
            <w:r>
              <w:rPr>
                <w:rStyle w:val="MAKEBOLDUCNAVY"/>
              </w:rPr>
              <w:t>&amp;</w:t>
            </w:r>
            <w:r w:rsidRPr="00FE129A">
              <w:rPr>
                <w:rStyle w:val="MAKEBOLDUCNAVY"/>
              </w:rPr>
              <w:t xml:space="preserve"> </w:t>
            </w:r>
            <w:r>
              <w:rPr>
                <w:rStyle w:val="MAKEBOLDUCNAVY"/>
              </w:rPr>
              <w:t>support staff</w:t>
            </w:r>
          </w:p>
        </w:tc>
        <w:tc>
          <w:tcPr>
            <w:tcW w:w="2610" w:type="dxa"/>
          </w:tcPr>
          <w:p w14:paraId="03B8F6B2" w14:textId="77777777" w:rsidR="00941E69" w:rsidRPr="00FE129A" w:rsidRDefault="00941E69" w:rsidP="00F72A1B">
            <w:pPr>
              <w:rPr>
                <w:rStyle w:val="MAKEBOLDUCNAVY"/>
              </w:rPr>
            </w:pPr>
            <w:r w:rsidRPr="00FE129A">
              <w:rPr>
                <w:rStyle w:val="MAKEBOLDUCNAVY"/>
              </w:rPr>
              <w:t>Partners Involved</w:t>
            </w:r>
          </w:p>
        </w:tc>
        <w:tc>
          <w:tcPr>
            <w:tcW w:w="1530" w:type="dxa"/>
          </w:tcPr>
          <w:p w14:paraId="69DCBE96" w14:textId="77777777" w:rsidR="00941E69" w:rsidRPr="00FE129A" w:rsidRDefault="00941E69" w:rsidP="00F72A1B">
            <w:pPr>
              <w:rPr>
                <w:rStyle w:val="MAKEBOLDUCNAVY"/>
              </w:rPr>
            </w:pPr>
            <w:r w:rsidRPr="00FE129A">
              <w:rPr>
                <w:rStyle w:val="MAKEBOLDUCNAVY"/>
              </w:rPr>
              <w:t>Timeline</w:t>
            </w:r>
          </w:p>
        </w:tc>
        <w:tc>
          <w:tcPr>
            <w:tcW w:w="4500" w:type="dxa"/>
          </w:tcPr>
          <w:p w14:paraId="54887BF9" w14:textId="77777777" w:rsidR="00941E69" w:rsidRPr="00E3029F" w:rsidRDefault="00941E69" w:rsidP="00F72A1B">
            <w:pPr>
              <w:rPr>
                <w:rStyle w:val="MAKEBOLDUCNAVY"/>
                <w:b/>
              </w:rPr>
            </w:pPr>
            <w:r>
              <w:rPr>
                <w:rStyle w:val="MAKEBOLDUCNAVY"/>
              </w:rPr>
              <w:t>activity output</w:t>
            </w:r>
          </w:p>
        </w:tc>
      </w:tr>
      <w:tr w:rsidR="00941E69" w14:paraId="4AFE1BDA" w14:textId="77777777" w:rsidTr="00F72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577EF385" w14:textId="77777777" w:rsidR="00941E69" w:rsidRDefault="00941E69" w:rsidP="00F72A1B"/>
        </w:tc>
        <w:tc>
          <w:tcPr>
            <w:tcW w:w="1800" w:type="dxa"/>
          </w:tcPr>
          <w:p w14:paraId="3C51124E" w14:textId="77777777" w:rsidR="00941E69" w:rsidRDefault="00941E69" w:rsidP="00F72A1B"/>
        </w:tc>
        <w:tc>
          <w:tcPr>
            <w:tcW w:w="2610" w:type="dxa"/>
          </w:tcPr>
          <w:p w14:paraId="0D37FDC6" w14:textId="77777777" w:rsidR="00941E69" w:rsidRDefault="00941E69" w:rsidP="00F72A1B"/>
        </w:tc>
        <w:tc>
          <w:tcPr>
            <w:tcW w:w="1530" w:type="dxa"/>
          </w:tcPr>
          <w:p w14:paraId="380F5AB0" w14:textId="77777777" w:rsidR="00941E69" w:rsidRDefault="00941E69" w:rsidP="00F72A1B"/>
        </w:tc>
        <w:tc>
          <w:tcPr>
            <w:tcW w:w="4500" w:type="dxa"/>
          </w:tcPr>
          <w:p w14:paraId="4016EFE6" w14:textId="77777777" w:rsidR="00941E69" w:rsidRDefault="00941E69" w:rsidP="00F72A1B"/>
        </w:tc>
      </w:tr>
      <w:tr w:rsidR="00941E69" w14:paraId="0F538AFF" w14:textId="77777777" w:rsidTr="00F72A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5" w:type="dxa"/>
          </w:tcPr>
          <w:p w14:paraId="117F571C" w14:textId="77777777" w:rsidR="00941E69" w:rsidRPr="00E50648" w:rsidRDefault="00941E69" w:rsidP="00F72A1B"/>
        </w:tc>
        <w:tc>
          <w:tcPr>
            <w:tcW w:w="1800" w:type="dxa"/>
          </w:tcPr>
          <w:p w14:paraId="1CD62276" w14:textId="1B08361E" w:rsidR="00941E69" w:rsidRPr="00E50648" w:rsidRDefault="00941E69" w:rsidP="00F72A1B"/>
        </w:tc>
        <w:tc>
          <w:tcPr>
            <w:tcW w:w="2610" w:type="dxa"/>
          </w:tcPr>
          <w:p w14:paraId="117A072D" w14:textId="5C0FB2D6" w:rsidR="00941E69" w:rsidRPr="00E50648" w:rsidRDefault="00941E69" w:rsidP="00F72A1B"/>
        </w:tc>
        <w:tc>
          <w:tcPr>
            <w:tcW w:w="1530" w:type="dxa"/>
          </w:tcPr>
          <w:p w14:paraId="11721481" w14:textId="77777777" w:rsidR="00941E69" w:rsidRPr="00E50648" w:rsidRDefault="00941E69" w:rsidP="00F72A1B"/>
        </w:tc>
        <w:tc>
          <w:tcPr>
            <w:tcW w:w="4500" w:type="dxa"/>
          </w:tcPr>
          <w:p w14:paraId="60895375" w14:textId="77777777" w:rsidR="00941E69" w:rsidRDefault="00941E69" w:rsidP="00F72A1B"/>
        </w:tc>
      </w:tr>
      <w:tr w:rsidR="00941E69" w14:paraId="19138C3E" w14:textId="77777777" w:rsidTr="00F72A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515" w:type="dxa"/>
          </w:tcPr>
          <w:p w14:paraId="130803CC" w14:textId="77777777" w:rsidR="00941E69" w:rsidRDefault="00941E69" w:rsidP="00F72A1B"/>
        </w:tc>
        <w:tc>
          <w:tcPr>
            <w:tcW w:w="1800" w:type="dxa"/>
          </w:tcPr>
          <w:p w14:paraId="35867490" w14:textId="77777777" w:rsidR="00941E69" w:rsidRDefault="00941E69" w:rsidP="00F72A1B"/>
        </w:tc>
        <w:tc>
          <w:tcPr>
            <w:tcW w:w="2610" w:type="dxa"/>
          </w:tcPr>
          <w:p w14:paraId="02328EC9" w14:textId="77777777" w:rsidR="00941E69" w:rsidRDefault="00941E69" w:rsidP="00F72A1B"/>
        </w:tc>
        <w:tc>
          <w:tcPr>
            <w:tcW w:w="1530" w:type="dxa"/>
          </w:tcPr>
          <w:p w14:paraId="689C59A8" w14:textId="77777777" w:rsidR="00941E69" w:rsidRPr="00E50648" w:rsidRDefault="00941E69" w:rsidP="00F72A1B"/>
        </w:tc>
        <w:tc>
          <w:tcPr>
            <w:tcW w:w="4500" w:type="dxa"/>
          </w:tcPr>
          <w:p w14:paraId="51287B6B" w14:textId="77777777" w:rsidR="00941E69" w:rsidRDefault="00941E69" w:rsidP="00F72A1B"/>
        </w:tc>
      </w:tr>
      <w:tr w:rsidR="00941E69" w14:paraId="27C357BF" w14:textId="77777777" w:rsidTr="00F72A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515" w:type="dxa"/>
          </w:tcPr>
          <w:p w14:paraId="1DF7EE3B" w14:textId="77777777" w:rsidR="00941E69" w:rsidRDefault="00941E69" w:rsidP="00F72A1B"/>
        </w:tc>
        <w:tc>
          <w:tcPr>
            <w:tcW w:w="1800" w:type="dxa"/>
          </w:tcPr>
          <w:p w14:paraId="4B7B20C1" w14:textId="77777777" w:rsidR="00941E69" w:rsidRDefault="00941E69" w:rsidP="00F72A1B"/>
        </w:tc>
        <w:tc>
          <w:tcPr>
            <w:tcW w:w="2610" w:type="dxa"/>
          </w:tcPr>
          <w:p w14:paraId="4DA4655A" w14:textId="77777777" w:rsidR="00941E69" w:rsidRDefault="00941E69" w:rsidP="00F72A1B"/>
        </w:tc>
        <w:tc>
          <w:tcPr>
            <w:tcW w:w="1530" w:type="dxa"/>
          </w:tcPr>
          <w:p w14:paraId="36D11459" w14:textId="77777777" w:rsidR="00941E69" w:rsidRPr="00E50648" w:rsidRDefault="00941E69" w:rsidP="00F72A1B"/>
        </w:tc>
        <w:tc>
          <w:tcPr>
            <w:tcW w:w="4500" w:type="dxa"/>
          </w:tcPr>
          <w:p w14:paraId="0E066E54" w14:textId="77777777" w:rsidR="00941E69" w:rsidRDefault="00941E69" w:rsidP="00F72A1B"/>
        </w:tc>
      </w:tr>
    </w:tbl>
    <w:p w14:paraId="004A3F1F" w14:textId="77777777" w:rsidR="00776A5F" w:rsidRPr="00950BE9" w:rsidRDefault="00776A5F" w:rsidP="00BA194C"/>
    <w:sectPr w:rsidR="00776A5F" w:rsidRPr="00950BE9" w:rsidSect="00A30003">
      <w:type w:val="continuous"/>
      <w:pgSz w:w="15840" w:h="12240" w:orient="landscape"/>
      <w:pgMar w:top="1440" w:right="1440" w:bottom="1440" w:left="1440" w:header="576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FA44E" w14:textId="77777777" w:rsidR="00BC76EA" w:rsidRDefault="00BC76EA" w:rsidP="00BA194C">
      <w:r>
        <w:separator/>
      </w:r>
    </w:p>
  </w:endnote>
  <w:endnote w:type="continuationSeparator" w:id="0">
    <w:p w14:paraId="7AA04D9C" w14:textId="77777777" w:rsidR="00BC76EA" w:rsidRDefault="00BC76EA" w:rsidP="00BA1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4480A14F" w14:textId="4B034E38" w:rsidR="00BC76EA" w:rsidRDefault="00BC76EA" w:rsidP="00A30003">
        <w:pPr>
          <w:jc w:val="center"/>
        </w:pPr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D63F52">
          <w:rPr>
            <w:noProof/>
          </w:rPr>
          <w:t>2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10C51" w14:textId="77777777" w:rsidR="00BC76EA" w:rsidRDefault="00BC76EA" w:rsidP="00BA194C">
      <w:r>
        <w:separator/>
      </w:r>
    </w:p>
  </w:footnote>
  <w:footnote w:type="continuationSeparator" w:id="0">
    <w:p w14:paraId="69510C99" w14:textId="77777777" w:rsidR="00BC76EA" w:rsidRDefault="00BC76EA" w:rsidP="00BA1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57CE" w14:textId="2A0EB65B" w:rsidR="00BC76EA" w:rsidRPr="00D552D7" w:rsidRDefault="00A830C9" w:rsidP="00BA194C">
    <w:pPr>
      <w:pStyle w:val="Header"/>
    </w:pPr>
    <w:r>
      <w:t xml:space="preserve">Eliminating health disparities Initiative </w:t>
    </w:r>
    <w:r w:rsidR="00FA22B8">
      <w:t>| Work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4875011"/>
    <w:multiLevelType w:val="hybridMultilevel"/>
    <w:tmpl w:val="D0C6ED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5" w15:restartNumberingAfterBreak="0">
    <w:nsid w:val="19E22787"/>
    <w:multiLevelType w:val="hybridMultilevel"/>
    <w:tmpl w:val="276480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93049FF"/>
    <w:multiLevelType w:val="hybridMultilevel"/>
    <w:tmpl w:val="F8767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44B8D"/>
    <w:multiLevelType w:val="hybridMultilevel"/>
    <w:tmpl w:val="53F0B48C"/>
    <w:lvl w:ilvl="0" w:tplc="E856CAFC">
      <w:numFmt w:val="bullet"/>
      <w:lvlText w:val="•"/>
      <w:lvlJc w:val="left"/>
      <w:pPr>
        <w:ind w:left="720" w:hanging="360"/>
      </w:pPr>
      <w:rPr>
        <w:rFonts w:ascii="Calibri" w:eastAsiaTheme="majorEastAsia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10" w15:restartNumberingAfterBreak="0">
    <w:nsid w:val="54FE4A07"/>
    <w:multiLevelType w:val="hybridMultilevel"/>
    <w:tmpl w:val="4318862E"/>
    <w:lvl w:ilvl="0" w:tplc="E856CAFC">
      <w:numFmt w:val="bullet"/>
      <w:lvlText w:val="•"/>
      <w:lvlJc w:val="left"/>
      <w:pPr>
        <w:ind w:left="720" w:hanging="360"/>
      </w:pPr>
      <w:rPr>
        <w:rFonts w:ascii="Calibri" w:eastAsiaTheme="maj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12" w15:restartNumberingAfterBreak="0">
    <w:nsid w:val="7B164748"/>
    <w:multiLevelType w:val="hybridMultilevel"/>
    <w:tmpl w:val="ABF08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51710"/>
    <w:multiLevelType w:val="hybridMultilevel"/>
    <w:tmpl w:val="EC1A3C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1"/>
  </w:num>
  <w:num w:numId="5">
    <w:abstractNumId w:val="4"/>
  </w:num>
  <w:num w:numId="6">
    <w:abstractNumId w:val="2"/>
  </w:num>
  <w:num w:numId="7">
    <w:abstractNumId w:val="6"/>
  </w:num>
  <w:num w:numId="8">
    <w:abstractNumId w:val="12"/>
  </w:num>
  <w:num w:numId="9">
    <w:abstractNumId w:val="8"/>
  </w:num>
  <w:num w:numId="10">
    <w:abstractNumId w:val="10"/>
  </w:num>
  <w:num w:numId="11">
    <w:abstractNumId w:val="13"/>
  </w:num>
  <w:num w:numId="12">
    <w:abstractNumId w:val="3"/>
  </w:num>
  <w:num w:numId="13">
    <w:abstractNumId w:val="7"/>
  </w:num>
  <w:num w:numId="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E9"/>
    <w:rsid w:val="000009FC"/>
    <w:rsid w:val="00000B49"/>
    <w:rsid w:val="00001775"/>
    <w:rsid w:val="000021B3"/>
    <w:rsid w:val="00003122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4F97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15D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7C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015"/>
    <w:rsid w:val="00094E86"/>
    <w:rsid w:val="00095135"/>
    <w:rsid w:val="000966CC"/>
    <w:rsid w:val="00096F26"/>
    <w:rsid w:val="0009796A"/>
    <w:rsid w:val="00097DA4"/>
    <w:rsid w:val="000A1B3B"/>
    <w:rsid w:val="000A1B6D"/>
    <w:rsid w:val="000A21CE"/>
    <w:rsid w:val="000A2FB5"/>
    <w:rsid w:val="000A386F"/>
    <w:rsid w:val="000A3A77"/>
    <w:rsid w:val="000A3E3D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76F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4B5B"/>
    <w:rsid w:val="000C5163"/>
    <w:rsid w:val="000C5301"/>
    <w:rsid w:val="000C55FB"/>
    <w:rsid w:val="000C7331"/>
    <w:rsid w:val="000C7809"/>
    <w:rsid w:val="000D03EF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0C90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B2F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633"/>
    <w:rsid w:val="00125DFB"/>
    <w:rsid w:val="001268DD"/>
    <w:rsid w:val="001270FC"/>
    <w:rsid w:val="001278E8"/>
    <w:rsid w:val="001306BF"/>
    <w:rsid w:val="00130B66"/>
    <w:rsid w:val="001315DE"/>
    <w:rsid w:val="001328FE"/>
    <w:rsid w:val="00132F6F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B47"/>
    <w:rsid w:val="00143D9F"/>
    <w:rsid w:val="001440CA"/>
    <w:rsid w:val="00145AB2"/>
    <w:rsid w:val="001503F9"/>
    <w:rsid w:val="001515ED"/>
    <w:rsid w:val="00151C18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690F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8FC"/>
    <w:rsid w:val="001A1F13"/>
    <w:rsid w:val="001A20E1"/>
    <w:rsid w:val="001A28E8"/>
    <w:rsid w:val="001A3E76"/>
    <w:rsid w:val="001A4032"/>
    <w:rsid w:val="001A4DFC"/>
    <w:rsid w:val="001A6699"/>
    <w:rsid w:val="001A6ADD"/>
    <w:rsid w:val="001A70D9"/>
    <w:rsid w:val="001A7646"/>
    <w:rsid w:val="001B04EA"/>
    <w:rsid w:val="001B0FBE"/>
    <w:rsid w:val="001B2401"/>
    <w:rsid w:val="001B2736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274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1897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23BC"/>
    <w:rsid w:val="001F318E"/>
    <w:rsid w:val="001F3A49"/>
    <w:rsid w:val="001F3F10"/>
    <w:rsid w:val="001F5341"/>
    <w:rsid w:val="001F698A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07DA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3A7A"/>
    <w:rsid w:val="002541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89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830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A8"/>
    <w:rsid w:val="002A6CDE"/>
    <w:rsid w:val="002A775D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3C6A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2599"/>
    <w:rsid w:val="0031376E"/>
    <w:rsid w:val="0031382E"/>
    <w:rsid w:val="003148BF"/>
    <w:rsid w:val="00315154"/>
    <w:rsid w:val="003152C6"/>
    <w:rsid w:val="003159D8"/>
    <w:rsid w:val="00315BA0"/>
    <w:rsid w:val="00315E8D"/>
    <w:rsid w:val="00316E04"/>
    <w:rsid w:val="003177D6"/>
    <w:rsid w:val="003202D4"/>
    <w:rsid w:val="00320C25"/>
    <w:rsid w:val="00320D1A"/>
    <w:rsid w:val="00321481"/>
    <w:rsid w:val="00321C22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47D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4DDA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0477"/>
    <w:rsid w:val="003717F9"/>
    <w:rsid w:val="003729DC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649F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22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2CB0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3E5"/>
    <w:rsid w:val="003C6975"/>
    <w:rsid w:val="003C6A8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3970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2ECF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958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242"/>
    <w:rsid w:val="00471677"/>
    <w:rsid w:val="00471A0B"/>
    <w:rsid w:val="00471DE7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842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967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508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152"/>
    <w:rsid w:val="00536859"/>
    <w:rsid w:val="005376A4"/>
    <w:rsid w:val="00537890"/>
    <w:rsid w:val="00537EEF"/>
    <w:rsid w:val="005400F0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56"/>
    <w:rsid w:val="00554487"/>
    <w:rsid w:val="005544E1"/>
    <w:rsid w:val="0055709D"/>
    <w:rsid w:val="00561061"/>
    <w:rsid w:val="0056120A"/>
    <w:rsid w:val="005613A2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0355"/>
    <w:rsid w:val="005713AD"/>
    <w:rsid w:val="00571602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7771B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0F5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9A5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362"/>
    <w:rsid w:val="005F369D"/>
    <w:rsid w:val="005F388B"/>
    <w:rsid w:val="005F4455"/>
    <w:rsid w:val="005F4648"/>
    <w:rsid w:val="005F5E9E"/>
    <w:rsid w:val="005F69F1"/>
    <w:rsid w:val="005F6DD2"/>
    <w:rsid w:val="005F7AA9"/>
    <w:rsid w:val="00600576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143B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0F6"/>
    <w:rsid w:val="006335A4"/>
    <w:rsid w:val="006336F6"/>
    <w:rsid w:val="00634AD3"/>
    <w:rsid w:val="00634BC8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264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7755C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298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4A30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1FF7"/>
    <w:rsid w:val="006C220B"/>
    <w:rsid w:val="006C2A38"/>
    <w:rsid w:val="006C2A3A"/>
    <w:rsid w:val="006C2B5F"/>
    <w:rsid w:val="006C2E36"/>
    <w:rsid w:val="006C2EE0"/>
    <w:rsid w:val="006C376A"/>
    <w:rsid w:val="006C3E80"/>
    <w:rsid w:val="006C43F7"/>
    <w:rsid w:val="006C450F"/>
    <w:rsid w:val="006C47B1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5F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E5B66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30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4757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2767"/>
    <w:rsid w:val="007430B1"/>
    <w:rsid w:val="007433D8"/>
    <w:rsid w:val="00743463"/>
    <w:rsid w:val="0074370B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3A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6A5F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3A6D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2F72"/>
    <w:rsid w:val="007A41BF"/>
    <w:rsid w:val="007A508C"/>
    <w:rsid w:val="007A59DB"/>
    <w:rsid w:val="007A6379"/>
    <w:rsid w:val="007A765B"/>
    <w:rsid w:val="007A7B82"/>
    <w:rsid w:val="007A7D6F"/>
    <w:rsid w:val="007B1A35"/>
    <w:rsid w:val="007B25C5"/>
    <w:rsid w:val="007B3222"/>
    <w:rsid w:val="007B34F4"/>
    <w:rsid w:val="007B4052"/>
    <w:rsid w:val="007B4571"/>
    <w:rsid w:val="007B5A2F"/>
    <w:rsid w:val="007B5A6E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5E03"/>
    <w:rsid w:val="007C6FBB"/>
    <w:rsid w:val="007C6FF4"/>
    <w:rsid w:val="007C7265"/>
    <w:rsid w:val="007D0557"/>
    <w:rsid w:val="007D0DF3"/>
    <w:rsid w:val="007D1951"/>
    <w:rsid w:val="007D22EE"/>
    <w:rsid w:val="007D39AC"/>
    <w:rsid w:val="007D3C00"/>
    <w:rsid w:val="007D4B94"/>
    <w:rsid w:val="007D53D3"/>
    <w:rsid w:val="007D557D"/>
    <w:rsid w:val="007D558B"/>
    <w:rsid w:val="007D5A95"/>
    <w:rsid w:val="007D5AC9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2CFE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52C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5292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0FC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748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37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0E8"/>
    <w:rsid w:val="008A5755"/>
    <w:rsid w:val="008A6188"/>
    <w:rsid w:val="008A75A2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57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DF8"/>
    <w:rsid w:val="008C3F72"/>
    <w:rsid w:val="008C420F"/>
    <w:rsid w:val="008C463F"/>
    <w:rsid w:val="008C4A8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C5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88"/>
    <w:rsid w:val="008F2FF6"/>
    <w:rsid w:val="008F3638"/>
    <w:rsid w:val="008F46F9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CF8"/>
    <w:rsid w:val="00924D42"/>
    <w:rsid w:val="00924F2C"/>
    <w:rsid w:val="00925582"/>
    <w:rsid w:val="009256D8"/>
    <w:rsid w:val="00926766"/>
    <w:rsid w:val="00926B8A"/>
    <w:rsid w:val="00927C2A"/>
    <w:rsid w:val="00931364"/>
    <w:rsid w:val="009316D2"/>
    <w:rsid w:val="00931774"/>
    <w:rsid w:val="009339AE"/>
    <w:rsid w:val="009339DF"/>
    <w:rsid w:val="00933CD7"/>
    <w:rsid w:val="0093469A"/>
    <w:rsid w:val="00934B95"/>
    <w:rsid w:val="00934DF1"/>
    <w:rsid w:val="00935E92"/>
    <w:rsid w:val="00936DD8"/>
    <w:rsid w:val="00936F2F"/>
    <w:rsid w:val="00940331"/>
    <w:rsid w:val="00941E69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9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B11"/>
    <w:rsid w:val="00995CC4"/>
    <w:rsid w:val="00996D74"/>
    <w:rsid w:val="009A005E"/>
    <w:rsid w:val="009A00A9"/>
    <w:rsid w:val="009A05D3"/>
    <w:rsid w:val="009A09A9"/>
    <w:rsid w:val="009A0B55"/>
    <w:rsid w:val="009A0F9C"/>
    <w:rsid w:val="009A1150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413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31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676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0003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5976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28D5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ED8"/>
    <w:rsid w:val="00A81F02"/>
    <w:rsid w:val="00A82047"/>
    <w:rsid w:val="00A824ED"/>
    <w:rsid w:val="00A8303A"/>
    <w:rsid w:val="00A830C9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4FD7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5D9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84F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55E2"/>
    <w:rsid w:val="00B26535"/>
    <w:rsid w:val="00B301EB"/>
    <w:rsid w:val="00B30818"/>
    <w:rsid w:val="00B30AC7"/>
    <w:rsid w:val="00B3151B"/>
    <w:rsid w:val="00B31CA6"/>
    <w:rsid w:val="00B35AD8"/>
    <w:rsid w:val="00B35DCF"/>
    <w:rsid w:val="00B36262"/>
    <w:rsid w:val="00B36AB7"/>
    <w:rsid w:val="00B36AEE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42A"/>
    <w:rsid w:val="00B50662"/>
    <w:rsid w:val="00B507BA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0E6F"/>
    <w:rsid w:val="00B71393"/>
    <w:rsid w:val="00B71500"/>
    <w:rsid w:val="00B716EC"/>
    <w:rsid w:val="00B71911"/>
    <w:rsid w:val="00B71FA4"/>
    <w:rsid w:val="00B71FA5"/>
    <w:rsid w:val="00B7360C"/>
    <w:rsid w:val="00B7392A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2E0C"/>
    <w:rsid w:val="00B83CE6"/>
    <w:rsid w:val="00B8473C"/>
    <w:rsid w:val="00B8531D"/>
    <w:rsid w:val="00B85340"/>
    <w:rsid w:val="00B855B4"/>
    <w:rsid w:val="00B858A3"/>
    <w:rsid w:val="00B85C20"/>
    <w:rsid w:val="00B865DD"/>
    <w:rsid w:val="00B86CB7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194C"/>
    <w:rsid w:val="00BA20D7"/>
    <w:rsid w:val="00BA3A8F"/>
    <w:rsid w:val="00BA3FA3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E44"/>
    <w:rsid w:val="00BB5F82"/>
    <w:rsid w:val="00BB69FB"/>
    <w:rsid w:val="00BB7AEB"/>
    <w:rsid w:val="00BC11A8"/>
    <w:rsid w:val="00BC1753"/>
    <w:rsid w:val="00BC1B22"/>
    <w:rsid w:val="00BC2A12"/>
    <w:rsid w:val="00BC31C5"/>
    <w:rsid w:val="00BC3817"/>
    <w:rsid w:val="00BC4039"/>
    <w:rsid w:val="00BC529B"/>
    <w:rsid w:val="00BC53F0"/>
    <w:rsid w:val="00BC73FF"/>
    <w:rsid w:val="00BC76EA"/>
    <w:rsid w:val="00BD0850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43E6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48F7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01F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00B4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6EBA"/>
    <w:rsid w:val="00C574AD"/>
    <w:rsid w:val="00C57572"/>
    <w:rsid w:val="00C578D2"/>
    <w:rsid w:val="00C57B01"/>
    <w:rsid w:val="00C607F3"/>
    <w:rsid w:val="00C608C5"/>
    <w:rsid w:val="00C60CC3"/>
    <w:rsid w:val="00C60DD6"/>
    <w:rsid w:val="00C612AC"/>
    <w:rsid w:val="00C61C22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67EEA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3934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7FC"/>
    <w:rsid w:val="00CD3810"/>
    <w:rsid w:val="00CD46CA"/>
    <w:rsid w:val="00CD673C"/>
    <w:rsid w:val="00CD7BBE"/>
    <w:rsid w:val="00CE003B"/>
    <w:rsid w:val="00CE1153"/>
    <w:rsid w:val="00CE27C9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620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5BE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1A4D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09D3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63F52"/>
    <w:rsid w:val="00D70D11"/>
    <w:rsid w:val="00D71037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1A"/>
    <w:rsid w:val="00D85455"/>
    <w:rsid w:val="00D8639F"/>
    <w:rsid w:val="00D86627"/>
    <w:rsid w:val="00D871C1"/>
    <w:rsid w:val="00D87A42"/>
    <w:rsid w:val="00D87AB1"/>
    <w:rsid w:val="00D87FFB"/>
    <w:rsid w:val="00D90872"/>
    <w:rsid w:val="00D91949"/>
    <w:rsid w:val="00D91AF3"/>
    <w:rsid w:val="00D9465C"/>
    <w:rsid w:val="00D950FA"/>
    <w:rsid w:val="00D95C10"/>
    <w:rsid w:val="00D97264"/>
    <w:rsid w:val="00D97485"/>
    <w:rsid w:val="00D97B10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473"/>
    <w:rsid w:val="00E027E9"/>
    <w:rsid w:val="00E03158"/>
    <w:rsid w:val="00E034C3"/>
    <w:rsid w:val="00E03D54"/>
    <w:rsid w:val="00E04056"/>
    <w:rsid w:val="00E0449C"/>
    <w:rsid w:val="00E05644"/>
    <w:rsid w:val="00E061F6"/>
    <w:rsid w:val="00E06460"/>
    <w:rsid w:val="00E06816"/>
    <w:rsid w:val="00E07157"/>
    <w:rsid w:val="00E0795E"/>
    <w:rsid w:val="00E07E45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29F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281C"/>
    <w:rsid w:val="00E43258"/>
    <w:rsid w:val="00E43E24"/>
    <w:rsid w:val="00E470C8"/>
    <w:rsid w:val="00E50648"/>
    <w:rsid w:val="00E5092A"/>
    <w:rsid w:val="00E50B38"/>
    <w:rsid w:val="00E51BDE"/>
    <w:rsid w:val="00E523E4"/>
    <w:rsid w:val="00E52D7B"/>
    <w:rsid w:val="00E531C2"/>
    <w:rsid w:val="00E53639"/>
    <w:rsid w:val="00E538FD"/>
    <w:rsid w:val="00E5534D"/>
    <w:rsid w:val="00E56535"/>
    <w:rsid w:val="00E5679D"/>
    <w:rsid w:val="00E569EB"/>
    <w:rsid w:val="00E57BE7"/>
    <w:rsid w:val="00E60EDE"/>
    <w:rsid w:val="00E61E08"/>
    <w:rsid w:val="00E61FA9"/>
    <w:rsid w:val="00E6221B"/>
    <w:rsid w:val="00E626CF"/>
    <w:rsid w:val="00E63A0F"/>
    <w:rsid w:val="00E63C72"/>
    <w:rsid w:val="00E649FD"/>
    <w:rsid w:val="00E65161"/>
    <w:rsid w:val="00E65AF2"/>
    <w:rsid w:val="00E6666B"/>
    <w:rsid w:val="00E67102"/>
    <w:rsid w:val="00E704CC"/>
    <w:rsid w:val="00E70696"/>
    <w:rsid w:val="00E70AA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77F19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2CA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1ED"/>
    <w:rsid w:val="00EA7FB8"/>
    <w:rsid w:val="00EB09F7"/>
    <w:rsid w:val="00EB1F94"/>
    <w:rsid w:val="00EB291F"/>
    <w:rsid w:val="00EB2D82"/>
    <w:rsid w:val="00EB34AA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1C3A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451"/>
    <w:rsid w:val="00F07C1B"/>
    <w:rsid w:val="00F07C53"/>
    <w:rsid w:val="00F110E6"/>
    <w:rsid w:val="00F1161A"/>
    <w:rsid w:val="00F11B76"/>
    <w:rsid w:val="00F11C16"/>
    <w:rsid w:val="00F12AD0"/>
    <w:rsid w:val="00F12DA8"/>
    <w:rsid w:val="00F13113"/>
    <w:rsid w:val="00F13A37"/>
    <w:rsid w:val="00F142FC"/>
    <w:rsid w:val="00F15007"/>
    <w:rsid w:val="00F162D4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1732"/>
    <w:rsid w:val="00F44312"/>
    <w:rsid w:val="00F44569"/>
    <w:rsid w:val="00F44ACC"/>
    <w:rsid w:val="00F453D7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852"/>
    <w:rsid w:val="00F53A80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879D5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B0"/>
    <w:rsid w:val="00F96FF5"/>
    <w:rsid w:val="00F9713D"/>
    <w:rsid w:val="00F976B7"/>
    <w:rsid w:val="00FA0363"/>
    <w:rsid w:val="00FA1712"/>
    <w:rsid w:val="00FA22B8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D7F16"/>
    <w:rsid w:val="00FE05E8"/>
    <w:rsid w:val="00FE098C"/>
    <w:rsid w:val="00FE0C35"/>
    <w:rsid w:val="00FE129A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286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68F94E22"/>
  <w15:docId w15:val="{92AD46F3-9E97-4067-8BB2-094380FC9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BA194C"/>
    <w:pPr>
      <w:suppressAutoHyphens/>
      <w:spacing w:before="120" w:after="120"/>
    </w:p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B61327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E92CAD"/>
    <w:pPr>
      <w:suppressAutoHyphens/>
      <w:spacing w:before="440" w:after="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28"/>
      <w:szCs w:val="32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E92CAD"/>
    <w:pPr>
      <w:keepNext/>
      <w:keepLines/>
      <w:spacing w:before="240" w:after="0" w:line="192" w:lineRule="auto"/>
      <w:outlineLvl w:val="2"/>
    </w:pPr>
    <w:rPr>
      <w:rFonts w:asciiTheme="minorHAnsi" w:eastAsiaTheme="majorEastAsia" w:hAnsiTheme="minorHAnsi" w:cstheme="majorBidi"/>
      <w:b/>
      <w:color w:val="003865" w:themeColor="text1"/>
      <w:sz w:val="24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E92CAD"/>
    <w:pPr>
      <w:keepNext/>
      <w:keepLines/>
      <w:spacing w:before="120" w:after="120" w:line="216" w:lineRule="auto"/>
      <w:outlineLvl w:val="3"/>
    </w:pPr>
    <w:rPr>
      <w:rFonts w:ascii="Calibri Light" w:eastAsiaTheme="majorEastAsia" w:hAnsi="Calibri Light" w:cstheme="majorBidi"/>
      <w:color w:val="003865" w:themeColor="text1"/>
      <w:sz w:val="24"/>
      <w:szCs w:val="26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61327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E92CAD"/>
    <w:rPr>
      <w:rFonts w:asciiTheme="minorHAnsi" w:eastAsiaTheme="majorEastAsia" w:hAnsiTheme="minorHAnsi" w:cstheme="majorBidi"/>
      <w:b/>
      <w:color w:val="003865" w:themeColor="text1"/>
      <w:spacing w:val="-10"/>
      <w:sz w:val="28"/>
      <w:szCs w:val="32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E92CAD"/>
    <w:rPr>
      <w:rFonts w:asciiTheme="minorHAnsi" w:eastAsiaTheme="majorEastAsia" w:hAnsiTheme="minorHAnsi" w:cstheme="majorBidi"/>
      <w:b/>
      <w:color w:val="003865" w:themeColor="text1"/>
      <w:sz w:val="24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E92CAD"/>
    <w:rPr>
      <w:rFonts w:ascii="Calibri Light" w:eastAsiaTheme="majorEastAsia" w:hAnsi="Calibri Light" w:cstheme="majorBidi"/>
      <w:color w:val="003865" w:themeColor="text1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3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  <w:style w:type="table" w:styleId="PlainTable3">
    <w:name w:val="Plain Table 3"/>
    <w:basedOn w:val="TableNormal"/>
    <w:uiPriority w:val="43"/>
    <w:rsid w:val="007C5E0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31A3F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31A3F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semiHidden/>
    <w:unhideWhenUsed/>
    <w:locked/>
    <w:rsid w:val="003960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3960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960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3960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960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tif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yb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2d199fc2-d12a-4491-9ec8-f39d7238cbc0">EHDI RFP Documents</Categor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55744EE8CF9B4C83BB24A0DE977E77" ma:contentTypeVersion="5" ma:contentTypeDescription="Create a new document." ma:contentTypeScope="" ma:versionID="fb64039196e96c39081e01a5a7a15ca8">
  <xsd:schema xmlns:xsd="http://www.w3.org/2001/XMLSchema" xmlns:xs="http://www.w3.org/2001/XMLSchema" xmlns:p="http://schemas.microsoft.com/office/2006/metadata/properties" xmlns:ns2="2d199fc2-d12a-4491-9ec8-f39d7238cbc0" xmlns:ns3="98f01fe9-c3f2-4582-9148-d87bd0c242e7" xmlns:ns4="bb8f1bcf-ad41-4067-94fa-a4545eeffc94" targetNamespace="http://schemas.microsoft.com/office/2006/metadata/properties" ma:root="true" ma:fieldsID="284c201693a8a70f5a6bfb50c1f97a99" ns2:_="" ns3:_="" ns4:_="">
    <xsd:import namespace="2d199fc2-d12a-4491-9ec8-f39d7238cbc0"/>
    <xsd:import namespace="98f01fe9-c3f2-4582-9148-d87bd0c242e7"/>
    <xsd:import namespace="bb8f1bcf-ad41-4067-94fa-a4545eeffc94"/>
    <xsd:element name="properties">
      <xsd:complexType>
        <xsd:sequence>
          <xsd:element name="documentManagement">
            <xsd:complexType>
              <xsd:all>
                <xsd:element ref="ns2:Category"/>
                <xsd:element ref="ns2:MediaServiceMetadata" minOccurs="0"/>
                <xsd:element ref="ns2:MediaServiceFastMetadata" minOccurs="0"/>
                <xsd:element ref="ns3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99fc2-d12a-4491-9ec8-f39d7238cbc0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CHE411" ma:format="Dropdown" ma:internalName="Category">
      <xsd:simpleType>
        <xsd:restriction base="dms:Choice">
          <xsd:enumeration value="Presentations"/>
          <xsd:enumeration value="Staff Meetings"/>
          <xsd:enumeration value="Retreat"/>
          <xsd:enumeration value="CHE411"/>
          <xsd:enumeration value="Grants"/>
          <xsd:enumeration value="EHDI RFP Documents"/>
          <xsd:enumeration value="Other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f1bcf-ad41-4067-94fa-a4545eeffc94" elementFormDefault="qualified">
    <xsd:import namespace="http://schemas.microsoft.com/office/2006/documentManagement/types"/>
    <xsd:import namespace="http://schemas.microsoft.com/office/infopath/2007/PartnerControls"/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77728F-4C7F-4708-828F-7D5C26D5A4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15AF8B-A5C9-4EFC-AA41-A4F5736DA641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bb8f1bcf-ad41-4067-94fa-a4545eeffc94"/>
    <ds:schemaRef ds:uri="98f01fe9-c3f2-4582-9148-d87bd0c242e7"/>
    <ds:schemaRef ds:uri="2d199fc2-d12a-4491-9ec8-f39d7238cbc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FC40DC-DCC4-461C-BEE9-9C487D814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99fc2-d12a-4491-9ec8-f39d7238cbc0"/>
    <ds:schemaRef ds:uri="98f01fe9-c3f2-4582-9148-d87bd0c242e7"/>
    <ds:schemaRef ds:uri="bb8f1bcf-ad41-4067-94fa-a4545eeffc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71D5EE-1763-430A-A205-F34B0844EE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19</TotalTime>
  <Pages>4</Pages>
  <Words>190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Plan Template</vt:lpstr>
    </vt:vector>
  </TitlesOfParts>
  <Company>Minnesota Department of Health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EHDI Work Plan Template</dc:title>
  <dc:subject>EHDI Work Plan Template</dc:subject>
  <dc:creator>Bridget Roby</dc:creator>
  <cp:keywords/>
  <dc:description/>
  <cp:lastModifiedBy>Mohamed Hassan</cp:lastModifiedBy>
  <cp:revision>26</cp:revision>
  <cp:lastPrinted>2016-12-14T18:03:00Z</cp:lastPrinted>
  <dcterms:created xsi:type="dcterms:W3CDTF">2018-08-27T17:28:00Z</dcterms:created>
  <dcterms:modified xsi:type="dcterms:W3CDTF">2022-09-20T15:09:00Z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0x010100E555744EE8CF9B4C83BB24A0DE977E77</vt:lpwstr>
  </property>
</Properties>
</file>