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756B" w14:textId="77777777" w:rsidR="008C1CF7" w:rsidRPr="00581C8D" w:rsidRDefault="008C1CF7" w:rsidP="008C1CF7">
      <w:pPr>
        <w:rPr>
          <w:color w:val="C00000"/>
        </w:rPr>
      </w:pPr>
      <w:r w:rsidRPr="00581C8D">
        <w:rPr>
          <w:color w:val="C00000"/>
        </w:rPr>
        <w:t>[Dates, names, and other information should be changed to reflect your agency’s submission. Replace “Agency” with “Department/Board/Bureau/Commission” as applicable.]</w:t>
      </w:r>
    </w:p>
    <w:p w14:paraId="28012742" w14:textId="48F1BD04" w:rsidR="00AA30B3" w:rsidRPr="00AA30B3" w:rsidRDefault="00AA30B3" w:rsidP="00AA30B3">
      <w:r w:rsidRPr="00AA30B3">
        <w:t>[Agency Logo]</w:t>
      </w:r>
    </w:p>
    <w:p w14:paraId="468F09A7" w14:textId="0D3F170E" w:rsidR="00AA30B3" w:rsidRPr="00AA30B3" w:rsidRDefault="00AA30B3" w:rsidP="00AA30B3">
      <w:r w:rsidRPr="00AA30B3">
        <w:rPr>
          <w:b/>
          <w:bCs/>
        </w:rPr>
        <w:t>VIA EFILING</w:t>
      </w:r>
      <w:r w:rsidRPr="00AA30B3">
        <w:br/>
      </w:r>
      <w:r>
        <w:t>[date]</w:t>
      </w:r>
      <w:r w:rsidRPr="00AA30B3">
        <w:br/>
        <w:t xml:space="preserve">The Honorable Chief Judge </w:t>
      </w:r>
      <w:r>
        <w:t>[Name]</w:t>
      </w:r>
      <w:r w:rsidRPr="00AA30B3">
        <w:br/>
        <w:t>Administrative Law Judge</w:t>
      </w:r>
      <w:r w:rsidRPr="00AA30B3">
        <w:br/>
        <w:t>Office of Administrative Hearings</w:t>
      </w:r>
    </w:p>
    <w:p w14:paraId="787234A4" w14:textId="4388DD96" w:rsidR="00AA30B3" w:rsidRPr="00AA30B3" w:rsidRDefault="00AA30B3" w:rsidP="00AA30B3">
      <w:pPr>
        <w:rPr>
          <w:b/>
        </w:rPr>
      </w:pPr>
      <w:r w:rsidRPr="00AA30B3">
        <w:rPr>
          <w:b/>
        </w:rPr>
        <w:t xml:space="preserve">In the Matter of the Proposed </w:t>
      </w:r>
      <w:r>
        <w:rPr>
          <w:b/>
        </w:rPr>
        <w:t>[</w:t>
      </w:r>
      <w:r w:rsidRPr="00AA30B3">
        <w:rPr>
          <w:b/>
        </w:rPr>
        <w:t>Permanent</w:t>
      </w:r>
      <w:r>
        <w:rPr>
          <w:b/>
        </w:rPr>
        <w:t>]</w:t>
      </w:r>
      <w:r w:rsidRPr="00AA30B3">
        <w:rPr>
          <w:b/>
        </w:rPr>
        <w:t xml:space="preserve"> Rules </w:t>
      </w:r>
      <w:r>
        <w:rPr>
          <w:b/>
        </w:rPr>
        <w:t>Relating to [Topic]</w:t>
      </w:r>
      <w:r w:rsidRPr="00AA30B3">
        <w:rPr>
          <w:b/>
        </w:rPr>
        <w:t xml:space="preserve">; </w:t>
      </w:r>
      <w:r w:rsidR="00322606">
        <w:rPr>
          <w:b/>
        </w:rPr>
        <w:t xml:space="preserve">Submission to the Chief Administrative Law Judge for Review of Changes Necessary for Approval; </w:t>
      </w:r>
      <w:r w:rsidRPr="00AA30B3">
        <w:rPr>
          <w:b/>
        </w:rPr>
        <w:t xml:space="preserve">Revisor’s ID No. </w:t>
      </w:r>
      <w:r w:rsidR="00322606">
        <w:rPr>
          <w:b/>
        </w:rPr>
        <w:t>[number]</w:t>
      </w:r>
      <w:r w:rsidRPr="00AA30B3">
        <w:rPr>
          <w:b/>
        </w:rPr>
        <w:t xml:space="preserve">; OAH Docket No. </w:t>
      </w:r>
      <w:r w:rsidR="00322606">
        <w:rPr>
          <w:b/>
        </w:rPr>
        <w:t>[number]</w:t>
      </w:r>
    </w:p>
    <w:p w14:paraId="505A63C6" w14:textId="3E397907" w:rsidR="00AA30B3" w:rsidRPr="00AA30B3" w:rsidRDefault="00AA30B3" w:rsidP="00AA30B3">
      <w:r w:rsidRPr="00AA30B3">
        <w:t xml:space="preserve">Dear Chief Judge </w:t>
      </w:r>
      <w:r w:rsidR="00322606">
        <w:t>[Name]</w:t>
      </w:r>
      <w:r w:rsidRPr="00AA30B3">
        <w:t>:</w:t>
      </w:r>
    </w:p>
    <w:p w14:paraId="36B287DC" w14:textId="0811159A" w:rsidR="00AA30B3" w:rsidRPr="00AA30B3" w:rsidRDefault="00AA30B3" w:rsidP="00322606">
      <w:r w:rsidRPr="00AA30B3">
        <w:t xml:space="preserve">On </w:t>
      </w:r>
      <w:r w:rsidR="00322606">
        <w:t>[date]</w:t>
      </w:r>
      <w:r w:rsidRPr="00AA30B3">
        <w:t xml:space="preserve">, Judge </w:t>
      </w:r>
      <w:r w:rsidR="00322606">
        <w:t>[Name]</w:t>
      </w:r>
      <w:r w:rsidRPr="00AA30B3">
        <w:t xml:space="preserve"> issued an Order on Review of Rules; in </w:t>
      </w:r>
      <w:r w:rsidR="00322606">
        <w:t>[his/</w:t>
      </w:r>
      <w:r w:rsidRPr="00AA30B3">
        <w:t>her</w:t>
      </w:r>
      <w:r w:rsidR="00322606">
        <w:t>]</w:t>
      </w:r>
      <w:r w:rsidRPr="00AA30B3">
        <w:t xml:space="preserve"> order, </w:t>
      </w:r>
      <w:r w:rsidR="00322606">
        <w:t>[he/</w:t>
      </w:r>
      <w:r w:rsidRPr="00AA30B3">
        <w:t>she</w:t>
      </w:r>
      <w:r w:rsidR="00322606">
        <w:t>]</w:t>
      </w:r>
      <w:r w:rsidRPr="00AA30B3">
        <w:t xml:space="preserve"> found </w:t>
      </w:r>
      <w:r w:rsidR="00322606">
        <w:t>[number]</w:t>
      </w:r>
      <w:r w:rsidRPr="00AA30B3">
        <w:t xml:space="preserve"> defects, disapproving </w:t>
      </w:r>
      <w:r w:rsidR="00322606">
        <w:t>[number]</w:t>
      </w:r>
      <w:r w:rsidRPr="00AA30B3">
        <w:t xml:space="preserve"> proposed rule changes. On </w:t>
      </w:r>
      <w:r w:rsidR="00322606">
        <w:t>[date]</w:t>
      </w:r>
      <w:r w:rsidRPr="00AA30B3">
        <w:t xml:space="preserve">, you affirmed Judge </w:t>
      </w:r>
      <w:r w:rsidR="00322606">
        <w:t>[Name]’s</w:t>
      </w:r>
      <w:r w:rsidRPr="00AA30B3">
        <w:t xml:space="preserve"> findings.</w:t>
      </w:r>
    </w:p>
    <w:p w14:paraId="7A12D018" w14:textId="45CE8C73" w:rsidR="00AA30B3" w:rsidRPr="00AA30B3" w:rsidRDefault="00AA30B3" w:rsidP="00322606">
      <w:r w:rsidRPr="00AA30B3">
        <w:t xml:space="preserve">The </w:t>
      </w:r>
      <w:r w:rsidR="00322606">
        <w:t>[agency name]</w:t>
      </w:r>
      <w:r w:rsidRPr="00AA30B3">
        <w:t xml:space="preserve"> respectfully submits proposed modifications to correct the cited defects. The </w:t>
      </w:r>
      <w:r w:rsidR="00006D99">
        <w:t>[Department/</w:t>
      </w:r>
      <w:r w:rsidR="008C1CF7">
        <w:t>Agency</w:t>
      </w:r>
      <w:r w:rsidR="00006D99">
        <w:t>/Board]</w:t>
      </w:r>
      <w:r w:rsidRPr="00AA30B3">
        <w:t xml:space="preserve"> finds that the modifications do not make the rule substantially different and are needed and reasonable. Attached to this letter, we submit the following documents in accordance with Minnesota Rules, </w:t>
      </w:r>
      <w:r w:rsidRPr="00D54378">
        <w:rPr>
          <w:highlight w:val="yellow"/>
        </w:rPr>
        <w:t>part 1400.2300, subparts 8 and 8</w:t>
      </w:r>
      <w:r w:rsidR="00322606" w:rsidRPr="00D54378">
        <w:rPr>
          <w:highlight w:val="yellow"/>
        </w:rPr>
        <w:t>a</w:t>
      </w:r>
      <w:r w:rsidR="00D54378" w:rsidRPr="00D54378">
        <w:rPr>
          <w:highlight w:val="yellow"/>
        </w:rPr>
        <w:t xml:space="preserve"> </w:t>
      </w:r>
      <w:r w:rsidRPr="00D54378">
        <w:rPr>
          <w:highlight w:val="yellow"/>
        </w:rPr>
        <w:t>[update citations according to rule procedure]</w:t>
      </w:r>
      <w:r w:rsidRPr="00AA30B3">
        <w:t>:</w:t>
      </w:r>
    </w:p>
    <w:p w14:paraId="3EC62C5E" w14:textId="77777777" w:rsidR="00AA30B3" w:rsidRPr="00AA30B3" w:rsidRDefault="00AA30B3" w:rsidP="00322606">
      <w:pPr>
        <w:pStyle w:val="ListNumber"/>
        <w:tabs>
          <w:tab w:val="clear" w:pos="360"/>
          <w:tab w:val="num" w:pos="720"/>
        </w:tabs>
        <w:ind w:left="720"/>
        <w:contextualSpacing w:val="0"/>
      </w:pPr>
      <w:r w:rsidRPr="00AA30B3">
        <w:t>The rule as initially proposed.</w:t>
      </w:r>
    </w:p>
    <w:p w14:paraId="53A0F188" w14:textId="184AB533" w:rsidR="00AA30B3" w:rsidRPr="00AA30B3" w:rsidRDefault="00AA30B3" w:rsidP="00322606">
      <w:pPr>
        <w:pStyle w:val="ListNumber"/>
        <w:tabs>
          <w:tab w:val="clear" w:pos="360"/>
          <w:tab w:val="num" w:pos="720"/>
        </w:tabs>
        <w:ind w:left="720"/>
        <w:contextualSpacing w:val="0"/>
      </w:pPr>
      <w:r w:rsidRPr="00AA30B3">
        <w:t>The rule with our proposed changes; [possibly: the changes are other than those recommended by Judge</w:t>
      </w:r>
      <w:r w:rsidR="00322606">
        <w:t xml:space="preserve"> [Name]</w:t>
      </w:r>
      <w:r w:rsidRPr="00AA30B3">
        <w:t>].</w:t>
      </w:r>
    </w:p>
    <w:p w14:paraId="605ED103" w14:textId="2C9C2675" w:rsidR="00AA30B3" w:rsidRPr="00AA30B3" w:rsidRDefault="00322606" w:rsidP="00322606">
      <w:pPr>
        <w:pStyle w:val="ListNumber"/>
        <w:tabs>
          <w:tab w:val="clear" w:pos="360"/>
          <w:tab w:val="num" w:pos="720"/>
        </w:tabs>
        <w:ind w:left="720"/>
        <w:contextualSpacing w:val="0"/>
      </w:pPr>
      <w:r>
        <w:t>The</w:t>
      </w:r>
      <w:r w:rsidR="00AA30B3" w:rsidRPr="00AA30B3">
        <w:t xml:space="preserve"> amended </w:t>
      </w:r>
      <w:r w:rsidR="00A320AC">
        <w:t>O</w:t>
      </w:r>
      <w:r w:rsidR="00AA30B3" w:rsidRPr="00AA30B3">
        <w:t xml:space="preserve">rder </w:t>
      </w:r>
      <w:r w:rsidR="00A320AC">
        <w:t>A</w:t>
      </w:r>
      <w:r w:rsidR="00AA30B3" w:rsidRPr="00AA30B3">
        <w:t xml:space="preserve">dopting </w:t>
      </w:r>
      <w:r w:rsidR="00A320AC">
        <w:t>R</w:t>
      </w:r>
      <w:r w:rsidR="00AA30B3" w:rsidRPr="00AA30B3">
        <w:t xml:space="preserve">ules, including an </w:t>
      </w:r>
      <w:bookmarkStart w:id="0" w:name="_Hlk100391791"/>
      <w:r w:rsidR="00AA30B3" w:rsidRPr="00AA30B3">
        <w:t>explanation of the changes, why they correct the defects, and why they do not result in a substantially different rule</w:t>
      </w:r>
      <w:bookmarkEnd w:id="0"/>
      <w:r w:rsidR="00AA30B3" w:rsidRPr="00AA30B3">
        <w:t>.</w:t>
      </w:r>
    </w:p>
    <w:p w14:paraId="30853B6E" w14:textId="01559CF4" w:rsidR="00AA30B3" w:rsidRPr="00AA30B3" w:rsidRDefault="00AA30B3" w:rsidP="00AA30B3">
      <w:r w:rsidRPr="00AA30B3">
        <w:t xml:space="preserve">[Or possibly: The </w:t>
      </w:r>
      <w:r w:rsidR="00006D99">
        <w:t>[Department/</w:t>
      </w:r>
      <w:r w:rsidR="008C1CF7">
        <w:t>Agency</w:t>
      </w:r>
      <w:r w:rsidR="00006D99">
        <w:t>/Board]</w:t>
      </w:r>
      <w:r w:rsidRPr="00AA30B3">
        <w:t xml:space="preserve"> requests that you reconsider the disapproval for the following reasons: (give reasons).]</w:t>
      </w:r>
    </w:p>
    <w:p w14:paraId="0245AE8D" w14:textId="43305882" w:rsidR="00AA30B3" w:rsidRPr="00AA30B3" w:rsidRDefault="00AA30B3" w:rsidP="00AA30B3">
      <w:r w:rsidRPr="00AA30B3">
        <w:t xml:space="preserve">If </w:t>
      </w:r>
      <w:r w:rsidR="00322606">
        <w:t>you have</w:t>
      </w:r>
      <w:r w:rsidRPr="00AA30B3">
        <w:t xml:space="preserve"> any questions or concerns, please contact me at </w:t>
      </w:r>
      <w:r w:rsidR="00322606">
        <w:t>[email address/phone].</w:t>
      </w:r>
    </w:p>
    <w:p w14:paraId="4646048E" w14:textId="77777777" w:rsidR="00AA30B3" w:rsidRPr="00AA30B3" w:rsidRDefault="00AA30B3" w:rsidP="00AA30B3">
      <w:r w:rsidRPr="00AA30B3">
        <w:t>Sincerely,</w:t>
      </w:r>
    </w:p>
    <w:p w14:paraId="1261FD29" w14:textId="5EF3A3A8" w:rsidR="00E7358D" w:rsidRDefault="00322606" w:rsidP="00753ADD">
      <w:pPr>
        <w:spacing w:after="0"/>
      </w:pPr>
      <w:r>
        <w:lastRenderedPageBreak/>
        <w:t>[Name]</w:t>
      </w:r>
    </w:p>
    <w:p w14:paraId="2B24B067" w14:textId="7AD4FA93" w:rsidR="00322606" w:rsidRPr="00FB3204" w:rsidRDefault="00322606" w:rsidP="00753ADD">
      <w:pPr>
        <w:spacing w:after="0"/>
      </w:pPr>
      <w:r>
        <w:t>[Title]</w:t>
      </w:r>
    </w:p>
    <w:sectPr w:rsidR="00322606" w:rsidRPr="00FB3204" w:rsidSect="0044664E">
      <w:footerReference w:type="first" r:id="rId11"/>
      <w:type w:val="continuous"/>
      <w:pgSz w:w="12240" w:h="15840" w:code="1"/>
      <w:pgMar w:top="1440" w:right="1440" w:bottom="1440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779B7" w14:textId="77777777" w:rsidR="004D6FFA" w:rsidRDefault="004D6FFA" w:rsidP="00D91FF4">
      <w:r>
        <w:separator/>
      </w:r>
    </w:p>
  </w:endnote>
  <w:endnote w:type="continuationSeparator" w:id="0">
    <w:p w14:paraId="1B6992BE" w14:textId="77777777" w:rsidR="004D6FFA" w:rsidRDefault="004D6FFA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3D0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C874" w14:textId="77777777" w:rsidR="004D6FFA" w:rsidRDefault="004D6FFA" w:rsidP="00D91FF4">
      <w:r>
        <w:separator/>
      </w:r>
    </w:p>
  </w:footnote>
  <w:footnote w:type="continuationSeparator" w:id="0">
    <w:p w14:paraId="5D716EA6" w14:textId="77777777" w:rsidR="004D6FFA" w:rsidRDefault="004D6FFA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D66C8A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00892"/>
    <w:multiLevelType w:val="hybridMultilevel"/>
    <w:tmpl w:val="C5B4FD2E"/>
    <w:lvl w:ilvl="0" w:tplc="51D48A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20"/>
  </w:num>
  <w:num w:numId="4" w16cid:durableId="1129976682">
    <w:abstractNumId w:val="17"/>
  </w:num>
  <w:num w:numId="5" w16cid:durableId="33703743">
    <w:abstractNumId w:val="15"/>
  </w:num>
  <w:num w:numId="6" w16cid:durableId="1191652045">
    <w:abstractNumId w:val="4"/>
  </w:num>
  <w:num w:numId="7" w16cid:durableId="1904220230">
    <w:abstractNumId w:val="13"/>
  </w:num>
  <w:num w:numId="8" w16cid:durableId="1615752023">
    <w:abstractNumId w:val="7"/>
  </w:num>
  <w:num w:numId="9" w16cid:durableId="914627060">
    <w:abstractNumId w:val="11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1"/>
  </w:num>
  <w:num w:numId="13" w16cid:durableId="170074808">
    <w:abstractNumId w:val="22"/>
  </w:num>
  <w:num w:numId="14" w16cid:durableId="318196109">
    <w:abstractNumId w:val="14"/>
  </w:num>
  <w:num w:numId="15" w16cid:durableId="1357149865">
    <w:abstractNumId w:val="2"/>
  </w:num>
  <w:num w:numId="16" w16cid:durableId="98064597">
    <w:abstractNumId w:val="22"/>
  </w:num>
  <w:num w:numId="17" w16cid:durableId="824201862">
    <w:abstractNumId w:val="14"/>
  </w:num>
  <w:num w:numId="18" w16cid:durableId="973830384">
    <w:abstractNumId w:val="9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8"/>
  </w:num>
  <w:num w:numId="23" w16cid:durableId="449251496">
    <w:abstractNumId w:val="16"/>
  </w:num>
  <w:num w:numId="24" w16cid:durableId="558905172">
    <w:abstractNumId w:val="18"/>
  </w:num>
  <w:num w:numId="25" w16cid:durableId="1476336663">
    <w:abstractNumId w:val="18"/>
  </w:num>
  <w:num w:numId="26" w16cid:durableId="1716464917">
    <w:abstractNumId w:val="19"/>
  </w:num>
  <w:num w:numId="27" w16cid:durableId="1443115529">
    <w:abstractNumId w:val="12"/>
  </w:num>
  <w:num w:numId="28" w16cid:durableId="1688602760">
    <w:abstractNumId w:val="2"/>
  </w:num>
  <w:num w:numId="29" w16cid:durableId="1153594968">
    <w:abstractNumId w:val="2"/>
  </w:num>
  <w:num w:numId="30" w16cid:durableId="529993091">
    <w:abstractNumId w:val="2"/>
  </w:num>
  <w:num w:numId="31" w16cid:durableId="1764835636">
    <w:abstractNumId w:val="2"/>
  </w:num>
  <w:num w:numId="32" w16cid:durableId="251092390">
    <w:abstractNumId w:val="2"/>
  </w:num>
  <w:num w:numId="33" w16cid:durableId="2110345874">
    <w:abstractNumId w:val="2"/>
  </w:num>
  <w:num w:numId="34" w16cid:durableId="128746731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B3"/>
    <w:rsid w:val="00002DEC"/>
    <w:rsid w:val="000065AC"/>
    <w:rsid w:val="00006A0A"/>
    <w:rsid w:val="00006D99"/>
    <w:rsid w:val="00021F9D"/>
    <w:rsid w:val="00040C79"/>
    <w:rsid w:val="00064B90"/>
    <w:rsid w:val="000722DA"/>
    <w:rsid w:val="0007374A"/>
    <w:rsid w:val="00077A06"/>
    <w:rsid w:val="00080404"/>
    <w:rsid w:val="00081B62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22606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D1397"/>
    <w:rsid w:val="00413A7C"/>
    <w:rsid w:val="004141DD"/>
    <w:rsid w:val="00443DC4"/>
    <w:rsid w:val="0044664E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D6FFA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1C8D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A5ABF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53ADD"/>
    <w:rsid w:val="00756AB7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05B4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1CF7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6405"/>
    <w:rsid w:val="009D0720"/>
    <w:rsid w:val="009F6B2C"/>
    <w:rsid w:val="00A30799"/>
    <w:rsid w:val="00A320AC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A30B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378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3F98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3204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0C420688"/>
  <w15:chartTrackingRefBased/>
  <w15:docId w15:val="{B3FE6121-CA3F-4215-BBB0-27779BA7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1397"/>
    <w:pPr>
      <w:spacing w:before="0" w:after="240" w:line="276" w:lineRule="auto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8005B4"/>
    <w:pPr>
      <w:keepNext/>
      <w:keepLines/>
      <w:tabs>
        <w:tab w:val="left" w:pos="3345"/>
      </w:tabs>
      <w:spacing w:before="0" w:after="360" w:line="276" w:lineRule="auto"/>
      <w:outlineLvl w:val="0"/>
    </w:pPr>
    <w:rPr>
      <w:spacing w:val="24"/>
      <w:sz w:val="36"/>
      <w:szCs w:val="40"/>
    </w:rPr>
  </w:style>
  <w:style w:type="paragraph" w:styleId="Heading2">
    <w:name w:val="heading 2"/>
    <w:next w:val="Normal"/>
    <w:link w:val="Heading2Char"/>
    <w:uiPriority w:val="1"/>
    <w:qFormat/>
    <w:rsid w:val="008005B4"/>
    <w:pPr>
      <w:keepNext/>
      <w:keepLines/>
      <w:spacing w:before="0" w:after="240" w:line="276" w:lineRule="auto"/>
      <w:outlineLvl w:val="1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8005B4"/>
    <w:pPr>
      <w:keepNext/>
      <w:spacing w:before="0" w:after="240"/>
      <w:outlineLvl w:val="2"/>
    </w:pPr>
    <w:rPr>
      <w:rFonts w:asciiTheme="minorHAnsi" w:eastAsiaTheme="majorEastAsia" w:hAnsiTheme="minorHAnsi" w:cs="Arial"/>
      <w:b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05B4"/>
    <w:rPr>
      <w:spacing w:val="24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005B4"/>
    <w:rPr>
      <w:rFonts w:asciiTheme="minorHAnsi" w:eastAsiaTheme="majorEastAsia" w:hAnsiTheme="minorHAnsi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005B4"/>
    <w:rPr>
      <w:rFonts w:asciiTheme="minorHAnsi" w:eastAsiaTheme="majorEastAsia" w:hAnsiTheme="minorHAnsi" w:cs="Arial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8005B4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ListNumber">
    <w:name w:val="List Number"/>
    <w:basedOn w:val="Normal"/>
    <w:qFormat/>
    <w:rsid w:val="003D1397"/>
    <w:pPr>
      <w:numPr>
        <w:numId w:val="3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B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k1and\OneDrive%20-%20State%20of%20Minnesota%20-%20MN365\Desktop\Appendix%20Template%20with%20styl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940064-82FA-43C9-96DB-0E9B502DF966}">
  <ds:schemaRefs>
    <ds:schemaRef ds:uri="74f58d23-bce5-4615-ba2d-d3abc19c0440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41F4E3F-6124-4AB9-9D60-132214E57C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9CF3AA-6BC9-4DEF-8867-E5CE3432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Template with styles</Template>
  <TotalTime>17</TotalTime>
  <Pages>2</Pages>
  <Words>243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	Letter to Chief ALJ for Rule Changes to Gain Approval</dc:title>
  <dc:subject>Rulemaking manual</dc:subject>
  <dc:creator>MDH Legal</dc:creator>
  <cp:keywords/>
  <dc:description/>
  <cp:lastModifiedBy>Aguilar, Michelle (MDH)</cp:lastModifiedBy>
  <cp:revision>8</cp:revision>
  <dcterms:created xsi:type="dcterms:W3CDTF">2024-07-24T15:55:00Z</dcterms:created>
  <dcterms:modified xsi:type="dcterms:W3CDTF">2024-09-24T21:24:00Z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