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E202" w14:textId="0093787C" w:rsidR="0074067A" w:rsidRPr="00F2684D" w:rsidRDefault="00193819" w:rsidP="0074067A">
      <w:pPr>
        <w:rPr>
          <w:color w:val="C00000"/>
        </w:rPr>
      </w:pPr>
      <w:r w:rsidRPr="00F2684D">
        <w:rPr>
          <w:color w:val="C00000"/>
        </w:rPr>
        <w:t>[</w:t>
      </w:r>
      <w:r w:rsidR="0074067A" w:rsidRPr="00F2684D">
        <w:rPr>
          <w:color w:val="C00000"/>
        </w:rPr>
        <w:t>Dates, names, and other information should be changed to reflect your agency’s submission.]</w:t>
      </w:r>
    </w:p>
    <w:p w14:paraId="3B1433FA" w14:textId="77777777" w:rsidR="0074067A" w:rsidRPr="0074067A" w:rsidRDefault="0074067A" w:rsidP="0074067A">
      <w:pPr>
        <w:pStyle w:val="Heading1"/>
      </w:pPr>
      <w:r w:rsidRPr="0074067A">
        <w:t>Certificate of Accuracy of the Mailing List</w:t>
      </w:r>
    </w:p>
    <w:p w14:paraId="1F53972B" w14:textId="77777777" w:rsidR="0074067A" w:rsidRPr="00312B69" w:rsidRDefault="0074067A" w:rsidP="0074067A">
      <w:pPr>
        <w:rPr>
          <w:b/>
        </w:rPr>
      </w:pPr>
      <w:r w:rsidRPr="00312B69">
        <w:rPr>
          <w:b/>
        </w:rPr>
        <w:t xml:space="preserve">Minnesota </w:t>
      </w:r>
      <w:r>
        <w:rPr>
          <w:b/>
        </w:rPr>
        <w:t>[Agency Name]</w:t>
      </w:r>
    </w:p>
    <w:p w14:paraId="64DB1F91" w14:textId="77777777" w:rsidR="0074067A" w:rsidRPr="00312B69" w:rsidRDefault="0074067A" w:rsidP="0074067A">
      <w:pPr>
        <w:rPr>
          <w:b/>
        </w:rPr>
      </w:pPr>
      <w:r w:rsidRPr="00312B69">
        <w:rPr>
          <w:b/>
        </w:rPr>
        <w:t xml:space="preserve">Proposed </w:t>
      </w:r>
      <w:r>
        <w:rPr>
          <w:b/>
        </w:rPr>
        <w:t>[</w:t>
      </w:r>
      <w:r w:rsidRPr="00312B69">
        <w:rPr>
          <w:b/>
        </w:rPr>
        <w:t>Permanent</w:t>
      </w:r>
      <w:r>
        <w:rPr>
          <w:b/>
        </w:rPr>
        <w:t>]</w:t>
      </w:r>
      <w:r w:rsidRPr="00312B69">
        <w:rPr>
          <w:b/>
        </w:rPr>
        <w:t xml:space="preserve"> Rules Relating to </w:t>
      </w:r>
      <w:r>
        <w:rPr>
          <w:b/>
        </w:rPr>
        <w:t>[Topic]</w:t>
      </w:r>
      <w:r w:rsidRPr="00312B69">
        <w:rPr>
          <w:b/>
        </w:rPr>
        <w:t xml:space="preserve">, Minnesota Rules, </w:t>
      </w:r>
      <w:r>
        <w:rPr>
          <w:b/>
        </w:rPr>
        <w:t>[citation];</w:t>
      </w:r>
      <w:r w:rsidRPr="00312B69">
        <w:rPr>
          <w:b/>
        </w:rPr>
        <w:t xml:space="preserve"> Revisor’s ID No. </w:t>
      </w:r>
      <w:r>
        <w:rPr>
          <w:b/>
        </w:rPr>
        <w:t>[number]</w:t>
      </w:r>
      <w:r w:rsidRPr="00312B69">
        <w:rPr>
          <w:b/>
        </w:rPr>
        <w:t xml:space="preserve">; </w:t>
      </w:r>
      <w:r>
        <w:rPr>
          <w:b/>
        </w:rPr>
        <w:t>[</w:t>
      </w:r>
      <w:r w:rsidRPr="00312B69">
        <w:rPr>
          <w:b/>
        </w:rPr>
        <w:t xml:space="preserve">OAH Docket No. </w:t>
      </w:r>
      <w:r>
        <w:rPr>
          <w:b/>
        </w:rPr>
        <w:t>[number]]</w:t>
      </w:r>
    </w:p>
    <w:p w14:paraId="2972245E" w14:textId="7B733C8E" w:rsidR="0074067A" w:rsidRPr="0074067A" w:rsidRDefault="0074067A" w:rsidP="0074067A">
      <w:r w:rsidRPr="0074067A">
        <w:t xml:space="preserve">I certify that the list of persons that have requested that their names be placed on the </w:t>
      </w:r>
      <w:r>
        <w:t>[Agency Name]’s</w:t>
      </w:r>
      <w:r w:rsidRPr="0074067A">
        <w:t xml:space="preserve"> rulemaking list under Minnesota Statutes, section 14.14, subdivision 1a, is accurate, complete, and current as of </w:t>
      </w:r>
      <w:r>
        <w:t>[date]</w:t>
      </w:r>
      <w:r w:rsidRPr="0074067A">
        <w:t xml:space="preserve"> [date should be close to when rule notice is sent].</w:t>
      </w:r>
      <w:r>
        <w:t xml:space="preserve"> [Optional: A copy of the mailing list is attached to this Certificate.]</w:t>
      </w:r>
    </w:p>
    <w:p w14:paraId="60674D59" w14:textId="6E9CB0D3" w:rsidR="0074067A" w:rsidRPr="00F2684D" w:rsidRDefault="00F2684D" w:rsidP="00F2684D">
      <w:pPr>
        <w:tabs>
          <w:tab w:val="left" w:pos="8640"/>
        </w:tabs>
        <w:spacing w:before="840" w:after="0"/>
        <w:ind w:left="3600" w:firstLine="720"/>
        <w:rPr>
          <w:u w:val="single"/>
        </w:rPr>
      </w:pPr>
      <w:r>
        <w:rPr>
          <w:u w:val="single"/>
        </w:rPr>
        <w:tab/>
      </w:r>
    </w:p>
    <w:p w14:paraId="760F268C" w14:textId="77777777" w:rsidR="0074067A" w:rsidRPr="00297999" w:rsidRDefault="0074067A" w:rsidP="0074067A">
      <w:pPr>
        <w:ind w:left="4320"/>
        <w:contextualSpacing/>
      </w:pPr>
      <w:r w:rsidRPr="00297999">
        <w:t>[Name]</w:t>
      </w:r>
    </w:p>
    <w:p w14:paraId="3E46B32F" w14:textId="77777777" w:rsidR="0074067A" w:rsidRDefault="0074067A" w:rsidP="0074067A">
      <w:pPr>
        <w:ind w:left="4320"/>
        <w:contextualSpacing/>
      </w:pPr>
      <w:r w:rsidRPr="00297999">
        <w:t>[Title]</w:t>
      </w:r>
    </w:p>
    <w:p w14:paraId="28EB6CC9" w14:textId="77777777" w:rsidR="00E7358D" w:rsidRPr="00FB3204" w:rsidRDefault="00E7358D" w:rsidP="00FB3204"/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B388" w14:textId="77777777" w:rsidR="0074067A" w:rsidRDefault="0074067A" w:rsidP="00D91FF4">
      <w:r>
        <w:separator/>
      </w:r>
    </w:p>
  </w:endnote>
  <w:endnote w:type="continuationSeparator" w:id="0">
    <w:p w14:paraId="2B0EEEDA" w14:textId="77777777" w:rsidR="0074067A" w:rsidRDefault="0074067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0B54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146A" w14:textId="77777777" w:rsidR="0074067A" w:rsidRDefault="0074067A" w:rsidP="00D91FF4">
      <w:r>
        <w:separator/>
      </w:r>
    </w:p>
  </w:footnote>
  <w:footnote w:type="continuationSeparator" w:id="0">
    <w:p w14:paraId="14505EF4" w14:textId="77777777" w:rsidR="0074067A" w:rsidRDefault="0074067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7A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3819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067A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684D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9D73DE8"/>
  <w15:chartTrackingRefBased/>
  <w15:docId w15:val="{058C2347-8241-47FE-8097-D5BE520A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0064-82FA-43C9-96DB-0E9B502DF96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4f58d23-bce5-4615-ba2d-d3abc19c0440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3</TotalTime>
  <Pages>1</Pages>
  <Words>100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Certificate of Accuracy of the Mailing List</dc:title>
  <dc:subject>Rulemaking Manual</dc:subject>
  <dc:creator>MDH Legal</dc:creator>
  <cp:keywords/>
  <dc:description/>
  <cp:lastModifiedBy>Aguilar, Michelle (MDH)</cp:lastModifiedBy>
  <cp:revision>3</cp:revision>
  <dcterms:created xsi:type="dcterms:W3CDTF">2024-07-24T20:45:00Z</dcterms:created>
  <dcterms:modified xsi:type="dcterms:W3CDTF">2024-09-24T21:43:00Z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