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DF18" w14:textId="14ECC1D6" w:rsidR="00B5718D" w:rsidRPr="00497B4E" w:rsidRDefault="000E0157" w:rsidP="00B5718D">
      <w:pPr>
        <w:rPr>
          <w:color w:val="C00000"/>
        </w:rPr>
      </w:pPr>
      <w:r w:rsidRPr="00497B4E">
        <w:rPr>
          <w:color w:val="C00000"/>
        </w:rPr>
        <w:t>[</w:t>
      </w:r>
      <w:r w:rsidR="00B5718D" w:rsidRPr="00497B4E">
        <w:rPr>
          <w:color w:val="C00000"/>
        </w:rPr>
        <w:t>Dates, names, and other information should be changed to reflect your agency’s submission.]</w:t>
      </w:r>
    </w:p>
    <w:p w14:paraId="7C059C98" w14:textId="4CF052A0" w:rsidR="00B5718D" w:rsidRPr="00B5718D" w:rsidRDefault="00B5718D" w:rsidP="00B5718D">
      <w:pPr>
        <w:pStyle w:val="Heading1"/>
      </w:pPr>
      <w:r w:rsidRPr="00B5718D">
        <w:t xml:space="preserve">Certificate of </w:t>
      </w:r>
      <w:r>
        <w:t>[Mailing/</w:t>
      </w:r>
      <w:r w:rsidRPr="00B5718D">
        <w:t>Emailing</w:t>
      </w:r>
      <w:r>
        <w:t>]</w:t>
      </w:r>
      <w:r w:rsidRPr="00B5718D">
        <w:t xml:space="preserve"> the Notice of Filing Rules </w:t>
      </w:r>
      <w:r>
        <w:t>w</w:t>
      </w:r>
      <w:r w:rsidRPr="00B5718D">
        <w:t>ith the Office of the Secretary of State</w:t>
      </w:r>
    </w:p>
    <w:p w14:paraId="222E4825" w14:textId="77777777" w:rsidR="00B5718D" w:rsidRPr="00312B69" w:rsidRDefault="00B5718D" w:rsidP="00B5718D">
      <w:pPr>
        <w:rPr>
          <w:b/>
        </w:rPr>
      </w:pPr>
      <w:r w:rsidRPr="00312B69">
        <w:rPr>
          <w:b/>
        </w:rPr>
        <w:t xml:space="preserve">Minnesota </w:t>
      </w:r>
      <w:r>
        <w:rPr>
          <w:b/>
        </w:rPr>
        <w:t>[Agency Name]</w:t>
      </w:r>
    </w:p>
    <w:p w14:paraId="649289C2" w14:textId="6AB3BBB4" w:rsidR="00B5718D" w:rsidRPr="00312B69" w:rsidRDefault="00B5718D" w:rsidP="00B5718D">
      <w:pPr>
        <w:rPr>
          <w:b/>
        </w:rPr>
      </w:pPr>
      <w:r>
        <w:rPr>
          <w:b/>
        </w:rPr>
        <w:t>Adopted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7C7B945D" w14:textId="211B52FB" w:rsidR="00B5718D" w:rsidRDefault="00B5718D" w:rsidP="00B5718D">
      <w:r w:rsidRPr="00B5718D">
        <w:t xml:space="preserve">I certify that on </w:t>
      </w:r>
      <w:r>
        <w:t>[date]</w:t>
      </w:r>
      <w:r w:rsidRPr="00B5718D">
        <w:t xml:space="preserve">, when the adopted rules were filed with the Office of the Secretary of State, I </w:t>
      </w:r>
      <w:r>
        <w:t>[mailed/</w:t>
      </w:r>
      <w:r w:rsidRPr="00B5718D">
        <w:t>emailed</w:t>
      </w:r>
      <w:r>
        <w:t>]</w:t>
      </w:r>
      <w:r w:rsidRPr="00B5718D">
        <w:t xml:space="preserve"> a copy of the Notice of Filing Rules with the Office of the Secretary of State to all persons who requested the </w:t>
      </w:r>
      <w:r>
        <w:t>N</w:t>
      </w:r>
      <w:r w:rsidRPr="00B5718D">
        <w:t xml:space="preserve">otice. The </w:t>
      </w:r>
      <w:r>
        <w:t>N</w:t>
      </w:r>
      <w:r w:rsidRPr="00B5718D">
        <w:t xml:space="preserve">otice is given under Minnesota Statutes, section 14.16, subdivision 1. </w:t>
      </w:r>
      <w:r>
        <w:t>[Optional: Copies of the Notice and the mailing list are attached to this certificate.]</w:t>
      </w:r>
    </w:p>
    <w:p w14:paraId="2BF7AD65" w14:textId="148697D9" w:rsidR="00B5718D" w:rsidRPr="00497B4E" w:rsidRDefault="00497B4E" w:rsidP="00497B4E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57C3CE09" w14:textId="77777777" w:rsidR="00B5718D" w:rsidRPr="00297999" w:rsidRDefault="00B5718D" w:rsidP="00B5718D">
      <w:pPr>
        <w:ind w:left="4320"/>
        <w:contextualSpacing/>
      </w:pPr>
      <w:r w:rsidRPr="00297999">
        <w:t>[Name]</w:t>
      </w:r>
    </w:p>
    <w:p w14:paraId="0E04424D" w14:textId="47DC2A20" w:rsidR="00E7358D" w:rsidRPr="00FB3204" w:rsidRDefault="00B5718D" w:rsidP="00B5718D">
      <w:pPr>
        <w:ind w:left="4320"/>
        <w:contextualSpacing/>
      </w:pPr>
      <w:r w:rsidRPr="00297999"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A443" w14:textId="77777777" w:rsidR="00B5718D" w:rsidRDefault="00B5718D" w:rsidP="00D91FF4">
      <w:r>
        <w:separator/>
      </w:r>
    </w:p>
  </w:endnote>
  <w:endnote w:type="continuationSeparator" w:id="0">
    <w:p w14:paraId="707937B2" w14:textId="77777777" w:rsidR="00B5718D" w:rsidRDefault="00B5718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123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39D8" w14:textId="77777777" w:rsidR="00B5718D" w:rsidRDefault="00B5718D" w:rsidP="00D91FF4">
      <w:r>
        <w:separator/>
      </w:r>
    </w:p>
  </w:footnote>
  <w:footnote w:type="continuationSeparator" w:id="0">
    <w:p w14:paraId="617A39AB" w14:textId="77777777" w:rsidR="00B5718D" w:rsidRDefault="00B5718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0157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97B4E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5718D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E69DCBD"/>
  <w15:chartTrackingRefBased/>
  <w15:docId w15:val="{36E537A2-D57E-40BC-9165-C404C1B4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f58d23-bce5-4615-ba2d-d3abc19c044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5</TotalTime>
  <Pages>1</Pages>
  <Words>119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Certificate of Giving Notice of Filing with Secretary of State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2024-07-25T13:36:00Z</dcterms:created>
  <dcterms:modified xsi:type="dcterms:W3CDTF">2024-09-24T21:48:00Z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