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208B5" w14:textId="7AD7D951" w:rsidR="004C2209" w:rsidRPr="00837DBD" w:rsidRDefault="001D3B49" w:rsidP="004C2209">
      <w:pPr>
        <w:rPr>
          <w:color w:val="C00000"/>
        </w:rPr>
      </w:pPr>
      <w:r w:rsidRPr="00837DBD">
        <w:rPr>
          <w:color w:val="C00000"/>
        </w:rPr>
        <w:t>[</w:t>
      </w:r>
      <w:r w:rsidR="004C2209" w:rsidRPr="00837DBD">
        <w:rPr>
          <w:color w:val="C00000"/>
        </w:rPr>
        <w:t>Dates, names, and other information should be changed to reflect your agency’s submission.]</w:t>
      </w:r>
    </w:p>
    <w:p w14:paraId="7834B502" w14:textId="77777777" w:rsidR="004C2209" w:rsidRPr="004C2209" w:rsidRDefault="004C2209" w:rsidP="004C2209">
      <w:r w:rsidRPr="004C2209">
        <w:rPr>
          <w:b/>
        </w:rPr>
        <w:t>VIA EMAIL</w:t>
      </w:r>
      <w:r w:rsidRPr="004C2209">
        <w:rPr>
          <w:b/>
          <w:u w:val="single"/>
        </w:rPr>
        <w:br/>
      </w:r>
      <w:r w:rsidRPr="004C2209">
        <w:t>Date</w:t>
      </w:r>
    </w:p>
    <w:p w14:paraId="191102D8" w14:textId="77777777" w:rsidR="004C2209" w:rsidRPr="004C2209" w:rsidRDefault="004C2209" w:rsidP="004C2209">
      <w:pPr>
        <w:spacing w:after="0"/>
      </w:pPr>
      <w:r w:rsidRPr="004C2209">
        <w:t>Legislative Reference Library</w:t>
      </w:r>
    </w:p>
    <w:p w14:paraId="3CA6C859" w14:textId="77777777" w:rsidR="004C2209" w:rsidRPr="004C2209" w:rsidRDefault="004C2209" w:rsidP="004C2209">
      <w:r w:rsidRPr="004C2209">
        <w:t>sonars@lrl.leg.mn</w:t>
      </w:r>
    </w:p>
    <w:p w14:paraId="0C422352" w14:textId="6051A846" w:rsidR="004C2209" w:rsidRDefault="004C2209" w:rsidP="004C2209">
      <w:pPr>
        <w:rPr>
          <w:b/>
        </w:rPr>
      </w:pPr>
      <w:r w:rsidRPr="00B90D74">
        <w:rPr>
          <w:b/>
        </w:rPr>
        <w:t xml:space="preserve">In the Matter of the Proposed </w:t>
      </w:r>
      <w:r>
        <w:rPr>
          <w:b/>
        </w:rPr>
        <w:t>[</w:t>
      </w:r>
      <w:r w:rsidRPr="00B90D74">
        <w:rPr>
          <w:b/>
        </w:rPr>
        <w:t>Permanent</w:t>
      </w:r>
      <w:r>
        <w:rPr>
          <w:b/>
        </w:rPr>
        <w:t>]</w:t>
      </w:r>
      <w:r w:rsidRPr="00B90D74">
        <w:rPr>
          <w:b/>
        </w:rPr>
        <w:t xml:space="preserve"> Rules Relating to </w:t>
      </w:r>
      <w:r>
        <w:rPr>
          <w:b/>
        </w:rPr>
        <w:t>[Topic]</w:t>
      </w:r>
      <w:r w:rsidRPr="00B90D74">
        <w:rPr>
          <w:b/>
        </w:rPr>
        <w:t>;</w:t>
      </w:r>
      <w:r>
        <w:rPr>
          <w:b/>
        </w:rPr>
        <w:t xml:space="preserve"> </w:t>
      </w:r>
      <w:r w:rsidRPr="00B90D74">
        <w:rPr>
          <w:b/>
        </w:rPr>
        <w:t xml:space="preserve">Revisor’s ID </w:t>
      </w:r>
      <w:r>
        <w:rPr>
          <w:b/>
        </w:rPr>
        <w:t>Number [number]</w:t>
      </w:r>
    </w:p>
    <w:p w14:paraId="4FB67D21" w14:textId="794CA425" w:rsidR="004C2209" w:rsidRPr="004C2209" w:rsidRDefault="004C2209" w:rsidP="004C2209">
      <w:r w:rsidRPr="004C2209">
        <w:t>Dear Legislative Reference Library:</w:t>
      </w:r>
    </w:p>
    <w:p w14:paraId="26EB3D99" w14:textId="55801240" w:rsidR="004C2209" w:rsidRPr="004C2209" w:rsidRDefault="004C2209" w:rsidP="004C2209">
      <w:r w:rsidRPr="004C2209">
        <w:t xml:space="preserve">The Minnesota </w:t>
      </w:r>
      <w:r>
        <w:t>[agency name]</w:t>
      </w:r>
      <w:r w:rsidRPr="004C2209">
        <w:t xml:space="preserve"> intends to adopt rules relating to </w:t>
      </w:r>
      <w:r>
        <w:t>[topic]</w:t>
      </w:r>
      <w:r w:rsidRPr="004C2209">
        <w:t xml:space="preserve">. We plan to publish a </w:t>
      </w:r>
      <w:r>
        <w:t xml:space="preserve">[Dual </w:t>
      </w:r>
      <w:r w:rsidRPr="004C2209">
        <w:t>Notice</w:t>
      </w:r>
      <w:r>
        <w:t>] [Notice of Hearing] [Notice</w:t>
      </w:r>
      <w:r w:rsidRPr="004C2209">
        <w:t xml:space="preserve"> of Intent to Adopt Rules</w:t>
      </w:r>
      <w:r>
        <w:t xml:space="preserve"> without a Public Hearing]</w:t>
      </w:r>
      <w:r w:rsidRPr="004C2209">
        <w:t xml:space="preserve"> in the </w:t>
      </w:r>
      <w:r>
        <w:t>[date],</w:t>
      </w:r>
      <w:r w:rsidRPr="004C2209">
        <w:t xml:space="preserve"> </w:t>
      </w:r>
      <w:r w:rsidRPr="004C2209">
        <w:rPr>
          <w:i/>
          <w:iCs/>
        </w:rPr>
        <w:t>State Register</w:t>
      </w:r>
      <w:r w:rsidRPr="004C2209">
        <w:t>.</w:t>
      </w:r>
    </w:p>
    <w:p w14:paraId="29A6CB8F" w14:textId="77777777" w:rsidR="004C2209" w:rsidRPr="004C2209" w:rsidRDefault="004C2209" w:rsidP="004C2209">
      <w:r w:rsidRPr="004C2209">
        <w:t xml:space="preserve">We have prepared a Statement of Need and Reasonableness. As required under Minnesota Statutes, sections 14.131 and 14.23, we are sending the library an electronic copy of the Statement of Need and Reasonableness </w:t>
      </w:r>
      <w:proofErr w:type="gramStart"/>
      <w:r w:rsidRPr="004C2209">
        <w:t>at the same time that</w:t>
      </w:r>
      <w:proofErr w:type="gramEnd"/>
      <w:r w:rsidRPr="004C2209">
        <w:t xml:space="preserve"> we are sending our Notice of Intent to Adopt Rules.</w:t>
      </w:r>
    </w:p>
    <w:p w14:paraId="53EEA7EB" w14:textId="77777777" w:rsidR="004C2209" w:rsidRPr="00B90D74" w:rsidRDefault="004C2209" w:rsidP="004C2209">
      <w:r w:rsidRPr="00B90D74">
        <w:t xml:space="preserve">If </w:t>
      </w:r>
      <w:r>
        <w:t>you have</w:t>
      </w:r>
      <w:r w:rsidRPr="00B90D74">
        <w:t xml:space="preserve"> any questions or concerns, please contact me at </w:t>
      </w:r>
      <w:r>
        <w:t>[email/phone number]</w:t>
      </w:r>
      <w:r w:rsidRPr="00B90D74">
        <w:t>.</w:t>
      </w:r>
    </w:p>
    <w:p w14:paraId="05ACB8B1" w14:textId="77777777" w:rsidR="004C2209" w:rsidRPr="00B90D74" w:rsidRDefault="004C2209" w:rsidP="004C2209">
      <w:r w:rsidRPr="00B90D74">
        <w:t>Sincerely,</w:t>
      </w:r>
    </w:p>
    <w:p w14:paraId="4E361B5E" w14:textId="77777777" w:rsidR="004C2209" w:rsidRPr="00FB3204" w:rsidRDefault="004C2209" w:rsidP="004C2209">
      <w:r>
        <w:t>[Name]</w:t>
      </w:r>
      <w:r>
        <w:br/>
        <w:t>[Title]</w:t>
      </w:r>
    </w:p>
    <w:p w14:paraId="249DACEA" w14:textId="28B745C4" w:rsidR="004C2209" w:rsidRPr="004C2209" w:rsidRDefault="004C2209" w:rsidP="004C2209">
      <w:r w:rsidRPr="004C2209">
        <w:rPr>
          <w:b/>
          <w:bCs/>
        </w:rPr>
        <w:t>Enclosure:</w:t>
      </w:r>
      <w:r>
        <w:t xml:space="preserve"> </w:t>
      </w:r>
      <w:r w:rsidRPr="004C2209">
        <w:t>Statement of Need and Reasonableness</w:t>
      </w:r>
    </w:p>
    <w:p w14:paraId="6B4D25D1" w14:textId="77777777" w:rsidR="00E7358D" w:rsidRPr="00FB3204" w:rsidRDefault="00E7358D" w:rsidP="00FB3204"/>
    <w:sectPr w:rsidR="00E7358D" w:rsidRPr="00FB3204" w:rsidSect="0044664E">
      <w:footerReference w:type="first" r:id="rId11"/>
      <w:type w:val="continuous"/>
      <w:pgSz w:w="12240" w:h="15840" w:code="1"/>
      <w:pgMar w:top="1440" w:right="1440" w:bottom="1440" w:left="144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7F4FA" w14:textId="77777777" w:rsidR="004C2209" w:rsidRDefault="004C2209" w:rsidP="00D91FF4">
      <w:r>
        <w:separator/>
      </w:r>
    </w:p>
  </w:endnote>
  <w:endnote w:type="continuationSeparator" w:id="0">
    <w:p w14:paraId="24FB8AC4" w14:textId="77777777" w:rsidR="004C2209" w:rsidRDefault="004C2209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2E3E5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0B2DF" w14:textId="77777777" w:rsidR="004C2209" w:rsidRDefault="004C2209" w:rsidP="00D91FF4">
      <w:r>
        <w:separator/>
      </w:r>
    </w:p>
  </w:footnote>
  <w:footnote w:type="continuationSeparator" w:id="0">
    <w:p w14:paraId="32A21C41" w14:textId="77777777" w:rsidR="004C2209" w:rsidRDefault="004C2209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2.75pt;height:24.7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3B44F2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BE33D3F"/>
    <w:multiLevelType w:val="hybridMultilevel"/>
    <w:tmpl w:val="A8B0FE90"/>
    <w:lvl w:ilvl="0" w:tplc="84B826F6">
      <w:start w:val="1"/>
      <w:numFmt w:val="upperLetter"/>
      <w:pStyle w:val="ListAlpha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23771">
    <w:abstractNumId w:val="3"/>
  </w:num>
  <w:num w:numId="2" w16cid:durableId="2057242399">
    <w:abstractNumId w:val="6"/>
  </w:num>
  <w:num w:numId="3" w16cid:durableId="172037066">
    <w:abstractNumId w:val="20"/>
  </w:num>
  <w:num w:numId="4" w16cid:durableId="1129976682">
    <w:abstractNumId w:val="17"/>
  </w:num>
  <w:num w:numId="5" w16cid:durableId="33703743">
    <w:abstractNumId w:val="15"/>
  </w:num>
  <w:num w:numId="6" w16cid:durableId="1191652045">
    <w:abstractNumId w:val="4"/>
  </w:num>
  <w:num w:numId="7" w16cid:durableId="1904220230">
    <w:abstractNumId w:val="13"/>
  </w:num>
  <w:num w:numId="8" w16cid:durableId="1615752023">
    <w:abstractNumId w:val="8"/>
  </w:num>
  <w:num w:numId="9" w16cid:durableId="914627060">
    <w:abstractNumId w:val="11"/>
  </w:num>
  <w:num w:numId="10" w16cid:durableId="375856999">
    <w:abstractNumId w:val="2"/>
  </w:num>
  <w:num w:numId="11" w16cid:durableId="1515605660">
    <w:abstractNumId w:val="2"/>
  </w:num>
  <w:num w:numId="12" w16cid:durableId="2017921308">
    <w:abstractNumId w:val="21"/>
  </w:num>
  <w:num w:numId="13" w16cid:durableId="170074808">
    <w:abstractNumId w:val="22"/>
  </w:num>
  <w:num w:numId="14" w16cid:durableId="318196109">
    <w:abstractNumId w:val="14"/>
  </w:num>
  <w:num w:numId="15" w16cid:durableId="1357149865">
    <w:abstractNumId w:val="2"/>
  </w:num>
  <w:num w:numId="16" w16cid:durableId="98064597">
    <w:abstractNumId w:val="22"/>
  </w:num>
  <w:num w:numId="17" w16cid:durableId="824201862">
    <w:abstractNumId w:val="14"/>
  </w:num>
  <w:num w:numId="18" w16cid:durableId="973830384">
    <w:abstractNumId w:val="10"/>
  </w:num>
  <w:num w:numId="19" w16cid:durableId="1421439927">
    <w:abstractNumId w:val="5"/>
  </w:num>
  <w:num w:numId="20" w16cid:durableId="1337808152">
    <w:abstractNumId w:val="1"/>
  </w:num>
  <w:num w:numId="21" w16cid:durableId="2137678888">
    <w:abstractNumId w:val="0"/>
  </w:num>
  <w:num w:numId="22" w16cid:durableId="330833830">
    <w:abstractNumId w:val="9"/>
  </w:num>
  <w:num w:numId="23" w16cid:durableId="449251496">
    <w:abstractNumId w:val="16"/>
  </w:num>
  <w:num w:numId="24" w16cid:durableId="558905172">
    <w:abstractNumId w:val="18"/>
  </w:num>
  <w:num w:numId="25" w16cid:durableId="1476336663">
    <w:abstractNumId w:val="18"/>
  </w:num>
  <w:num w:numId="26" w16cid:durableId="1716464917">
    <w:abstractNumId w:val="19"/>
  </w:num>
  <w:num w:numId="27" w16cid:durableId="1443115529">
    <w:abstractNumId w:val="12"/>
  </w:num>
  <w:num w:numId="28" w16cid:durableId="1688602760">
    <w:abstractNumId w:val="2"/>
  </w:num>
  <w:num w:numId="29" w16cid:durableId="1153594968">
    <w:abstractNumId w:val="2"/>
  </w:num>
  <w:num w:numId="30" w16cid:durableId="529993091">
    <w:abstractNumId w:val="2"/>
  </w:num>
  <w:num w:numId="31" w16cid:durableId="1764835636">
    <w:abstractNumId w:val="2"/>
  </w:num>
  <w:num w:numId="32" w16cid:durableId="251092390">
    <w:abstractNumId w:val="2"/>
  </w:num>
  <w:num w:numId="33" w16cid:durableId="2110345874">
    <w:abstractNumId w:val="2"/>
  </w:num>
  <w:num w:numId="34" w16cid:durableId="385034183">
    <w:abstractNumId w:val="7"/>
  </w:num>
  <w:num w:numId="35" w16cid:durableId="1083719849">
    <w:abstractNumId w:val="2"/>
  </w:num>
  <w:num w:numId="36" w16cid:durableId="479157406">
    <w:abstractNumId w:val="7"/>
  </w:num>
  <w:num w:numId="37" w16cid:durableId="124414710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09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1B62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D3B49"/>
    <w:rsid w:val="001E5573"/>
    <w:rsid w:val="001E5ECF"/>
    <w:rsid w:val="00211CA3"/>
    <w:rsid w:val="00222A49"/>
    <w:rsid w:val="0022552E"/>
    <w:rsid w:val="00227E68"/>
    <w:rsid w:val="00231CE0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2AC5"/>
    <w:rsid w:val="002B57CC"/>
    <w:rsid w:val="002B5E79"/>
    <w:rsid w:val="002C0859"/>
    <w:rsid w:val="002C4D0D"/>
    <w:rsid w:val="002E7098"/>
    <w:rsid w:val="002F1947"/>
    <w:rsid w:val="00306D94"/>
    <w:rsid w:val="003125DF"/>
    <w:rsid w:val="00323357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3D1397"/>
    <w:rsid w:val="00413A7C"/>
    <w:rsid w:val="004141DD"/>
    <w:rsid w:val="00443DC4"/>
    <w:rsid w:val="0044664E"/>
    <w:rsid w:val="00461804"/>
    <w:rsid w:val="004643F7"/>
    <w:rsid w:val="00466810"/>
    <w:rsid w:val="0047706A"/>
    <w:rsid w:val="004816B5"/>
    <w:rsid w:val="00483DD2"/>
    <w:rsid w:val="00487DEE"/>
    <w:rsid w:val="00494E6F"/>
    <w:rsid w:val="004A1B4D"/>
    <w:rsid w:val="004A58DD"/>
    <w:rsid w:val="004A6119"/>
    <w:rsid w:val="004B47DC"/>
    <w:rsid w:val="004C2209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A5ABF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05B4"/>
    <w:rsid w:val="00805DFF"/>
    <w:rsid w:val="00806678"/>
    <w:rsid w:val="008067A6"/>
    <w:rsid w:val="008140CC"/>
    <w:rsid w:val="008251B3"/>
    <w:rsid w:val="00837DBD"/>
    <w:rsid w:val="00844F1D"/>
    <w:rsid w:val="0084749F"/>
    <w:rsid w:val="00864202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B54A0"/>
    <w:rsid w:val="009C482C"/>
    <w:rsid w:val="009C6405"/>
    <w:rsid w:val="009D0720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75051"/>
    <w:rsid w:val="00B77CC5"/>
    <w:rsid w:val="00B859DE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90830"/>
    <w:rsid w:val="00CA5D23"/>
    <w:rsid w:val="00CE0FEE"/>
    <w:rsid w:val="00CE45B0"/>
    <w:rsid w:val="00CF1393"/>
    <w:rsid w:val="00CF4F3A"/>
    <w:rsid w:val="00D0014D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D3F98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70A8C"/>
    <w:rsid w:val="00E7358D"/>
    <w:rsid w:val="00E76267"/>
    <w:rsid w:val="00EA535B"/>
    <w:rsid w:val="00EC579D"/>
    <w:rsid w:val="00ED5BDC"/>
    <w:rsid w:val="00ED7DAC"/>
    <w:rsid w:val="00F067A6"/>
    <w:rsid w:val="00F20B25"/>
    <w:rsid w:val="00F212F3"/>
    <w:rsid w:val="00F278C3"/>
    <w:rsid w:val="00F70C03"/>
    <w:rsid w:val="00F9084A"/>
    <w:rsid w:val="00FB3204"/>
    <w:rsid w:val="00FB6E40"/>
    <w:rsid w:val="00FC7421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4880AB39"/>
  <w15:chartTrackingRefBased/>
  <w15:docId w15:val="{CE39082B-8D4F-4AC2-AA24-2F582204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AC5"/>
    <w:pPr>
      <w:spacing w:before="0" w:after="240" w:line="276" w:lineRule="auto"/>
    </w:pPr>
    <w:rPr>
      <w:sz w:val="24"/>
    </w:rPr>
  </w:style>
  <w:style w:type="paragraph" w:styleId="Heading1">
    <w:name w:val="heading 1"/>
    <w:next w:val="Normal"/>
    <w:link w:val="Heading1Char"/>
    <w:uiPriority w:val="1"/>
    <w:qFormat/>
    <w:rsid w:val="008005B4"/>
    <w:pPr>
      <w:keepNext/>
      <w:keepLines/>
      <w:tabs>
        <w:tab w:val="left" w:pos="3345"/>
      </w:tabs>
      <w:spacing w:before="0" w:after="360" w:line="276" w:lineRule="auto"/>
      <w:outlineLvl w:val="0"/>
    </w:pPr>
    <w:rPr>
      <w:spacing w:val="24"/>
      <w:sz w:val="36"/>
      <w:szCs w:val="40"/>
    </w:rPr>
  </w:style>
  <w:style w:type="paragraph" w:styleId="Heading2">
    <w:name w:val="heading 2"/>
    <w:next w:val="Normal"/>
    <w:link w:val="Heading2Char"/>
    <w:uiPriority w:val="1"/>
    <w:qFormat/>
    <w:rsid w:val="00487DEE"/>
    <w:pPr>
      <w:keepNext/>
      <w:keepLines/>
      <w:spacing w:before="0" w:after="240" w:line="276" w:lineRule="auto"/>
      <w:outlineLvl w:val="1"/>
    </w:pPr>
    <w:rPr>
      <w:rFonts w:asciiTheme="minorHAnsi" w:eastAsiaTheme="majorEastAsia" w:hAnsiTheme="minorHAnsi" w:cstheme="majorBidi"/>
      <w:b/>
      <w:color w:val="003865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487DEE"/>
    <w:pPr>
      <w:keepNext/>
      <w:spacing w:before="0" w:after="240"/>
      <w:outlineLvl w:val="2"/>
    </w:pPr>
    <w:rPr>
      <w:rFonts w:asciiTheme="minorHAnsi" w:eastAsiaTheme="majorEastAsia" w:hAnsiTheme="minorHAnsi" w:cs="Arial"/>
      <w:b/>
      <w:color w:val="003865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487DEE"/>
    <w:pPr>
      <w:keepNext/>
      <w:spacing w:before="240" w:after="120"/>
      <w:outlineLvl w:val="3"/>
    </w:pPr>
    <w:rPr>
      <w:rFonts w:eastAsiaTheme="majorEastAsia" w:cstheme="majorBidi"/>
      <w:i/>
      <w:color w:val="00386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005B4"/>
    <w:rPr>
      <w:spacing w:val="24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487DEE"/>
    <w:rPr>
      <w:rFonts w:asciiTheme="minorHAnsi" w:eastAsiaTheme="majorEastAsia" w:hAnsiTheme="minorHAnsi" w:cstheme="majorBidi"/>
      <w:b/>
      <w:color w:val="00386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87DEE"/>
    <w:rPr>
      <w:rFonts w:asciiTheme="minorHAnsi" w:eastAsiaTheme="majorEastAsia" w:hAnsiTheme="minorHAnsi" w:cs="Arial"/>
      <w:b/>
      <w:color w:val="003865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487DEE"/>
    <w:rPr>
      <w:rFonts w:eastAsiaTheme="majorEastAsia" w:cstheme="majorBidi"/>
      <w:i/>
      <w:color w:val="00386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8005B4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ListNumber">
    <w:name w:val="List Number"/>
    <w:basedOn w:val="Normal"/>
    <w:qFormat/>
    <w:rsid w:val="00231CE0"/>
    <w:pPr>
      <w:numPr>
        <w:numId w:val="37"/>
      </w:numPr>
      <w:ind w:left="720"/>
    </w:pPr>
  </w:style>
  <w:style w:type="paragraph" w:styleId="Header">
    <w:name w:val="header"/>
    <w:basedOn w:val="Normal"/>
    <w:link w:val="HeaderChar"/>
    <w:uiPriority w:val="99"/>
    <w:unhideWhenUsed/>
    <w:rsid w:val="006A5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ABF"/>
    <w:rPr>
      <w:sz w:val="24"/>
    </w:rPr>
  </w:style>
  <w:style w:type="paragraph" w:customStyle="1" w:styleId="ListAlpha">
    <w:name w:val="List Alpha"/>
    <w:basedOn w:val="ListNumber"/>
    <w:qFormat/>
    <w:rsid w:val="00231CE0"/>
    <w:pPr>
      <w:numPr>
        <w:numId w:val="36"/>
      </w:num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k1and\OneDrive%20-%20State%20of%20Minnesota%20-%20MN365\Desktop\Appendix%20Template%20with%20styles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E6FADACF207438FDFB2E730FB97E4" ma:contentTypeVersion="4" ma:contentTypeDescription="Create a new document." ma:contentTypeScope="" ma:versionID="98f4863f120ec23585675fe0b4975766">
  <xsd:schema xmlns:xsd="http://www.w3.org/2001/XMLSchema" xmlns:xs="http://www.w3.org/2001/XMLSchema" xmlns:p="http://schemas.microsoft.com/office/2006/metadata/properties" xmlns:ns2="74f58d23-bce5-4615-ba2d-d3abc19c0440" targetNamespace="http://schemas.microsoft.com/office/2006/metadata/properties" ma:root="true" ma:fieldsID="9df40be968e974c8fc9961a507c774b0" ns2:_="">
    <xsd:import namespace="74f58d23-bce5-4615-ba2d-d3abc19c0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58d23-bce5-4615-ba2d-d3abc19c0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4A2D7C-75AC-4F96-84B1-2C64281F37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9CF3AA-6BC9-4DEF-8867-E5CE34321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58d23-bce5-4615-ba2d-d3abc19c0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1F4E3F-6124-4AB9-9D60-132214E57C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940064-82FA-43C9-96DB-0E9B502DF966}">
  <ds:schemaRefs>
    <ds:schemaRef ds:uri="http://purl.org/dc/dcmitype/"/>
    <ds:schemaRef ds:uri="http://www.w3.org/XML/1998/namespace"/>
    <ds:schemaRef ds:uri="http://schemas.microsoft.com/office/infopath/2007/PartnerControls"/>
    <ds:schemaRef ds:uri="74f58d23-bce5-4615-ba2d-d3abc19c0440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Template with styles</Template>
  <TotalTime>5</TotalTime>
  <Pages>1</Pages>
  <Words>145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Manual Letter to Legislative Reference Library with SONAR</dc:title>
  <dc:subject>Rulemaking manual</dc:subject>
  <dc:creator>MDH Legal</dc:creator>
  <cp:keywords/>
  <dc:description/>
  <cp:lastModifiedBy>Aguilar, Michelle (MDH)</cp:lastModifiedBy>
  <cp:revision>3</cp:revision>
  <dcterms:created xsi:type="dcterms:W3CDTF">2024-07-25T18:15:00Z</dcterms:created>
  <dcterms:modified xsi:type="dcterms:W3CDTF">2024-09-25T14:13:00Z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0x010100EB4E6FADACF207438FDFB2E730FB97E4</vt:lpwstr>
  </property>
</Properties>
</file>