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EB6E1" w14:textId="273D95F7" w:rsidR="00473A96" w:rsidRPr="001F3E9C" w:rsidRDefault="008410DA" w:rsidP="00473A96">
      <w:pPr>
        <w:rPr>
          <w:color w:val="C00000"/>
        </w:rPr>
      </w:pPr>
      <w:r w:rsidRPr="001F3E9C">
        <w:rPr>
          <w:color w:val="C00000"/>
        </w:rPr>
        <w:t>[</w:t>
      </w:r>
      <w:r w:rsidR="00473A96" w:rsidRPr="001F3E9C">
        <w:rPr>
          <w:color w:val="C00000"/>
        </w:rPr>
        <w:t>Dates, names, and other information should be changed to reflect your agency’s submission.]</w:t>
      </w:r>
    </w:p>
    <w:p w14:paraId="4199E574" w14:textId="77777777" w:rsidR="00473A96" w:rsidRDefault="00473A96" w:rsidP="00473A96">
      <w:r w:rsidRPr="00473A96">
        <w:rPr>
          <w:b/>
          <w:bCs/>
        </w:rPr>
        <w:t>VIA EMAIL</w:t>
      </w:r>
      <w:r w:rsidRPr="00473A96">
        <w:br/>
      </w:r>
      <w:r>
        <w:t>[</w:t>
      </w:r>
      <w:r w:rsidRPr="00473A96">
        <w:t>Date</w:t>
      </w:r>
      <w:r>
        <w:t>]</w:t>
      </w:r>
    </w:p>
    <w:p w14:paraId="1B3ACB9A" w14:textId="6CE6EA14" w:rsidR="00473A96" w:rsidRPr="00473A96" w:rsidRDefault="00473A96" w:rsidP="00473A96">
      <w:r>
        <w:t>[</w:t>
      </w:r>
      <w:r w:rsidRPr="00473A96">
        <w:t>EBO Name</w:t>
      </w:r>
      <w:r>
        <w:t>]</w:t>
      </w:r>
      <w:r w:rsidRPr="00473A96">
        <w:br/>
        <w:t>Executive Budget Officer</w:t>
      </w:r>
      <w:r w:rsidRPr="00473A96">
        <w:br/>
        <w:t>Minnesota Management and Budget</w:t>
      </w:r>
    </w:p>
    <w:p w14:paraId="44AA36B5" w14:textId="72DE0DDB" w:rsidR="00473A96" w:rsidRPr="00B90D74" w:rsidRDefault="00473A96" w:rsidP="00473A96">
      <w:pPr>
        <w:rPr>
          <w:b/>
        </w:rPr>
      </w:pPr>
      <w:r w:rsidRPr="00B90D74">
        <w:rPr>
          <w:b/>
        </w:rPr>
        <w:t xml:space="preserve">In the Matter of the Proposed </w:t>
      </w:r>
      <w:r>
        <w:rPr>
          <w:b/>
        </w:rPr>
        <w:t>[</w:t>
      </w:r>
      <w:r w:rsidRPr="00B90D74">
        <w:rPr>
          <w:b/>
        </w:rPr>
        <w:t>Permanent</w:t>
      </w:r>
      <w:r>
        <w:rPr>
          <w:b/>
        </w:rPr>
        <w:t>]</w:t>
      </w:r>
      <w:r w:rsidRPr="00B90D74">
        <w:rPr>
          <w:b/>
        </w:rPr>
        <w:t xml:space="preserve"> Rules Relating to </w:t>
      </w:r>
      <w:r>
        <w:rPr>
          <w:b/>
        </w:rPr>
        <w:t>[Topic]</w:t>
      </w:r>
      <w:r w:rsidRPr="00B90D74">
        <w:rPr>
          <w:b/>
        </w:rPr>
        <w:t>;</w:t>
      </w:r>
      <w:r>
        <w:rPr>
          <w:b/>
        </w:rPr>
        <w:t xml:space="preserve"> </w:t>
      </w:r>
      <w:r w:rsidRPr="00B90D74">
        <w:rPr>
          <w:b/>
        </w:rPr>
        <w:t xml:space="preserve">Revisor’s ID </w:t>
      </w:r>
      <w:r>
        <w:rPr>
          <w:b/>
        </w:rPr>
        <w:t>Number [number]</w:t>
      </w:r>
      <w:r w:rsidRPr="00B90D74">
        <w:rPr>
          <w:b/>
        </w:rPr>
        <w:t xml:space="preserve">; </w:t>
      </w:r>
      <w:r>
        <w:rPr>
          <w:b/>
        </w:rPr>
        <w:t>[</w:t>
      </w:r>
      <w:r w:rsidRPr="00B90D74">
        <w:rPr>
          <w:b/>
        </w:rPr>
        <w:t xml:space="preserve">OAH Docket No. </w:t>
      </w:r>
      <w:r>
        <w:rPr>
          <w:b/>
        </w:rPr>
        <w:t>[Number]]</w:t>
      </w:r>
    </w:p>
    <w:p w14:paraId="08D35F30" w14:textId="77777777" w:rsidR="00473A96" w:rsidRPr="00473A96" w:rsidRDefault="00473A96" w:rsidP="00473A96">
      <w:r w:rsidRPr="00473A96">
        <w:t>Dear [EBO Name]:</w:t>
      </w:r>
    </w:p>
    <w:p w14:paraId="2FF77554" w14:textId="4C6E638E" w:rsidR="00473A96" w:rsidRPr="00473A96" w:rsidRDefault="00473A96" w:rsidP="00473A96">
      <w:r w:rsidRPr="00473A96">
        <w:t xml:space="preserve">Minnesota Statutes, section 14.131, requires that an agency engaged in rulemaking consult with the commissioner of </w:t>
      </w:r>
      <w:r>
        <w:t>Minnesota M</w:t>
      </w:r>
      <w:r w:rsidRPr="00473A96">
        <w:t xml:space="preserve">anagement and </w:t>
      </w:r>
      <w:r>
        <w:t>B</w:t>
      </w:r>
      <w:r w:rsidRPr="00473A96">
        <w:t>udget “to help evaluate the fiscal impact and fiscal benefits of the proposed rule on units of local government.”</w:t>
      </w:r>
    </w:p>
    <w:p w14:paraId="435CD688" w14:textId="7A5DAB45" w:rsidR="00473A96" w:rsidRPr="00473A96" w:rsidRDefault="00473A96" w:rsidP="00473A96">
      <w:r w:rsidRPr="00473A96">
        <w:t xml:space="preserve">Enclosed for your review are copies of the following documents on proposed rules relating to </w:t>
      </w:r>
      <w:r>
        <w:t>[topic]</w:t>
      </w:r>
      <w:r w:rsidRPr="00473A96">
        <w:t>:</w:t>
      </w:r>
    </w:p>
    <w:p w14:paraId="5B9EF007" w14:textId="45C8ABBB" w:rsidR="00473A96" w:rsidRPr="00473A96" w:rsidRDefault="00473A96" w:rsidP="00473A96">
      <w:pPr>
        <w:pStyle w:val="ListNumber"/>
      </w:pPr>
      <w:r w:rsidRPr="00473A96">
        <w:t xml:space="preserve">The Governor’s Office Proposed Rule and SONAR Form, signed by Commissioner </w:t>
      </w:r>
      <w:r>
        <w:t>[Name]</w:t>
      </w:r>
      <w:r w:rsidRPr="00473A96">
        <w:t>.</w:t>
      </w:r>
    </w:p>
    <w:p w14:paraId="7B6B2776" w14:textId="2B6EFDA5" w:rsidR="00473A96" w:rsidRPr="00473A96" w:rsidRDefault="00473A96" w:rsidP="00473A96">
      <w:pPr>
        <w:pStyle w:val="ListNumber"/>
      </w:pPr>
      <w:r w:rsidRPr="00473A96">
        <w:t xml:space="preserve">The </w:t>
      </w:r>
      <w:r>
        <w:t>[date] R</w:t>
      </w:r>
      <w:r w:rsidRPr="00473A96">
        <w:t>evisor’s draft of the proposed rule.</w:t>
      </w:r>
    </w:p>
    <w:p w14:paraId="58D5E1C9" w14:textId="1020829C" w:rsidR="00473A96" w:rsidRPr="00473A96" w:rsidRDefault="00473A96" w:rsidP="00473A96">
      <w:pPr>
        <w:pStyle w:val="ListNumber"/>
      </w:pPr>
      <w:r w:rsidRPr="00473A96">
        <w:t xml:space="preserve">The </w:t>
      </w:r>
      <w:r>
        <w:t>[date]</w:t>
      </w:r>
      <w:r w:rsidRPr="00473A96">
        <w:t xml:space="preserve"> SONAR draft.</w:t>
      </w:r>
    </w:p>
    <w:p w14:paraId="2043C90B" w14:textId="77777777" w:rsidR="00473A96" w:rsidRPr="00473A96" w:rsidRDefault="00473A96" w:rsidP="00473A96">
      <w:r w:rsidRPr="00473A96">
        <w:t>I am also sending copies of these documents to the Governor’s Office today.</w:t>
      </w:r>
    </w:p>
    <w:p w14:paraId="6BD54F0C" w14:textId="77777777" w:rsidR="00473A96" w:rsidRPr="00B90D74" w:rsidRDefault="00473A96" w:rsidP="00473A96">
      <w:r w:rsidRPr="00B90D74">
        <w:t xml:space="preserve">If </w:t>
      </w:r>
      <w:r>
        <w:t>you have</w:t>
      </w:r>
      <w:r w:rsidRPr="00B90D74">
        <w:t xml:space="preserve"> any questions or concerns, please contact me at </w:t>
      </w:r>
      <w:r>
        <w:t>[email/phone number]</w:t>
      </w:r>
      <w:r w:rsidRPr="00B90D74">
        <w:t>.</w:t>
      </w:r>
    </w:p>
    <w:p w14:paraId="71467C43" w14:textId="77777777" w:rsidR="00473A96" w:rsidRPr="00B90D74" w:rsidRDefault="00473A96" w:rsidP="00473A96">
      <w:r w:rsidRPr="00B90D74">
        <w:t>Sincerely,</w:t>
      </w:r>
    </w:p>
    <w:p w14:paraId="381A0EC0" w14:textId="77777777" w:rsidR="00473A96" w:rsidRPr="00FB3204" w:rsidRDefault="00473A96" w:rsidP="00473A96">
      <w:r>
        <w:t>[Name]</w:t>
      </w:r>
      <w:r>
        <w:br/>
        <w:t>[Title]</w:t>
      </w:r>
    </w:p>
    <w:p w14:paraId="3EED67DA" w14:textId="77777777" w:rsidR="00E7358D" w:rsidRPr="00FB3204" w:rsidRDefault="00E7358D" w:rsidP="00FB3204"/>
    <w:sectPr w:rsidR="00E7358D" w:rsidRPr="00FB3204" w:rsidSect="0044664E">
      <w:footerReference w:type="first" r:id="rId11"/>
      <w:type w:val="continuous"/>
      <w:pgSz w:w="12240" w:h="15840" w:code="1"/>
      <w:pgMar w:top="1440" w:right="1440" w:bottom="1440" w:left="144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0A2E" w14:textId="77777777" w:rsidR="00473A96" w:rsidRDefault="00473A96" w:rsidP="00D91FF4">
      <w:r>
        <w:separator/>
      </w:r>
    </w:p>
  </w:endnote>
  <w:endnote w:type="continuationSeparator" w:id="0">
    <w:p w14:paraId="40F7DF84" w14:textId="77777777" w:rsidR="00473A96" w:rsidRDefault="00473A96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48A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FAD3" w14:textId="77777777" w:rsidR="00473A96" w:rsidRDefault="00473A96" w:rsidP="00D91FF4">
      <w:r>
        <w:separator/>
      </w:r>
    </w:p>
  </w:footnote>
  <w:footnote w:type="continuationSeparator" w:id="0">
    <w:p w14:paraId="56373932" w14:textId="77777777" w:rsidR="00473A96" w:rsidRDefault="00473A96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3B44F2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E33D3F"/>
    <w:multiLevelType w:val="hybridMultilevel"/>
    <w:tmpl w:val="A8B0FE90"/>
    <w:lvl w:ilvl="0" w:tplc="84B826F6">
      <w:start w:val="1"/>
      <w:numFmt w:val="upperLetter"/>
      <w:pStyle w:val="ListAlpha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D1ED0"/>
    <w:multiLevelType w:val="hybridMultilevel"/>
    <w:tmpl w:val="649C2696"/>
    <w:lvl w:ilvl="0" w:tplc="9F8AFC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21"/>
  </w:num>
  <w:num w:numId="4" w16cid:durableId="1129976682">
    <w:abstractNumId w:val="17"/>
  </w:num>
  <w:num w:numId="5" w16cid:durableId="33703743">
    <w:abstractNumId w:val="15"/>
  </w:num>
  <w:num w:numId="6" w16cid:durableId="1191652045">
    <w:abstractNumId w:val="4"/>
  </w:num>
  <w:num w:numId="7" w16cid:durableId="1904220230">
    <w:abstractNumId w:val="13"/>
  </w:num>
  <w:num w:numId="8" w16cid:durableId="1615752023">
    <w:abstractNumId w:val="8"/>
  </w:num>
  <w:num w:numId="9" w16cid:durableId="914627060">
    <w:abstractNumId w:val="11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2"/>
  </w:num>
  <w:num w:numId="13" w16cid:durableId="170074808">
    <w:abstractNumId w:val="23"/>
  </w:num>
  <w:num w:numId="14" w16cid:durableId="318196109">
    <w:abstractNumId w:val="14"/>
  </w:num>
  <w:num w:numId="15" w16cid:durableId="1357149865">
    <w:abstractNumId w:val="2"/>
  </w:num>
  <w:num w:numId="16" w16cid:durableId="98064597">
    <w:abstractNumId w:val="23"/>
  </w:num>
  <w:num w:numId="17" w16cid:durableId="824201862">
    <w:abstractNumId w:val="14"/>
  </w:num>
  <w:num w:numId="18" w16cid:durableId="973830384">
    <w:abstractNumId w:val="10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9"/>
  </w:num>
  <w:num w:numId="23" w16cid:durableId="449251496">
    <w:abstractNumId w:val="16"/>
  </w:num>
  <w:num w:numId="24" w16cid:durableId="558905172">
    <w:abstractNumId w:val="18"/>
  </w:num>
  <w:num w:numId="25" w16cid:durableId="1476336663">
    <w:abstractNumId w:val="18"/>
  </w:num>
  <w:num w:numId="26" w16cid:durableId="1716464917">
    <w:abstractNumId w:val="19"/>
  </w:num>
  <w:num w:numId="27" w16cid:durableId="1443115529">
    <w:abstractNumId w:val="12"/>
  </w:num>
  <w:num w:numId="28" w16cid:durableId="1688602760">
    <w:abstractNumId w:val="2"/>
  </w:num>
  <w:num w:numId="29" w16cid:durableId="1153594968">
    <w:abstractNumId w:val="2"/>
  </w:num>
  <w:num w:numId="30" w16cid:durableId="529993091">
    <w:abstractNumId w:val="2"/>
  </w:num>
  <w:num w:numId="31" w16cid:durableId="1764835636">
    <w:abstractNumId w:val="2"/>
  </w:num>
  <w:num w:numId="32" w16cid:durableId="251092390">
    <w:abstractNumId w:val="2"/>
  </w:num>
  <w:num w:numId="33" w16cid:durableId="2110345874">
    <w:abstractNumId w:val="2"/>
  </w:num>
  <w:num w:numId="34" w16cid:durableId="385034183">
    <w:abstractNumId w:val="7"/>
  </w:num>
  <w:num w:numId="35" w16cid:durableId="1083719849">
    <w:abstractNumId w:val="2"/>
  </w:num>
  <w:num w:numId="36" w16cid:durableId="479157406">
    <w:abstractNumId w:val="7"/>
  </w:num>
  <w:num w:numId="37" w16cid:durableId="1244147104">
    <w:abstractNumId w:val="2"/>
  </w:num>
  <w:num w:numId="38" w16cid:durableId="2138328421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96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1B62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1F3E9C"/>
    <w:rsid w:val="00211CA3"/>
    <w:rsid w:val="00222A49"/>
    <w:rsid w:val="0022552E"/>
    <w:rsid w:val="00227E68"/>
    <w:rsid w:val="00231CE0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2AC5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D1397"/>
    <w:rsid w:val="00413A7C"/>
    <w:rsid w:val="004141DD"/>
    <w:rsid w:val="00443DC4"/>
    <w:rsid w:val="0044664E"/>
    <w:rsid w:val="00461804"/>
    <w:rsid w:val="004643F7"/>
    <w:rsid w:val="00466810"/>
    <w:rsid w:val="00473A96"/>
    <w:rsid w:val="0047706A"/>
    <w:rsid w:val="004816B5"/>
    <w:rsid w:val="00483DD2"/>
    <w:rsid w:val="00487DEE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A5ABF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05B4"/>
    <w:rsid w:val="00805DFF"/>
    <w:rsid w:val="00806678"/>
    <w:rsid w:val="008067A6"/>
    <w:rsid w:val="008140CC"/>
    <w:rsid w:val="008251B3"/>
    <w:rsid w:val="008410DA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482C"/>
    <w:rsid w:val="009C6405"/>
    <w:rsid w:val="009D0720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3F98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0A8C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3204"/>
    <w:rsid w:val="00FB6E40"/>
    <w:rsid w:val="00FC7421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7CBAC995"/>
  <w15:chartTrackingRefBased/>
  <w15:docId w15:val="{EECE1718-6D1D-47C8-A13B-5F2B8D92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AC5"/>
    <w:pPr>
      <w:spacing w:before="0" w:after="240" w:line="276" w:lineRule="auto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8005B4"/>
    <w:pPr>
      <w:keepNext/>
      <w:keepLines/>
      <w:tabs>
        <w:tab w:val="left" w:pos="3345"/>
      </w:tabs>
      <w:spacing w:before="0" w:after="360" w:line="276" w:lineRule="auto"/>
      <w:outlineLvl w:val="0"/>
    </w:pPr>
    <w:rPr>
      <w:spacing w:val="24"/>
      <w:sz w:val="36"/>
      <w:szCs w:val="40"/>
    </w:rPr>
  </w:style>
  <w:style w:type="paragraph" w:styleId="Heading2">
    <w:name w:val="heading 2"/>
    <w:next w:val="Normal"/>
    <w:link w:val="Heading2Char"/>
    <w:uiPriority w:val="1"/>
    <w:qFormat/>
    <w:rsid w:val="00487DEE"/>
    <w:pPr>
      <w:keepNext/>
      <w:keepLines/>
      <w:spacing w:before="0" w:after="240" w:line="276" w:lineRule="auto"/>
      <w:outlineLvl w:val="1"/>
    </w:pPr>
    <w:rPr>
      <w:rFonts w:asciiTheme="minorHAnsi" w:eastAsiaTheme="majorEastAsia" w:hAnsiTheme="minorHAnsi" w:cstheme="majorBidi"/>
      <w:b/>
      <w:color w:val="003865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487DEE"/>
    <w:pPr>
      <w:keepNext/>
      <w:spacing w:before="0" w:after="240"/>
      <w:outlineLvl w:val="2"/>
    </w:pPr>
    <w:rPr>
      <w:rFonts w:asciiTheme="minorHAnsi" w:eastAsiaTheme="majorEastAsia" w:hAnsiTheme="minorHAnsi" w:cs="Arial"/>
      <w:b/>
      <w:color w:val="003865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87DEE"/>
    <w:pPr>
      <w:keepNext/>
      <w:spacing w:before="240" w:after="120"/>
      <w:outlineLvl w:val="3"/>
    </w:pPr>
    <w:rPr>
      <w:rFonts w:eastAsiaTheme="majorEastAsia" w:cstheme="majorBidi"/>
      <w:i/>
      <w:color w:val="00386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05B4"/>
    <w:rPr>
      <w:spacing w:val="24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487DEE"/>
    <w:rPr>
      <w:rFonts w:asciiTheme="minorHAnsi" w:eastAsiaTheme="majorEastAsia" w:hAnsiTheme="minorHAnsi" w:cstheme="majorBidi"/>
      <w:b/>
      <w:color w:val="00386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87DEE"/>
    <w:rPr>
      <w:rFonts w:asciiTheme="minorHAnsi" w:eastAsiaTheme="majorEastAsia" w:hAnsiTheme="minorHAnsi" w:cs="Arial"/>
      <w:b/>
      <w:color w:val="003865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87DEE"/>
    <w:rPr>
      <w:rFonts w:eastAsiaTheme="majorEastAsia" w:cstheme="majorBidi"/>
      <w:i/>
      <w:color w:val="00386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8005B4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ListNumber">
    <w:name w:val="List Number"/>
    <w:basedOn w:val="Normal"/>
    <w:qFormat/>
    <w:rsid w:val="00231CE0"/>
    <w:pPr>
      <w:numPr>
        <w:numId w:val="37"/>
      </w:numPr>
      <w:ind w:left="720"/>
    </w:pPr>
  </w:style>
  <w:style w:type="paragraph" w:styleId="Header">
    <w:name w:val="header"/>
    <w:basedOn w:val="Normal"/>
    <w:link w:val="HeaderChar"/>
    <w:uiPriority w:val="99"/>
    <w:unhideWhenUsed/>
    <w:rsid w:val="006A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BF"/>
    <w:rPr>
      <w:sz w:val="24"/>
    </w:rPr>
  </w:style>
  <w:style w:type="paragraph" w:customStyle="1" w:styleId="ListAlpha">
    <w:name w:val="List Alpha"/>
    <w:basedOn w:val="ListNumber"/>
    <w:qFormat/>
    <w:rsid w:val="00231CE0"/>
    <w:pPr>
      <w:numPr>
        <w:numId w:val="36"/>
      </w:num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k1and\OneDrive%20-%20State%20of%20Minnesota%20-%20MN365\Desktop\Appendix%20Template%20with%20styl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CF3AA-6BC9-4DEF-8867-E5CE3432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F4E3F-6124-4AB9-9D60-132214E57C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940064-82FA-43C9-96DB-0E9B502DF966}">
  <ds:schemaRefs>
    <ds:schemaRef ds:uri="http://purl.org/dc/elements/1.1/"/>
    <ds:schemaRef ds:uri="http://www.w3.org/XML/1998/namespace"/>
    <ds:schemaRef ds:uri="74f58d23-bce5-4615-ba2d-d3abc19c0440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Template with styles</Template>
  <TotalTime>5</TotalTime>
  <Pages>1</Pages>
  <Words>157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Letter Requesting Review by MMB</dc:title>
  <dc:subject>Rulemaking manual</dc:subject>
  <dc:creator>MDH Legal</dc:creator>
  <cp:keywords/>
  <dc:description/>
  <cp:lastModifiedBy>Aguilar, Michelle (MDH)</cp:lastModifiedBy>
  <cp:revision>3</cp:revision>
  <dcterms:created xsi:type="dcterms:W3CDTF">2024-07-25T18:19:00Z</dcterms:created>
  <dcterms:modified xsi:type="dcterms:W3CDTF">2024-09-25T14:14:00Z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