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E1B" w14:textId="77777777" w:rsidR="001A3CAE" w:rsidRPr="007053F8" w:rsidRDefault="001A3CAE" w:rsidP="001A3CAE">
      <w:pPr>
        <w:rPr>
          <w:color w:val="C00000"/>
        </w:rPr>
      </w:pPr>
      <w:r w:rsidRPr="007053F8">
        <w:rPr>
          <w:color w:val="C00000"/>
        </w:rPr>
        <w:t>[Dates, names, and other information should be changed to reflect your agency’s submission. Replace “Agency” with “Department/Board/Bureau/Commission” as applicable.]</w:t>
      </w:r>
    </w:p>
    <w:p w14:paraId="2938E332" w14:textId="128F43DA" w:rsidR="00376E79" w:rsidRPr="00376E79" w:rsidRDefault="00376E79" w:rsidP="00376E79">
      <w:pPr>
        <w:pStyle w:val="Heading1"/>
      </w:pPr>
      <w:r w:rsidRPr="00376E79">
        <w:t>Notice of Submission of [Rules Proposed for Adoption Without a Public Hearing] [Repeal of Obsolete Rules] to the Office of Administrative Hearings</w:t>
      </w:r>
    </w:p>
    <w:p w14:paraId="0670C5A4" w14:textId="73A6011A" w:rsidR="00376E79" w:rsidRPr="00376E79" w:rsidRDefault="00376E79" w:rsidP="00376E79">
      <w:pPr>
        <w:rPr>
          <w:b/>
          <w:bCs/>
        </w:rPr>
      </w:pPr>
      <w:r w:rsidRPr="009352DE">
        <w:rPr>
          <w:b/>
          <w:bCs/>
        </w:rPr>
        <w:t xml:space="preserve">Minnesota </w:t>
      </w:r>
      <w:r>
        <w:rPr>
          <w:b/>
          <w:bCs/>
        </w:rPr>
        <w:t>[Agency Name]</w:t>
      </w:r>
    </w:p>
    <w:p w14:paraId="2F5ADB34" w14:textId="4FA6484C" w:rsidR="00376E79" w:rsidRPr="00376E79" w:rsidRDefault="00376E79" w:rsidP="00376E79">
      <w:pPr>
        <w:rPr>
          <w:b/>
        </w:rPr>
      </w:pPr>
      <w:r w:rsidRPr="00376E79">
        <w:rPr>
          <w:b/>
          <w:bCs/>
        </w:rPr>
        <w:t xml:space="preserve">[Amendment to] [Repeal of] [Obsolete] Rules </w:t>
      </w:r>
      <w:r w:rsidR="00E01A36">
        <w:rPr>
          <w:b/>
          <w:bCs/>
        </w:rPr>
        <w:t>Relating to</w:t>
      </w:r>
      <w:r w:rsidRPr="00376E79">
        <w:rPr>
          <w:b/>
          <w:bCs/>
        </w:rPr>
        <w:t xml:space="preserve"> [Topic]</w:t>
      </w:r>
      <w:r w:rsidR="00E01A36">
        <w:rPr>
          <w:b/>
          <w:bCs/>
        </w:rPr>
        <w:t>;</w:t>
      </w:r>
      <w:r w:rsidRPr="00376E79">
        <w:rPr>
          <w:b/>
          <w:bCs/>
        </w:rPr>
        <w:t xml:space="preserve"> Minnesota Rules, [citation]; </w:t>
      </w:r>
      <w:r w:rsidRPr="00376E79">
        <w:rPr>
          <w:b/>
        </w:rPr>
        <w:t>Revisor’s ID Number [number]</w:t>
      </w:r>
      <w:r w:rsidR="00E01A36">
        <w:rPr>
          <w:b/>
        </w:rPr>
        <w:t xml:space="preserve">; </w:t>
      </w:r>
      <w:r w:rsidR="00E01A36" w:rsidRPr="00617812">
        <w:rPr>
          <w:b/>
          <w:bCs/>
        </w:rPr>
        <w:t xml:space="preserve">OAH Docket No. </w:t>
      </w:r>
      <w:r w:rsidR="00E01A36">
        <w:rPr>
          <w:b/>
          <w:bCs/>
        </w:rPr>
        <w:t>[number]</w:t>
      </w:r>
    </w:p>
    <w:p w14:paraId="4B981D53" w14:textId="77777777" w:rsidR="00376E79" w:rsidRPr="00376E79" w:rsidRDefault="00376E79" w:rsidP="00376E79">
      <w:r w:rsidRPr="00376E79">
        <w:rPr>
          <w:b/>
          <w:bCs/>
        </w:rPr>
        <w:t>Date:</w:t>
      </w:r>
      <w:r w:rsidRPr="00376E79">
        <w:t xml:space="preserve"> [date] </w:t>
      </w:r>
      <w:r w:rsidRPr="007053F8">
        <w:rPr>
          <w:color w:val="C00000"/>
        </w:rPr>
        <w:t>[Make sure this date is the same as the date in the first paragraph, below.]</w:t>
      </w:r>
      <w:r w:rsidRPr="00376E79">
        <w:br/>
      </w:r>
      <w:r w:rsidRPr="00376E79">
        <w:rPr>
          <w:b/>
          <w:bCs/>
        </w:rPr>
        <w:t>To:</w:t>
      </w:r>
      <w:r w:rsidRPr="00376E79">
        <w:t xml:space="preserve"> All Interested Persons</w:t>
      </w:r>
    </w:p>
    <w:p w14:paraId="25A9E547" w14:textId="4790DE17" w:rsidR="00376E79" w:rsidRPr="00376E79" w:rsidRDefault="00376E79" w:rsidP="00376E79">
      <w:r w:rsidRPr="00376E79">
        <w:t xml:space="preserve">As you requested under Minnesota Statutes, section 14.26, subdivision 1, please note that the </w:t>
      </w:r>
      <w:r>
        <w:t>[Department/Agency/Board]</w:t>
      </w:r>
      <w:r w:rsidRPr="00376E79">
        <w:t xml:space="preserve"> will submit the above-named proposed rules to the Office of Administrative Hearings on the date of this notice, [Month] [Date], [Year].</w:t>
      </w:r>
    </w:p>
    <w:p w14:paraId="01CD8C65" w14:textId="04AA9A22" w:rsidR="00376E79" w:rsidRPr="00376E79" w:rsidRDefault="00376E79" w:rsidP="00376E79">
      <w:r w:rsidRPr="00376E79">
        <w:t xml:space="preserve">The </w:t>
      </w:r>
      <w:r>
        <w:t>[Department/Agency/Board]</w:t>
      </w:r>
      <w:r w:rsidRPr="00376E79">
        <w:t xml:space="preserve"> will also submit the proposed rules and Notice of Intent to [Adopt] [Repeal] as published in the </w:t>
      </w:r>
      <w:r w:rsidRPr="00376E79">
        <w:rPr>
          <w:i/>
          <w:iCs/>
        </w:rPr>
        <w:t>State Register</w:t>
      </w:r>
      <w:r w:rsidRPr="00376E79">
        <w:t xml:space="preserve">, the rules as proposed for [adoption] [repeal], any written comments received by the </w:t>
      </w:r>
      <w:r>
        <w:t>[Department/Agency/Board],</w:t>
      </w:r>
      <w:r w:rsidRPr="00376E79">
        <w:t xml:space="preserve"> [the Statement of Need and Reasonableness for the rules], and other required documents to the Office of Administrative Hearings.</w:t>
      </w:r>
    </w:p>
    <w:p w14:paraId="458FA9A0" w14:textId="15F79BE2" w:rsidR="00376E79" w:rsidRPr="00376E79" w:rsidRDefault="00376E79" w:rsidP="00376E79">
      <w:r w:rsidRPr="00376E79">
        <w:t xml:space="preserve">[If the proposed rule has been modified:] The proposed rules that were published in the </w:t>
      </w:r>
      <w:r w:rsidRPr="00376E79">
        <w:rPr>
          <w:i/>
          <w:iCs/>
        </w:rPr>
        <w:t>State Register</w:t>
      </w:r>
      <w:r w:rsidRPr="00376E79">
        <w:t xml:space="preserve"> on [Month] [Date], [Year], have been modified. A free copy of the rules as modified is available upon request from the </w:t>
      </w:r>
      <w:r>
        <w:t>[Department/Agency/Board]</w:t>
      </w:r>
      <w:r w:rsidRPr="00376E79">
        <w:t xml:space="preserve"> by contacting [Name] at [Address] and [Phone]. [OR] A copy of the rules as modified is enclosed with this Notice.</w:t>
      </w:r>
    </w:p>
    <w:p w14:paraId="3A662643" w14:textId="210C0C2B" w:rsidR="007053F8" w:rsidRPr="007053F8" w:rsidRDefault="007053F8" w:rsidP="007053F8">
      <w:pPr>
        <w:tabs>
          <w:tab w:val="left" w:pos="4320"/>
        </w:tabs>
        <w:contextualSpacing/>
        <w:rPr>
          <w:u w:val="single"/>
        </w:rPr>
      </w:pPr>
      <w:r>
        <w:rPr>
          <w:u w:val="single"/>
        </w:rPr>
        <w:tab/>
      </w:r>
    </w:p>
    <w:p w14:paraId="6E2DEA8F" w14:textId="10A8E502" w:rsidR="00376E79" w:rsidRPr="00297999" w:rsidRDefault="00376E79" w:rsidP="00376E79">
      <w:pPr>
        <w:contextualSpacing/>
      </w:pPr>
      <w:r w:rsidRPr="00297999">
        <w:t>[Name]</w:t>
      </w:r>
    </w:p>
    <w:p w14:paraId="655B2779" w14:textId="77EDE7D1" w:rsidR="00E7358D" w:rsidRPr="00FB3204" w:rsidRDefault="00376E79" w:rsidP="00FB3204">
      <w:pPr>
        <w:contextualSpacing/>
      </w:pPr>
      <w:r w:rsidRPr="00297999">
        <w:t>[Title]</w:t>
      </w:r>
    </w:p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D96A" w14:textId="77777777" w:rsidR="00D236BC" w:rsidRDefault="00D236BC" w:rsidP="00D91FF4">
      <w:r>
        <w:separator/>
      </w:r>
    </w:p>
  </w:endnote>
  <w:endnote w:type="continuationSeparator" w:id="0">
    <w:p w14:paraId="34A1727E" w14:textId="77777777" w:rsidR="00D236BC" w:rsidRDefault="00D236BC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D5FA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925E" w14:textId="77777777" w:rsidR="00D236BC" w:rsidRDefault="00D236BC" w:rsidP="00D91FF4">
      <w:r>
        <w:separator/>
      </w:r>
    </w:p>
  </w:footnote>
  <w:footnote w:type="continuationSeparator" w:id="0">
    <w:p w14:paraId="00EBF563" w14:textId="77777777" w:rsidR="00D236BC" w:rsidRDefault="00D236BC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2.9pt;height:24.5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3B44F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E33D3F"/>
    <w:multiLevelType w:val="hybridMultilevel"/>
    <w:tmpl w:val="A8B0FE90"/>
    <w:lvl w:ilvl="0" w:tplc="84B826F6">
      <w:start w:val="1"/>
      <w:numFmt w:val="upperLetter"/>
      <w:pStyle w:val="ListAlpha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0"/>
  </w:num>
  <w:num w:numId="4" w16cid:durableId="1129976682">
    <w:abstractNumId w:val="17"/>
  </w:num>
  <w:num w:numId="5" w16cid:durableId="33703743">
    <w:abstractNumId w:val="15"/>
  </w:num>
  <w:num w:numId="6" w16cid:durableId="1191652045">
    <w:abstractNumId w:val="4"/>
  </w:num>
  <w:num w:numId="7" w16cid:durableId="1904220230">
    <w:abstractNumId w:val="13"/>
  </w:num>
  <w:num w:numId="8" w16cid:durableId="1615752023">
    <w:abstractNumId w:val="8"/>
  </w:num>
  <w:num w:numId="9" w16cid:durableId="914627060">
    <w:abstractNumId w:val="11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1"/>
  </w:num>
  <w:num w:numId="13" w16cid:durableId="170074808">
    <w:abstractNumId w:val="22"/>
  </w:num>
  <w:num w:numId="14" w16cid:durableId="318196109">
    <w:abstractNumId w:val="14"/>
  </w:num>
  <w:num w:numId="15" w16cid:durableId="1357149865">
    <w:abstractNumId w:val="2"/>
  </w:num>
  <w:num w:numId="16" w16cid:durableId="98064597">
    <w:abstractNumId w:val="22"/>
  </w:num>
  <w:num w:numId="17" w16cid:durableId="824201862">
    <w:abstractNumId w:val="14"/>
  </w:num>
  <w:num w:numId="18" w16cid:durableId="973830384">
    <w:abstractNumId w:val="10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9"/>
  </w:num>
  <w:num w:numId="23" w16cid:durableId="449251496">
    <w:abstractNumId w:val="16"/>
  </w:num>
  <w:num w:numId="24" w16cid:durableId="558905172">
    <w:abstractNumId w:val="18"/>
  </w:num>
  <w:num w:numId="25" w16cid:durableId="1476336663">
    <w:abstractNumId w:val="18"/>
  </w:num>
  <w:num w:numId="26" w16cid:durableId="1716464917">
    <w:abstractNumId w:val="19"/>
  </w:num>
  <w:num w:numId="27" w16cid:durableId="1443115529">
    <w:abstractNumId w:val="12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385034183">
    <w:abstractNumId w:val="7"/>
  </w:num>
  <w:num w:numId="35" w16cid:durableId="1083719849">
    <w:abstractNumId w:val="2"/>
  </w:num>
  <w:num w:numId="36" w16cid:durableId="479157406">
    <w:abstractNumId w:val="7"/>
  </w:num>
  <w:num w:numId="37" w16cid:durableId="124414710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7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3CAE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1CE0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E79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87DEE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053F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5DFF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482C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236BC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01A36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0A8C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2001FD39"/>
  <w15:chartTrackingRefBased/>
  <w15:docId w15:val="{02D73290-62E3-4841-8961-83DF3638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487DEE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87DEE"/>
    <w:pPr>
      <w:keepNext/>
      <w:spacing w:before="0" w:after="240"/>
      <w:outlineLvl w:val="2"/>
    </w:pPr>
    <w:rPr>
      <w:rFonts w:asciiTheme="minorHAnsi" w:eastAsiaTheme="majorEastAsia" w:hAnsiTheme="minorHAnsi" w:cs="Arial"/>
      <w:b/>
      <w:color w:val="003865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87DEE"/>
    <w:pPr>
      <w:keepNext/>
      <w:spacing w:before="240" w:after="120"/>
      <w:outlineLvl w:val="3"/>
    </w:pPr>
    <w:rPr>
      <w:rFonts w:eastAsiaTheme="majorEastAsia" w:cstheme="majorBidi"/>
      <w:i/>
      <w:color w:val="00386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487DEE"/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87DEE"/>
    <w:rPr>
      <w:rFonts w:asciiTheme="minorHAnsi" w:eastAsiaTheme="majorEastAsia" w:hAnsiTheme="minorHAnsi" w:cs="Arial"/>
      <w:b/>
      <w:color w:val="003865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87DEE"/>
    <w:rPr>
      <w:rFonts w:eastAsiaTheme="majorEastAsia" w:cstheme="majorBidi"/>
      <w:i/>
      <w:color w:val="00386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231CE0"/>
    <w:pPr>
      <w:numPr>
        <w:numId w:val="37"/>
      </w:num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  <w:style w:type="paragraph" w:customStyle="1" w:styleId="ListAlpha">
    <w:name w:val="List Alpha"/>
    <w:basedOn w:val="ListNumber"/>
    <w:qFormat/>
    <w:rsid w:val="00231CE0"/>
    <w:pPr>
      <w:numPr>
        <w:numId w:val="36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40064-82FA-43C9-96DB-0E9B502DF966}">
  <ds:schemaRefs>
    <ds:schemaRef ds:uri="http://purl.org/dc/terms/"/>
    <ds:schemaRef ds:uri="74f58d23-bce5-4615-ba2d-d3abc19c0440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7</TotalTime>
  <Pages>1</Pages>
  <Words>236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Notice of Submission</dc:title>
  <dc:subject>Rulemaking Manual</dc:subject>
  <dc:creator>MDH Legal</dc:creator>
  <cp:keywords/>
  <dc:description/>
  <cp:lastModifiedBy>Aguilar, Michelle (MDH)</cp:lastModifiedBy>
  <cp:revision>4</cp:revision>
  <dcterms:created xsi:type="dcterms:W3CDTF">2024-07-26T16:37:00Z</dcterms:created>
  <dcterms:modified xsi:type="dcterms:W3CDTF">2024-09-25T15:56:00Z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