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0D" w:rsidRPr="0086615B" w:rsidRDefault="00165456" w:rsidP="00165456">
      <w:pPr>
        <w:pStyle w:val="Heading1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>Returned Formula Log</w:t>
      </w:r>
    </w:p>
    <w:tbl>
      <w:tblPr>
        <w:tblpPr w:leftFromText="180" w:rightFromText="180" w:vertAnchor="text" w:horzAnchor="margin" w:tblpXSpec="center" w:tblpY="190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1092"/>
        <w:gridCol w:w="1788"/>
        <w:gridCol w:w="600"/>
        <w:gridCol w:w="1920"/>
        <w:gridCol w:w="2040"/>
        <w:gridCol w:w="3240"/>
        <w:gridCol w:w="2652"/>
      </w:tblGrid>
      <w:tr w:rsidR="00843D0D" w:rsidRPr="004C7BF8" w:rsidTr="00165456">
        <w:trPr>
          <w:trHeight w:val="894"/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0D" w:rsidRPr="004C09EA" w:rsidRDefault="00843D0D" w:rsidP="001654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09EA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0D" w:rsidRPr="004C09EA" w:rsidRDefault="00843D0D" w:rsidP="001654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09EA">
              <w:rPr>
                <w:rFonts w:ascii="Calibri" w:hAnsi="Calibri" w:cs="Calibri"/>
                <w:b/>
                <w:sz w:val="20"/>
                <w:szCs w:val="20"/>
              </w:rPr>
              <w:t>State ID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0D" w:rsidRPr="004C09EA" w:rsidRDefault="00843D0D" w:rsidP="001654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09EA">
              <w:rPr>
                <w:rFonts w:ascii="Calibri" w:hAnsi="Calibri" w:cs="Calibri"/>
                <w:b/>
                <w:sz w:val="20"/>
                <w:szCs w:val="20"/>
              </w:rPr>
              <w:t>Formula</w:t>
            </w:r>
          </w:p>
          <w:p w:rsidR="00843D0D" w:rsidRPr="004C09EA" w:rsidRDefault="00843D0D" w:rsidP="001654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09EA">
              <w:rPr>
                <w:rFonts w:ascii="Calibri" w:hAnsi="Calibri" w:cs="Calibri"/>
                <w:b/>
                <w:sz w:val="20"/>
                <w:szCs w:val="20"/>
              </w:rPr>
              <w:t>pwd./con./RTF</w:t>
            </w:r>
          </w:p>
          <w:p w:rsidR="00843D0D" w:rsidRPr="004C09EA" w:rsidRDefault="00843D0D" w:rsidP="001654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09EA">
              <w:rPr>
                <w:rFonts w:ascii="Calibri" w:hAnsi="Calibri" w:cs="Calibri"/>
                <w:b/>
                <w:sz w:val="20"/>
                <w:szCs w:val="20"/>
              </w:rPr>
              <w:t>Size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0D" w:rsidRPr="004C09EA" w:rsidRDefault="00843D0D" w:rsidP="001654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5E53">
              <w:rPr>
                <w:rFonts w:ascii="Calibri" w:hAnsi="Calibri" w:cs="Calibri"/>
                <w:b/>
                <w:sz w:val="20"/>
                <w:szCs w:val="20"/>
              </w:rPr>
              <w:t># of cans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0D" w:rsidRPr="004C09EA" w:rsidRDefault="00843D0D" w:rsidP="001654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09EA">
              <w:rPr>
                <w:rFonts w:ascii="Calibri" w:hAnsi="Calibri" w:cs="Calibri"/>
                <w:b/>
                <w:sz w:val="20"/>
                <w:szCs w:val="20"/>
              </w:rPr>
              <w:t>Reason for Return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0D" w:rsidRPr="004C09EA" w:rsidRDefault="00165456" w:rsidP="001654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Initials</w:t>
            </w:r>
            <w:r w:rsidR="00843D0D" w:rsidRPr="004C09EA">
              <w:rPr>
                <w:rFonts w:ascii="Calibri" w:hAnsi="Calibri" w:cs="Calibri"/>
                <w:b/>
                <w:sz w:val="20"/>
                <w:szCs w:val="20"/>
              </w:rPr>
              <w:t xml:space="preserve"> of WIC Staff Receiving formula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843D0D" w:rsidRPr="004C09EA" w:rsidRDefault="00843D0D" w:rsidP="001654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09EA">
              <w:rPr>
                <w:rFonts w:ascii="Calibri" w:hAnsi="Calibri" w:cs="Calibri"/>
                <w:b/>
                <w:sz w:val="20"/>
                <w:szCs w:val="20"/>
              </w:rPr>
              <w:t>Action &amp; Date</w:t>
            </w:r>
          </w:p>
          <w:p w:rsidR="00843D0D" w:rsidRPr="004C09EA" w:rsidRDefault="00843D0D" w:rsidP="001654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(Donated or Disposed of)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165456" w:rsidRPr="00165456" w:rsidRDefault="00165456" w:rsidP="001654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Initials of 2 WIC staff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or 1 WIC staff &amp;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signature (or receipt)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from donation recipient</w:t>
            </w:r>
          </w:p>
        </w:tc>
      </w:tr>
      <w:tr w:rsidR="00843D0D" w:rsidRPr="00202D78" w:rsidTr="008631D5">
        <w:trPr>
          <w:trHeight w:val="335"/>
        </w:trPr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3D0D" w:rsidRPr="004C7BF8" w:rsidRDefault="00843D0D" w:rsidP="0086615B">
            <w:pPr>
              <w:jc w:val="center"/>
              <w:rPr>
                <w:rFonts w:ascii="Calibri" w:hAnsi="Calibri" w:cs="Calibri"/>
                <w:i/>
                <w:color w:val="1F3864"/>
                <w:sz w:val="18"/>
                <w:szCs w:val="18"/>
              </w:rPr>
            </w:pPr>
            <w:r w:rsidRPr="004C7BF8">
              <w:rPr>
                <w:rFonts w:ascii="Calibri" w:hAnsi="Calibri" w:cs="Calibri"/>
                <w:i/>
                <w:color w:val="1F3864"/>
                <w:sz w:val="18"/>
                <w:szCs w:val="18"/>
              </w:rPr>
              <w:t>06/15/19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3D0D" w:rsidRPr="004C7BF8" w:rsidRDefault="00843D0D" w:rsidP="0086615B">
            <w:pPr>
              <w:jc w:val="center"/>
              <w:rPr>
                <w:rFonts w:ascii="Calibri" w:hAnsi="Calibri" w:cs="Calibri"/>
                <w:i/>
                <w:color w:val="1F3864"/>
                <w:sz w:val="18"/>
                <w:szCs w:val="18"/>
              </w:rPr>
            </w:pPr>
            <w:r w:rsidRPr="004C7BF8">
              <w:rPr>
                <w:rFonts w:ascii="Calibri" w:hAnsi="Calibri" w:cs="Calibri"/>
                <w:i/>
                <w:color w:val="1F3864"/>
                <w:sz w:val="18"/>
                <w:szCs w:val="18"/>
              </w:rPr>
              <w:t>0123xxxx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3D0D" w:rsidRPr="004C7BF8" w:rsidRDefault="00843D0D" w:rsidP="0086615B">
            <w:pPr>
              <w:jc w:val="center"/>
              <w:rPr>
                <w:rFonts w:ascii="Calibri" w:hAnsi="Calibri" w:cs="Calibri"/>
                <w:i/>
                <w:color w:val="1F3864"/>
                <w:sz w:val="18"/>
                <w:szCs w:val="18"/>
              </w:rPr>
            </w:pPr>
            <w:r w:rsidRPr="004C7BF8">
              <w:rPr>
                <w:rFonts w:ascii="Calibri" w:hAnsi="Calibri" w:cs="Calibri"/>
                <w:i/>
                <w:color w:val="1F3864"/>
                <w:sz w:val="18"/>
                <w:szCs w:val="18"/>
              </w:rPr>
              <w:t>Sim Adv. Powder</w:t>
            </w:r>
          </w:p>
          <w:p w:rsidR="00843D0D" w:rsidRPr="004C7BF8" w:rsidRDefault="00843D0D" w:rsidP="0086615B">
            <w:pPr>
              <w:jc w:val="center"/>
              <w:rPr>
                <w:rFonts w:ascii="Calibri" w:hAnsi="Calibri" w:cs="Calibri"/>
                <w:i/>
                <w:color w:val="1F3864"/>
                <w:sz w:val="18"/>
                <w:szCs w:val="18"/>
              </w:rPr>
            </w:pPr>
            <w:r w:rsidRPr="004C7BF8">
              <w:rPr>
                <w:rFonts w:ascii="Calibri" w:hAnsi="Calibri" w:cs="Calibri"/>
                <w:i/>
                <w:color w:val="1F3864"/>
                <w:sz w:val="18"/>
                <w:szCs w:val="18"/>
              </w:rPr>
              <w:t>12.4 oz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3D0D" w:rsidRPr="004C7BF8" w:rsidRDefault="00843D0D" w:rsidP="0086615B">
            <w:pPr>
              <w:jc w:val="center"/>
              <w:rPr>
                <w:rFonts w:ascii="Calibri" w:hAnsi="Calibri" w:cs="Calibri"/>
                <w:i/>
                <w:color w:val="1F3864"/>
                <w:sz w:val="18"/>
                <w:szCs w:val="18"/>
              </w:rPr>
            </w:pPr>
            <w:r w:rsidRPr="004C7BF8">
              <w:rPr>
                <w:rFonts w:ascii="Calibri" w:hAnsi="Calibri" w:cs="Calibri"/>
                <w:i/>
                <w:color w:val="1F3864"/>
                <w:sz w:val="18"/>
                <w:szCs w:val="18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3D0D" w:rsidRPr="004C7BF8" w:rsidRDefault="00843D0D" w:rsidP="0086615B">
            <w:pPr>
              <w:jc w:val="center"/>
              <w:rPr>
                <w:rFonts w:ascii="Calibri" w:hAnsi="Calibri" w:cs="Calibri"/>
                <w:i/>
                <w:color w:val="1F3864"/>
                <w:sz w:val="18"/>
                <w:szCs w:val="18"/>
              </w:rPr>
            </w:pPr>
            <w:r w:rsidRPr="004C7BF8">
              <w:rPr>
                <w:rFonts w:ascii="Calibri" w:hAnsi="Calibri" w:cs="Calibri"/>
                <w:i/>
                <w:color w:val="1F3864"/>
                <w:sz w:val="18"/>
                <w:szCs w:val="18"/>
              </w:rPr>
              <w:t>food package change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3D0D" w:rsidRPr="004C7BF8" w:rsidRDefault="00843D0D" w:rsidP="0086615B">
            <w:pPr>
              <w:jc w:val="center"/>
              <w:rPr>
                <w:rFonts w:ascii="Calibri" w:hAnsi="Calibri" w:cs="Calibri"/>
                <w:i/>
                <w:color w:val="1F3864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43D0D" w:rsidRPr="00326958" w:rsidRDefault="00843D0D" w:rsidP="0086615B">
            <w:pPr>
              <w:spacing w:before="120"/>
              <w:jc w:val="center"/>
              <w:rPr>
                <w:rFonts w:ascii="Calibri" w:hAnsi="Calibri" w:cs="Calibri"/>
                <w:i/>
                <w:color w:val="1F3864"/>
                <w:sz w:val="18"/>
                <w:szCs w:val="18"/>
              </w:rPr>
            </w:pPr>
            <w:r w:rsidRPr="00326958">
              <w:rPr>
                <w:rFonts w:ascii="Calibri" w:hAnsi="Calibri" w:cs="Calibri"/>
                <w:i/>
                <w:color w:val="1F3864"/>
                <w:sz w:val="18"/>
                <w:szCs w:val="18"/>
              </w:rPr>
              <w:t>Discarded ________________ Date____</w:t>
            </w:r>
          </w:p>
          <w:p w:rsidR="00843D0D" w:rsidRPr="004C7BF8" w:rsidRDefault="00843D0D" w:rsidP="0086615B">
            <w:pPr>
              <w:spacing w:before="120" w:after="120"/>
              <w:jc w:val="center"/>
              <w:rPr>
                <w:rFonts w:ascii="Calibri" w:hAnsi="Calibri" w:cs="Calibri"/>
                <w:i/>
                <w:color w:val="1F3864"/>
                <w:sz w:val="18"/>
                <w:szCs w:val="18"/>
              </w:rPr>
            </w:pPr>
            <w:r w:rsidRPr="00326958">
              <w:rPr>
                <w:rFonts w:ascii="Calibri" w:hAnsi="Calibri" w:cs="Calibri"/>
                <w:i/>
                <w:color w:val="1F3864"/>
                <w:sz w:val="18"/>
                <w:szCs w:val="18"/>
              </w:rPr>
              <w:t xml:space="preserve">Donated to </w:t>
            </w:r>
            <w:r w:rsidRPr="00326958">
              <w:rPr>
                <w:rFonts w:ascii="Calibri" w:hAnsi="Calibri" w:cs="Calibri"/>
                <w:i/>
                <w:color w:val="1F3864"/>
                <w:sz w:val="18"/>
                <w:szCs w:val="18"/>
                <w:u w:val="single"/>
              </w:rPr>
              <w:t>_(list organization)</w:t>
            </w:r>
            <w:r w:rsidRPr="00326958">
              <w:rPr>
                <w:rFonts w:ascii="Calibri" w:hAnsi="Calibri" w:cs="Calibri"/>
                <w:i/>
                <w:color w:val="1F3864"/>
                <w:sz w:val="18"/>
                <w:szCs w:val="18"/>
              </w:rPr>
              <w:t xml:space="preserve"> Date____</w:t>
            </w:r>
          </w:p>
        </w:tc>
        <w:tc>
          <w:tcPr>
            <w:tcW w:w="2652" w:type="dxa"/>
            <w:tcBorders>
              <w:top w:val="single" w:sz="4" w:space="0" w:color="auto"/>
            </w:tcBorders>
          </w:tcPr>
          <w:p w:rsidR="00843D0D" w:rsidRPr="004C7BF8" w:rsidRDefault="00843D0D" w:rsidP="0086615B">
            <w:pPr>
              <w:jc w:val="center"/>
              <w:rPr>
                <w:rFonts w:ascii="Calibri" w:hAnsi="Calibri" w:cs="Calibri"/>
                <w:i/>
                <w:color w:val="1F3864"/>
                <w:sz w:val="18"/>
                <w:szCs w:val="18"/>
              </w:rPr>
            </w:pPr>
          </w:p>
        </w:tc>
      </w:tr>
      <w:tr w:rsidR="00843D0D" w:rsidRPr="00202D78" w:rsidTr="00FB2D3B">
        <w:trPr>
          <w:trHeight w:val="835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973173955"/>
            <w:placeholder>
              <w:docPart w:val="C20DE80444EE4F41861D30349A0B600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48" w:type="dxa"/>
                <w:shd w:val="clear" w:color="auto" w:fill="auto"/>
              </w:tcPr>
              <w:p w:rsidR="00843D0D" w:rsidRPr="00FB2D3B" w:rsidRDefault="00B54AEE" w:rsidP="00B54AE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Fonts w:asciiTheme="minorHAnsi" w:hAnsiTheme="minorHAnsi" w:cstheme="minorHAnsi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687343446"/>
            <w:placeholder>
              <w:docPart w:val="31FAC3AAECC54BB59B1576922D7D4912"/>
            </w:placeholder>
            <w:showingPlcHdr/>
            <w:text/>
          </w:sdtPr>
          <w:sdtEndPr/>
          <w:sdtContent>
            <w:tc>
              <w:tcPr>
                <w:tcW w:w="1092" w:type="dxa"/>
                <w:shd w:val="clear" w:color="auto" w:fill="auto"/>
              </w:tcPr>
              <w:p w:rsidR="00843D0D" w:rsidRPr="00FB2D3B" w:rsidRDefault="00FB2D3B" w:rsidP="00FB2D3B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State ID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019188342"/>
            <w:placeholder>
              <w:docPart w:val="BAD38970141549A2AE460326ABB6F3D8"/>
            </w:placeholder>
            <w:showingPlcHdr/>
            <w:text/>
          </w:sdtPr>
          <w:sdtEndPr/>
          <w:sdtContent>
            <w:tc>
              <w:tcPr>
                <w:tcW w:w="1788" w:type="dxa"/>
                <w:shd w:val="clear" w:color="auto" w:fill="auto"/>
              </w:tcPr>
              <w:p w:rsidR="00843D0D" w:rsidRPr="00FB2D3B" w:rsidRDefault="00FB2D3B" w:rsidP="00FB2D3B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Formula size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625432968"/>
            <w:placeholder>
              <w:docPart w:val="28AE991ECC744C86A2F4E3B95F3A5E19"/>
            </w:placeholder>
            <w:showingPlcHdr/>
            <w:text/>
          </w:sdtPr>
          <w:sdtEndPr/>
          <w:sdtContent>
            <w:tc>
              <w:tcPr>
                <w:tcW w:w="600" w:type="dxa"/>
                <w:shd w:val="clear" w:color="auto" w:fill="auto"/>
              </w:tcPr>
              <w:p w:rsidR="00843D0D" w:rsidRPr="00FB2D3B" w:rsidRDefault="00FB2D3B" w:rsidP="00FB2D3B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# of cans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470176552"/>
            <w:placeholder>
              <w:docPart w:val="2A4B4F0AC2864A86AE17713BB35D0D8E"/>
            </w:placeholder>
            <w:showingPlcHdr/>
            <w:text/>
          </w:sdtPr>
          <w:sdtEndPr/>
          <w:sdtContent>
            <w:tc>
              <w:tcPr>
                <w:tcW w:w="1920" w:type="dxa"/>
                <w:shd w:val="clear" w:color="auto" w:fill="auto"/>
              </w:tcPr>
              <w:p w:rsidR="00843D0D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Reason for return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81385819"/>
            <w:placeholder>
              <w:docPart w:val="00855B4BB1764E7796C80945D5592ADF"/>
            </w:placeholder>
            <w:showingPlcHdr/>
            <w:text/>
          </w:sdtPr>
          <w:sdtEndPr/>
          <w:sdtContent>
            <w:tc>
              <w:tcPr>
                <w:tcW w:w="2040" w:type="dxa"/>
                <w:shd w:val="clear" w:color="auto" w:fill="auto"/>
              </w:tcPr>
              <w:p w:rsidR="00843D0D" w:rsidRPr="009103C9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</w:t>
                </w:r>
              </w:p>
            </w:tc>
          </w:sdtContent>
        </w:sdt>
        <w:tc>
          <w:tcPr>
            <w:tcW w:w="3240" w:type="dxa"/>
          </w:tcPr>
          <w:p w:rsidR="00843D0D" w:rsidRPr="009103C9" w:rsidRDefault="00B2050A" w:rsidP="009103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05322695"/>
                <w:placeholder>
                  <w:docPart w:val="F2077B64FC5E4D1686FAF795FF684E29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Action</w:t>
                </w:r>
              </w:sdtContent>
            </w:sdt>
            <w:r w:rsidR="009103C9" w:rsidRPr="009103C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48127836"/>
                <w:placeholder>
                  <w:docPart w:val="452B31AB96E444E5AB2625EFB47544E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Date</w:t>
                </w:r>
              </w:sdtContent>
            </w:sdt>
          </w:p>
        </w:tc>
        <w:tc>
          <w:tcPr>
            <w:tcW w:w="2652" w:type="dxa"/>
          </w:tcPr>
          <w:p w:rsidR="00843D0D" w:rsidRPr="009103C9" w:rsidRDefault="00B2050A" w:rsidP="009103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01445761"/>
                <w:placeholder>
                  <w:docPart w:val="9426EA5CD5614145BC1A4AB467B0C69D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 #1</w:t>
                </w:r>
              </w:sdtContent>
            </w:sdt>
            <w:r w:rsidR="009103C9" w:rsidRPr="009103C9">
              <w:rPr>
                <w:rFonts w:asciiTheme="minorHAnsi" w:hAnsiTheme="minorHAnsi" w:cstheme="minorHAnsi"/>
                <w:sz w:val="20"/>
                <w:szCs w:val="18"/>
              </w:rPr>
              <w:br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81108689"/>
                <w:placeholder>
                  <w:docPart w:val="809F82DA7C364B59894860CB28ED853B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 #2</w:t>
                </w:r>
              </w:sdtContent>
            </w:sdt>
          </w:p>
        </w:tc>
      </w:tr>
      <w:tr w:rsidR="009103C9" w:rsidRPr="00202D78" w:rsidTr="0027449A">
        <w:trPr>
          <w:trHeight w:val="835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9382381"/>
            <w:placeholder>
              <w:docPart w:val="97BDEEEED0084C8BA1EE46DFDCC18A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48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Fonts w:asciiTheme="minorHAnsi" w:hAnsiTheme="minorHAnsi" w:cstheme="minorHAnsi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91947191"/>
            <w:placeholder>
              <w:docPart w:val="E0A7BDF03D404DDC9B9C3DF522A39462"/>
            </w:placeholder>
            <w:showingPlcHdr/>
            <w:text/>
          </w:sdtPr>
          <w:sdtEndPr/>
          <w:sdtContent>
            <w:tc>
              <w:tcPr>
                <w:tcW w:w="1092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State ID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49580860"/>
            <w:placeholder>
              <w:docPart w:val="34C6CB61014844F2A3375617A30AA516"/>
            </w:placeholder>
            <w:showingPlcHdr/>
            <w:text/>
          </w:sdtPr>
          <w:sdtEndPr/>
          <w:sdtContent>
            <w:tc>
              <w:tcPr>
                <w:tcW w:w="1788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Formula size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779137448"/>
            <w:placeholder>
              <w:docPart w:val="5D9D5F4057B24CE9A573B0E19A946369"/>
            </w:placeholder>
            <w:showingPlcHdr/>
            <w:text/>
          </w:sdtPr>
          <w:sdtEndPr/>
          <w:sdtContent>
            <w:tc>
              <w:tcPr>
                <w:tcW w:w="600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# of cans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128599706"/>
            <w:placeholder>
              <w:docPart w:val="A5DBECA9446340A6BD20AD9B4DA9BC7E"/>
            </w:placeholder>
            <w:showingPlcHdr/>
            <w:text/>
          </w:sdtPr>
          <w:sdtEndPr/>
          <w:sdtContent>
            <w:tc>
              <w:tcPr>
                <w:tcW w:w="1920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Reason for return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036471078"/>
            <w:placeholder>
              <w:docPart w:val="B551945E84F44D3B97B67664AF63B78B"/>
            </w:placeholder>
            <w:showingPlcHdr/>
            <w:text/>
          </w:sdtPr>
          <w:sdtEndPr/>
          <w:sdtContent>
            <w:tc>
              <w:tcPr>
                <w:tcW w:w="2040" w:type="dxa"/>
                <w:shd w:val="clear" w:color="auto" w:fill="auto"/>
              </w:tcPr>
              <w:p w:rsidR="009103C9" w:rsidRPr="009103C9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</w:t>
                </w:r>
              </w:p>
            </w:tc>
          </w:sdtContent>
        </w:sdt>
        <w:tc>
          <w:tcPr>
            <w:tcW w:w="3240" w:type="dxa"/>
          </w:tcPr>
          <w:p w:rsidR="009103C9" w:rsidRPr="009103C9" w:rsidRDefault="00B2050A" w:rsidP="009103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24106023"/>
                <w:placeholder>
                  <w:docPart w:val="D21577B4AE664117937D533E2D71E224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Action</w:t>
                </w:r>
              </w:sdtContent>
            </w:sdt>
            <w:r w:rsidR="009103C9" w:rsidRPr="009103C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70154197"/>
                <w:placeholder>
                  <w:docPart w:val="7C10BB3D60A2440DAD7F2E2D0472CA9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Date</w:t>
                </w:r>
              </w:sdtContent>
            </w:sdt>
          </w:p>
        </w:tc>
        <w:tc>
          <w:tcPr>
            <w:tcW w:w="2652" w:type="dxa"/>
          </w:tcPr>
          <w:p w:rsidR="009103C9" w:rsidRPr="009103C9" w:rsidRDefault="00B2050A" w:rsidP="009103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49788825"/>
                <w:placeholder>
                  <w:docPart w:val="354BF675EBDD4F80962D4BEDE66E1989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 #1</w:t>
                </w:r>
              </w:sdtContent>
            </w:sdt>
            <w:r w:rsidR="009103C9" w:rsidRPr="009103C9">
              <w:rPr>
                <w:rFonts w:asciiTheme="minorHAnsi" w:hAnsiTheme="minorHAnsi" w:cstheme="minorHAnsi"/>
                <w:sz w:val="20"/>
                <w:szCs w:val="18"/>
              </w:rPr>
              <w:br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39339716"/>
                <w:placeholder>
                  <w:docPart w:val="8142FD365DED44AF840F2FCDE91BFB47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 #2</w:t>
                </w:r>
              </w:sdtContent>
            </w:sdt>
          </w:p>
        </w:tc>
      </w:tr>
      <w:tr w:rsidR="009103C9" w:rsidRPr="00202D78" w:rsidTr="001D2EE3">
        <w:trPr>
          <w:trHeight w:val="835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924711499"/>
            <w:placeholder>
              <w:docPart w:val="56263E81D88D436DB15424373ECA2C7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48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Fonts w:asciiTheme="minorHAnsi" w:hAnsiTheme="minorHAnsi" w:cstheme="minorHAnsi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691911193"/>
            <w:placeholder>
              <w:docPart w:val="E1B096BD15384F099142F04114C99227"/>
            </w:placeholder>
            <w:showingPlcHdr/>
            <w:text/>
          </w:sdtPr>
          <w:sdtEndPr/>
          <w:sdtContent>
            <w:tc>
              <w:tcPr>
                <w:tcW w:w="1092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State ID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20201884"/>
            <w:placeholder>
              <w:docPart w:val="1015ECBC2D3540D1A7D0791F2E0E520D"/>
            </w:placeholder>
            <w:showingPlcHdr/>
            <w:text/>
          </w:sdtPr>
          <w:sdtEndPr/>
          <w:sdtContent>
            <w:tc>
              <w:tcPr>
                <w:tcW w:w="1788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Formula size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62714561"/>
            <w:placeholder>
              <w:docPart w:val="FDC8557B25FB4327836CD52BE2422918"/>
            </w:placeholder>
            <w:showingPlcHdr/>
            <w:text/>
          </w:sdtPr>
          <w:sdtEndPr/>
          <w:sdtContent>
            <w:tc>
              <w:tcPr>
                <w:tcW w:w="600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# of cans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033830907"/>
            <w:placeholder>
              <w:docPart w:val="846BF6ABC8BB4923889E91D81BB9E92F"/>
            </w:placeholder>
            <w:showingPlcHdr/>
            <w:text/>
          </w:sdtPr>
          <w:sdtEndPr/>
          <w:sdtContent>
            <w:tc>
              <w:tcPr>
                <w:tcW w:w="1920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Reason for return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005129964"/>
            <w:placeholder>
              <w:docPart w:val="81CD6F8E9ACA448DB62285B6AB005813"/>
            </w:placeholder>
            <w:showingPlcHdr/>
            <w:text/>
          </w:sdtPr>
          <w:sdtEndPr/>
          <w:sdtContent>
            <w:tc>
              <w:tcPr>
                <w:tcW w:w="2040" w:type="dxa"/>
                <w:shd w:val="clear" w:color="auto" w:fill="auto"/>
              </w:tcPr>
              <w:p w:rsidR="009103C9" w:rsidRPr="009103C9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</w:t>
                </w:r>
              </w:p>
            </w:tc>
          </w:sdtContent>
        </w:sdt>
        <w:tc>
          <w:tcPr>
            <w:tcW w:w="3240" w:type="dxa"/>
          </w:tcPr>
          <w:p w:rsidR="009103C9" w:rsidRPr="009103C9" w:rsidRDefault="00B2050A" w:rsidP="009103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72006022"/>
                <w:placeholder>
                  <w:docPart w:val="59B6D914763E49269262B65CCC027B5F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Action</w:t>
                </w:r>
              </w:sdtContent>
            </w:sdt>
            <w:r w:rsidR="009103C9" w:rsidRPr="009103C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0171171"/>
                <w:placeholder>
                  <w:docPart w:val="1E17943A0B964EA3BCCCD4B64E262DA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Date</w:t>
                </w:r>
              </w:sdtContent>
            </w:sdt>
          </w:p>
        </w:tc>
        <w:tc>
          <w:tcPr>
            <w:tcW w:w="2652" w:type="dxa"/>
          </w:tcPr>
          <w:p w:rsidR="009103C9" w:rsidRPr="009103C9" w:rsidRDefault="00B2050A" w:rsidP="009103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699159081"/>
                <w:placeholder>
                  <w:docPart w:val="44427655788747F6A5239EC2FC95FAE9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 #1</w:t>
                </w:r>
              </w:sdtContent>
            </w:sdt>
            <w:r w:rsidR="009103C9" w:rsidRPr="009103C9">
              <w:rPr>
                <w:rFonts w:asciiTheme="minorHAnsi" w:hAnsiTheme="minorHAnsi" w:cstheme="minorHAnsi"/>
                <w:sz w:val="20"/>
                <w:szCs w:val="18"/>
              </w:rPr>
              <w:br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87976695"/>
                <w:placeholder>
                  <w:docPart w:val="0C0163C32F814B6A98CEFE398D84B825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 #2</w:t>
                </w:r>
              </w:sdtContent>
            </w:sdt>
          </w:p>
        </w:tc>
      </w:tr>
      <w:tr w:rsidR="009103C9" w:rsidRPr="00202D78" w:rsidTr="001E7135">
        <w:trPr>
          <w:trHeight w:val="835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886682748"/>
            <w:placeholder>
              <w:docPart w:val="80EE3455E36249388C8A296FAF4D87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48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Fonts w:asciiTheme="minorHAnsi" w:hAnsiTheme="minorHAnsi" w:cstheme="minorHAnsi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967888640"/>
            <w:placeholder>
              <w:docPart w:val="C6C7DAE7DCC245B8B431631FDFE373AA"/>
            </w:placeholder>
            <w:showingPlcHdr/>
            <w:text/>
          </w:sdtPr>
          <w:sdtEndPr/>
          <w:sdtContent>
            <w:tc>
              <w:tcPr>
                <w:tcW w:w="1092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State ID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513431668"/>
            <w:placeholder>
              <w:docPart w:val="8A5C15B9FAEE4EEBBF036D43FBFD9B4D"/>
            </w:placeholder>
            <w:showingPlcHdr/>
            <w:text/>
          </w:sdtPr>
          <w:sdtEndPr/>
          <w:sdtContent>
            <w:tc>
              <w:tcPr>
                <w:tcW w:w="1788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Formula size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295292497"/>
            <w:placeholder>
              <w:docPart w:val="B56E694170C74F4AB27BA602A8D59C26"/>
            </w:placeholder>
            <w:showingPlcHdr/>
            <w:text/>
          </w:sdtPr>
          <w:sdtEndPr/>
          <w:sdtContent>
            <w:tc>
              <w:tcPr>
                <w:tcW w:w="600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# of cans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75639279"/>
            <w:placeholder>
              <w:docPart w:val="A567943550BE4C47A763CB4AA51389F3"/>
            </w:placeholder>
            <w:showingPlcHdr/>
            <w:text/>
          </w:sdtPr>
          <w:sdtEndPr/>
          <w:sdtContent>
            <w:tc>
              <w:tcPr>
                <w:tcW w:w="1920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Reason for return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420996260"/>
            <w:placeholder>
              <w:docPart w:val="3DEAABB114594B6B87507ADB2760642E"/>
            </w:placeholder>
            <w:showingPlcHdr/>
            <w:text/>
          </w:sdtPr>
          <w:sdtEndPr/>
          <w:sdtContent>
            <w:tc>
              <w:tcPr>
                <w:tcW w:w="2040" w:type="dxa"/>
                <w:shd w:val="clear" w:color="auto" w:fill="auto"/>
              </w:tcPr>
              <w:p w:rsidR="009103C9" w:rsidRPr="009103C9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</w:t>
                </w:r>
              </w:p>
            </w:tc>
          </w:sdtContent>
        </w:sdt>
        <w:tc>
          <w:tcPr>
            <w:tcW w:w="3240" w:type="dxa"/>
          </w:tcPr>
          <w:p w:rsidR="009103C9" w:rsidRPr="009103C9" w:rsidRDefault="00B2050A" w:rsidP="009103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61348175"/>
                <w:placeholder>
                  <w:docPart w:val="23856F8D8785410BBED82C462AE1FB42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Action</w:t>
                </w:r>
              </w:sdtContent>
            </w:sdt>
            <w:r w:rsidR="009103C9" w:rsidRPr="009103C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91117464"/>
                <w:placeholder>
                  <w:docPart w:val="0E0A163D90DF4058AA5B3A007DB6EE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Date</w:t>
                </w:r>
              </w:sdtContent>
            </w:sdt>
          </w:p>
        </w:tc>
        <w:tc>
          <w:tcPr>
            <w:tcW w:w="2652" w:type="dxa"/>
          </w:tcPr>
          <w:p w:rsidR="009103C9" w:rsidRPr="009103C9" w:rsidRDefault="00B2050A" w:rsidP="009103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61090871"/>
                <w:placeholder>
                  <w:docPart w:val="77671E767C57455CAE2F666B815178FE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 #1</w:t>
                </w:r>
              </w:sdtContent>
            </w:sdt>
            <w:r w:rsidR="009103C9" w:rsidRPr="009103C9">
              <w:rPr>
                <w:rFonts w:asciiTheme="minorHAnsi" w:hAnsiTheme="minorHAnsi" w:cstheme="minorHAnsi"/>
                <w:sz w:val="20"/>
                <w:szCs w:val="18"/>
              </w:rPr>
              <w:br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03537294"/>
                <w:placeholder>
                  <w:docPart w:val="8E8B315E2610432D9AEC43408D5AD939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 #2</w:t>
                </w:r>
              </w:sdtContent>
            </w:sdt>
          </w:p>
        </w:tc>
      </w:tr>
      <w:tr w:rsidR="009103C9" w:rsidRPr="00202D78" w:rsidTr="00C82C1B">
        <w:trPr>
          <w:trHeight w:val="835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313340826"/>
            <w:placeholder>
              <w:docPart w:val="DBA310A934DC4B1FAB80206128DC821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48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Fonts w:asciiTheme="minorHAnsi" w:hAnsiTheme="minorHAnsi" w:cstheme="minorHAnsi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072661448"/>
            <w:placeholder>
              <w:docPart w:val="655A0BBA0B344B0387DB7F83AE6EF9C2"/>
            </w:placeholder>
            <w:showingPlcHdr/>
            <w:text/>
          </w:sdtPr>
          <w:sdtEndPr/>
          <w:sdtContent>
            <w:tc>
              <w:tcPr>
                <w:tcW w:w="1092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State ID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136635033"/>
            <w:placeholder>
              <w:docPart w:val="3AD1103EB1214077930D8AEDE42F7813"/>
            </w:placeholder>
            <w:showingPlcHdr/>
            <w:text/>
          </w:sdtPr>
          <w:sdtEndPr/>
          <w:sdtContent>
            <w:tc>
              <w:tcPr>
                <w:tcW w:w="1788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Formula size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472371591"/>
            <w:placeholder>
              <w:docPart w:val="60A54C87CBEA41D8930FB1AC0F6536A6"/>
            </w:placeholder>
            <w:showingPlcHdr/>
            <w:text/>
          </w:sdtPr>
          <w:sdtEndPr/>
          <w:sdtContent>
            <w:tc>
              <w:tcPr>
                <w:tcW w:w="600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# of cans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710457548"/>
            <w:placeholder>
              <w:docPart w:val="CF025D77A9284DFC8EAD13F667CB407A"/>
            </w:placeholder>
            <w:showingPlcHdr/>
            <w:text/>
          </w:sdtPr>
          <w:sdtEndPr/>
          <w:sdtContent>
            <w:tc>
              <w:tcPr>
                <w:tcW w:w="1920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Reason for return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615368384"/>
            <w:placeholder>
              <w:docPart w:val="B883AF372B8B4DE09C8AD7CA858095CE"/>
            </w:placeholder>
            <w:showingPlcHdr/>
            <w:text/>
          </w:sdtPr>
          <w:sdtEndPr/>
          <w:sdtContent>
            <w:tc>
              <w:tcPr>
                <w:tcW w:w="2040" w:type="dxa"/>
                <w:shd w:val="clear" w:color="auto" w:fill="auto"/>
              </w:tcPr>
              <w:p w:rsidR="009103C9" w:rsidRPr="009103C9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</w:t>
                </w:r>
              </w:p>
            </w:tc>
          </w:sdtContent>
        </w:sdt>
        <w:tc>
          <w:tcPr>
            <w:tcW w:w="3240" w:type="dxa"/>
          </w:tcPr>
          <w:p w:rsidR="009103C9" w:rsidRPr="009103C9" w:rsidRDefault="00B2050A" w:rsidP="009103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26715316"/>
                <w:placeholder>
                  <w:docPart w:val="F4899B12293140FFBE935FD31DCFC9D9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Action</w:t>
                </w:r>
              </w:sdtContent>
            </w:sdt>
            <w:r w:rsidR="009103C9" w:rsidRPr="009103C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59282462"/>
                <w:placeholder>
                  <w:docPart w:val="28DBD4FE1F984CF4BD43CF8CDDC7727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Date</w:t>
                </w:r>
              </w:sdtContent>
            </w:sdt>
          </w:p>
        </w:tc>
        <w:tc>
          <w:tcPr>
            <w:tcW w:w="2652" w:type="dxa"/>
          </w:tcPr>
          <w:p w:rsidR="009103C9" w:rsidRPr="009103C9" w:rsidRDefault="00B2050A" w:rsidP="009103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81585087"/>
                <w:placeholder>
                  <w:docPart w:val="F1FF4C4C987644FE81756B0427D9EE60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 #1</w:t>
                </w:r>
              </w:sdtContent>
            </w:sdt>
            <w:r w:rsidR="009103C9" w:rsidRPr="009103C9">
              <w:rPr>
                <w:rFonts w:asciiTheme="minorHAnsi" w:hAnsiTheme="minorHAnsi" w:cstheme="minorHAnsi"/>
                <w:sz w:val="20"/>
                <w:szCs w:val="18"/>
              </w:rPr>
              <w:br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16402138"/>
                <w:placeholder>
                  <w:docPart w:val="A6451DA131B843E8B538E64C45C9D45D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 #2</w:t>
                </w:r>
              </w:sdtContent>
            </w:sdt>
          </w:p>
        </w:tc>
      </w:tr>
      <w:tr w:rsidR="009103C9" w:rsidRPr="00202D78" w:rsidTr="004C6DD3">
        <w:trPr>
          <w:trHeight w:val="835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278175087"/>
            <w:placeholder>
              <w:docPart w:val="84D2AAA4414B492694A0BAFB30D36BE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48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Fonts w:asciiTheme="minorHAnsi" w:hAnsiTheme="minorHAnsi" w:cstheme="minorHAnsi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690647456"/>
            <w:placeholder>
              <w:docPart w:val="029607BDC4F048648788F4D5B14FF35C"/>
            </w:placeholder>
            <w:showingPlcHdr/>
            <w:text/>
          </w:sdtPr>
          <w:sdtEndPr/>
          <w:sdtContent>
            <w:tc>
              <w:tcPr>
                <w:tcW w:w="1092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State ID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875848182"/>
            <w:placeholder>
              <w:docPart w:val="58FE8ACE1C254A099C28EA8594795880"/>
            </w:placeholder>
            <w:showingPlcHdr/>
            <w:text/>
          </w:sdtPr>
          <w:sdtEndPr/>
          <w:sdtContent>
            <w:tc>
              <w:tcPr>
                <w:tcW w:w="1788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Formula size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007251633"/>
            <w:placeholder>
              <w:docPart w:val="8FA4245D409C416983AB916E1B8B12D0"/>
            </w:placeholder>
            <w:showingPlcHdr/>
            <w:text/>
          </w:sdtPr>
          <w:sdtEndPr/>
          <w:sdtContent>
            <w:tc>
              <w:tcPr>
                <w:tcW w:w="600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# of cans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986453626"/>
            <w:placeholder>
              <w:docPart w:val="F338C3927D33455AB396478169493E85"/>
            </w:placeholder>
            <w:showingPlcHdr/>
            <w:text/>
          </w:sdtPr>
          <w:sdtEndPr/>
          <w:sdtContent>
            <w:tc>
              <w:tcPr>
                <w:tcW w:w="1920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Reason for return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324584543"/>
            <w:placeholder>
              <w:docPart w:val="FB2C7A52299445D280A887077279A457"/>
            </w:placeholder>
            <w:showingPlcHdr/>
            <w:text/>
          </w:sdtPr>
          <w:sdtEndPr/>
          <w:sdtContent>
            <w:tc>
              <w:tcPr>
                <w:tcW w:w="2040" w:type="dxa"/>
                <w:shd w:val="clear" w:color="auto" w:fill="auto"/>
              </w:tcPr>
              <w:p w:rsidR="009103C9" w:rsidRPr="009103C9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</w:t>
                </w:r>
              </w:p>
            </w:tc>
          </w:sdtContent>
        </w:sdt>
        <w:tc>
          <w:tcPr>
            <w:tcW w:w="3240" w:type="dxa"/>
          </w:tcPr>
          <w:p w:rsidR="009103C9" w:rsidRPr="009103C9" w:rsidRDefault="00B2050A" w:rsidP="009103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82313578"/>
                <w:placeholder>
                  <w:docPart w:val="3D621197A03F49B8B8FC34DEB7793A90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Action</w:t>
                </w:r>
              </w:sdtContent>
            </w:sdt>
            <w:r w:rsidR="009103C9" w:rsidRPr="009103C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15347898"/>
                <w:placeholder>
                  <w:docPart w:val="F8FFBA73B92F470C8B14EA26C1D3BAE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Date</w:t>
                </w:r>
              </w:sdtContent>
            </w:sdt>
          </w:p>
        </w:tc>
        <w:tc>
          <w:tcPr>
            <w:tcW w:w="2652" w:type="dxa"/>
          </w:tcPr>
          <w:p w:rsidR="009103C9" w:rsidRPr="009103C9" w:rsidRDefault="00B2050A" w:rsidP="009103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83818839"/>
                <w:placeholder>
                  <w:docPart w:val="65DB195D38604AFF9AED00F71DFF4E56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 #1</w:t>
                </w:r>
              </w:sdtContent>
            </w:sdt>
            <w:r w:rsidR="009103C9" w:rsidRPr="009103C9">
              <w:rPr>
                <w:rFonts w:asciiTheme="minorHAnsi" w:hAnsiTheme="minorHAnsi" w:cstheme="minorHAnsi"/>
                <w:sz w:val="20"/>
                <w:szCs w:val="18"/>
              </w:rPr>
              <w:br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98843437"/>
                <w:placeholder>
                  <w:docPart w:val="3EE99A8BA3754A2594126255E08FF66A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 #2</w:t>
                </w:r>
              </w:sdtContent>
            </w:sdt>
          </w:p>
        </w:tc>
      </w:tr>
      <w:tr w:rsidR="009103C9" w:rsidRPr="00202D78" w:rsidTr="00A034D8">
        <w:trPr>
          <w:trHeight w:val="835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00471950"/>
            <w:placeholder>
              <w:docPart w:val="34AE074F44DD406A9A87719E9CC867E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48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Fonts w:asciiTheme="minorHAnsi" w:hAnsiTheme="minorHAnsi" w:cstheme="minorHAnsi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571354798"/>
            <w:placeholder>
              <w:docPart w:val="B6CDFFFF6369488EBD4A62904E0FB145"/>
            </w:placeholder>
            <w:showingPlcHdr/>
            <w:text/>
          </w:sdtPr>
          <w:sdtEndPr/>
          <w:sdtContent>
            <w:tc>
              <w:tcPr>
                <w:tcW w:w="1092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State ID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559625984"/>
            <w:placeholder>
              <w:docPart w:val="9933F3BAE29D495993610E239DECA5E1"/>
            </w:placeholder>
            <w:showingPlcHdr/>
            <w:text/>
          </w:sdtPr>
          <w:sdtEndPr/>
          <w:sdtContent>
            <w:tc>
              <w:tcPr>
                <w:tcW w:w="1788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Formula size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413603289"/>
            <w:placeholder>
              <w:docPart w:val="5C3340ECE58F4F288CB5FAB1499A9AEB"/>
            </w:placeholder>
            <w:showingPlcHdr/>
            <w:text/>
          </w:sdtPr>
          <w:sdtEndPr/>
          <w:sdtContent>
            <w:tc>
              <w:tcPr>
                <w:tcW w:w="600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# of cans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096002889"/>
            <w:placeholder>
              <w:docPart w:val="48A3E20D5CDA40D28BA86200BE5D91E2"/>
            </w:placeholder>
            <w:showingPlcHdr/>
            <w:text/>
          </w:sdtPr>
          <w:sdtEndPr/>
          <w:sdtContent>
            <w:tc>
              <w:tcPr>
                <w:tcW w:w="1920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Reason for return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705525556"/>
            <w:placeholder>
              <w:docPart w:val="783DD87E6D934F239973969EA0B8E80B"/>
            </w:placeholder>
            <w:showingPlcHdr/>
            <w:text/>
          </w:sdtPr>
          <w:sdtEndPr/>
          <w:sdtContent>
            <w:tc>
              <w:tcPr>
                <w:tcW w:w="2040" w:type="dxa"/>
                <w:shd w:val="clear" w:color="auto" w:fill="auto"/>
              </w:tcPr>
              <w:p w:rsidR="009103C9" w:rsidRPr="009103C9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</w:t>
                </w:r>
              </w:p>
            </w:tc>
          </w:sdtContent>
        </w:sdt>
        <w:tc>
          <w:tcPr>
            <w:tcW w:w="3240" w:type="dxa"/>
          </w:tcPr>
          <w:p w:rsidR="009103C9" w:rsidRPr="009103C9" w:rsidRDefault="00B2050A" w:rsidP="009103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43429184"/>
                <w:placeholder>
                  <w:docPart w:val="4C11760403664CA5B9A6E130B95BC7DB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Action</w:t>
                </w:r>
              </w:sdtContent>
            </w:sdt>
            <w:r w:rsidR="009103C9" w:rsidRPr="009103C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3557194"/>
                <w:placeholder>
                  <w:docPart w:val="14E048E81A31430B8D96F077F54C638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Date</w:t>
                </w:r>
              </w:sdtContent>
            </w:sdt>
          </w:p>
        </w:tc>
        <w:tc>
          <w:tcPr>
            <w:tcW w:w="2652" w:type="dxa"/>
          </w:tcPr>
          <w:p w:rsidR="009103C9" w:rsidRPr="009103C9" w:rsidRDefault="00B2050A" w:rsidP="009103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37049431"/>
                <w:placeholder>
                  <w:docPart w:val="51FC8D7505334D71A77BCF150B710729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 #1</w:t>
                </w:r>
              </w:sdtContent>
            </w:sdt>
            <w:r w:rsidR="009103C9" w:rsidRPr="009103C9">
              <w:rPr>
                <w:rFonts w:asciiTheme="minorHAnsi" w:hAnsiTheme="minorHAnsi" w:cstheme="minorHAnsi"/>
                <w:sz w:val="20"/>
                <w:szCs w:val="18"/>
              </w:rPr>
              <w:br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934318033"/>
                <w:placeholder>
                  <w:docPart w:val="DC4E082554004A3488EAC6D00203773B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 #2</w:t>
                </w:r>
              </w:sdtContent>
            </w:sdt>
          </w:p>
        </w:tc>
      </w:tr>
      <w:tr w:rsidR="009103C9" w:rsidRPr="00202D78" w:rsidTr="00244DDB">
        <w:trPr>
          <w:trHeight w:val="835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032922323"/>
            <w:placeholder>
              <w:docPart w:val="FCCF8603155F4F15A7A01AF35893FB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48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Fonts w:asciiTheme="minorHAnsi" w:hAnsiTheme="minorHAnsi" w:cstheme="minorHAnsi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92867848"/>
            <w:placeholder>
              <w:docPart w:val="35400CA4E0314FB6962FF8697B585D27"/>
            </w:placeholder>
            <w:showingPlcHdr/>
            <w:text/>
          </w:sdtPr>
          <w:sdtEndPr/>
          <w:sdtContent>
            <w:tc>
              <w:tcPr>
                <w:tcW w:w="1092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State ID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945952159"/>
            <w:placeholder>
              <w:docPart w:val="E345C33CAFFB4D5992A3DD3CFF4A8AA7"/>
            </w:placeholder>
            <w:showingPlcHdr/>
            <w:text/>
          </w:sdtPr>
          <w:sdtEndPr/>
          <w:sdtContent>
            <w:tc>
              <w:tcPr>
                <w:tcW w:w="1788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Formula size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946196840"/>
            <w:placeholder>
              <w:docPart w:val="3BCBE05EF9B546DBA38671BF8CE16622"/>
            </w:placeholder>
            <w:showingPlcHdr/>
            <w:text/>
          </w:sdtPr>
          <w:sdtEndPr/>
          <w:sdtContent>
            <w:tc>
              <w:tcPr>
                <w:tcW w:w="600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B2D3B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# of cans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16437514"/>
            <w:placeholder>
              <w:docPart w:val="BC4D9F918F6345A1B25803B58DA55408"/>
            </w:placeholder>
            <w:showingPlcHdr/>
            <w:text/>
          </w:sdtPr>
          <w:sdtEndPr/>
          <w:sdtContent>
            <w:tc>
              <w:tcPr>
                <w:tcW w:w="1920" w:type="dxa"/>
                <w:shd w:val="clear" w:color="auto" w:fill="auto"/>
              </w:tcPr>
              <w:p w:rsidR="009103C9" w:rsidRPr="00FB2D3B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  <w:szCs w:val="18"/>
                  </w:rPr>
                  <w:t>Reason for return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830711320"/>
            <w:placeholder>
              <w:docPart w:val="E5919EFCEB904C97ABD7FD3CA1BB444E"/>
            </w:placeholder>
            <w:showingPlcHdr/>
            <w:text/>
          </w:sdtPr>
          <w:sdtEndPr/>
          <w:sdtContent>
            <w:tc>
              <w:tcPr>
                <w:tcW w:w="2040" w:type="dxa"/>
                <w:shd w:val="clear" w:color="auto" w:fill="auto"/>
              </w:tcPr>
              <w:p w:rsidR="009103C9" w:rsidRPr="009103C9" w:rsidRDefault="009103C9" w:rsidP="009103C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</w:t>
                </w:r>
              </w:p>
            </w:tc>
          </w:sdtContent>
        </w:sdt>
        <w:tc>
          <w:tcPr>
            <w:tcW w:w="3240" w:type="dxa"/>
          </w:tcPr>
          <w:p w:rsidR="009103C9" w:rsidRPr="009103C9" w:rsidRDefault="00B2050A" w:rsidP="009103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96240799"/>
                <w:placeholder>
                  <w:docPart w:val="DF2CE60068E449CF8B984760057C0E5E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Action</w:t>
                </w:r>
              </w:sdtContent>
            </w:sdt>
            <w:r w:rsidR="009103C9" w:rsidRPr="009103C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34157087"/>
                <w:placeholder>
                  <w:docPart w:val="54A7121B256D4468AB2559A26601ED8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Date</w:t>
                </w:r>
              </w:sdtContent>
            </w:sdt>
          </w:p>
        </w:tc>
        <w:tc>
          <w:tcPr>
            <w:tcW w:w="2652" w:type="dxa"/>
          </w:tcPr>
          <w:p w:rsidR="009103C9" w:rsidRPr="009103C9" w:rsidRDefault="00B2050A" w:rsidP="009103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7195141"/>
                <w:placeholder>
                  <w:docPart w:val="F2C9F480C47F44749786A2DC14D6DF18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 #1</w:t>
                </w:r>
              </w:sdtContent>
            </w:sdt>
            <w:r w:rsidR="009103C9" w:rsidRPr="009103C9">
              <w:rPr>
                <w:rFonts w:asciiTheme="minorHAnsi" w:hAnsiTheme="minorHAnsi" w:cstheme="minorHAnsi"/>
                <w:sz w:val="20"/>
                <w:szCs w:val="18"/>
              </w:rPr>
              <w:br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86061292"/>
                <w:placeholder>
                  <w:docPart w:val="BBF05B69397341FEA2202EDF19F600D9"/>
                </w:placeholder>
                <w:showingPlcHdr/>
                <w:text/>
              </w:sdtPr>
              <w:sdtEndPr/>
              <w:sdtContent>
                <w:r w:rsidR="009103C9" w:rsidRPr="009103C9">
                  <w:rPr>
                    <w:rStyle w:val="PlaceholderText"/>
                    <w:rFonts w:asciiTheme="minorHAnsi" w:eastAsiaTheme="minorEastAsia" w:hAnsiTheme="minorHAnsi" w:cstheme="minorHAnsi"/>
                    <w:sz w:val="18"/>
                  </w:rPr>
                  <w:t>WIC Staff Initials #2</w:t>
                </w:r>
              </w:sdtContent>
            </w:sdt>
          </w:p>
        </w:tc>
      </w:tr>
    </w:tbl>
    <w:p w:rsidR="00843D0D" w:rsidRPr="00F7517F" w:rsidRDefault="00843D0D" w:rsidP="00843D0D">
      <w:pPr>
        <w:ind w:hanging="900"/>
        <w:rPr>
          <w:rFonts w:ascii="Arial" w:hAnsi="Arial" w:cs="Arial"/>
          <w:sz w:val="20"/>
          <w:szCs w:val="20"/>
        </w:rPr>
      </w:pPr>
      <w:r w:rsidRPr="00F7517F">
        <w:rPr>
          <w:rFonts w:ascii="Arial" w:hAnsi="Arial" w:cs="Arial"/>
          <w:sz w:val="20"/>
          <w:szCs w:val="20"/>
        </w:rPr>
        <w:t>*</w:t>
      </w:r>
    </w:p>
    <w:sectPr w:rsidR="00843D0D" w:rsidRPr="00F7517F" w:rsidSect="00843D0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1440" w:right="720" w:bottom="1440" w:left="72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D9" w:rsidRDefault="007072D9" w:rsidP="00D36495">
      <w:r>
        <w:separator/>
      </w:r>
    </w:p>
  </w:endnote>
  <w:endnote w:type="continuationSeparator" w:id="0">
    <w:p w:rsidR="007072D9" w:rsidRDefault="007072D9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9103C9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Theme="minorEastAsia" w:hAnsi="Calibri" w:cstheme="minorBidi"/>
        <w:szCs w:val="22"/>
      </w:r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:rsidR="0086615B" w:rsidRPr="00843D0D" w:rsidRDefault="0086615B" w:rsidP="0086615B">
        <w:pPr>
          <w:tabs>
            <w:tab w:val="left" w:pos="13322"/>
          </w:tabs>
          <w:jc w:val="right"/>
        </w:pPr>
        <w:r>
          <w:t>1</w:t>
        </w:r>
        <w:r w:rsidR="00165456">
          <w:t>2</w:t>
        </w:r>
        <w:r>
          <w:t>/19</w:t>
        </w:r>
      </w:p>
      <w:p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B2050A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D9" w:rsidRDefault="007072D9" w:rsidP="00D36495">
      <w:r>
        <w:separator/>
      </w:r>
    </w:p>
  </w:footnote>
  <w:footnote w:type="continuationSeparator" w:id="0">
    <w:p w:rsidR="007072D9" w:rsidRDefault="007072D9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0D" w:rsidRPr="00843D0D" w:rsidRDefault="00B2050A">
    <w:pPr>
      <w:pStyle w:val="Header"/>
      <w:tabs>
        <w:tab w:val="clear" w:pos="4680"/>
        <w:tab w:val="clear" w:pos="9360"/>
      </w:tabs>
      <w:jc w:val="right"/>
      <w:rPr>
        <w:b/>
        <w:color w:val="31A3FF" w:themeColor="text1" w:themeTint="80"/>
      </w:rPr>
    </w:pPr>
    <w:sdt>
      <w:sdtPr>
        <w:rPr>
          <w:b/>
          <w:color w:val="31A3FF" w:themeColor="text1" w:themeTint="80"/>
        </w:rPr>
        <w:alias w:val="Title"/>
        <w:tag w:val=""/>
        <w:id w:val="1116400235"/>
        <w:placeholder>
          <w:docPart w:val="9C7AFE888817494C897AF2AF35A57E2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3A22">
          <w:rPr>
            <w:b/>
            <w:color w:val="31A3FF" w:themeColor="text1" w:themeTint="80"/>
          </w:rPr>
          <w:t>Exhibit 7-I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A3A5D74"/>
    <w:multiLevelType w:val="hybridMultilevel"/>
    <w:tmpl w:val="04A69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0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8A6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30E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5456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A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2D9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4E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0CDA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D0D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1D5"/>
    <w:rsid w:val="00863CF0"/>
    <w:rsid w:val="00863ECC"/>
    <w:rsid w:val="00865BA5"/>
    <w:rsid w:val="0086607A"/>
    <w:rsid w:val="0086615B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3C9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3A22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50A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4AEE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93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2D3B"/>
    <w:rsid w:val="00FB3FDE"/>
    <w:rsid w:val="00FB56BC"/>
    <w:rsid w:val="00FB60FB"/>
    <w:rsid w:val="00FB640A"/>
    <w:rsid w:val="00FB688E"/>
    <w:rsid w:val="00FB7AA4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C43ADA3-D3D9-46FB-9B7A-C7F38F60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0D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86615B"/>
    <w:pPr>
      <w:spacing w:before="240" w:after="240"/>
      <w:jc w:val="center"/>
      <w:outlineLvl w:val="0"/>
    </w:pPr>
    <w:rPr>
      <w:rFonts w:ascii="Calibri" w:hAnsi="Calibri" w:cs="Calibri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uppressAutoHyphens/>
      <w:spacing w:before="280" w:after="60"/>
      <w:outlineLvl w:val="4"/>
    </w:pPr>
    <w:rPr>
      <w:rFonts w:ascii="Calibri Light" w:eastAsiaTheme="minorEastAsia" w:hAnsi="Calibri Light" w:cstheme="minorBidi"/>
      <w:sz w:val="28"/>
      <w:szCs w:val="22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uppressAutoHyphens/>
      <w:spacing w:before="120" w:after="120" w:line="240" w:lineRule="exact"/>
      <w:outlineLvl w:val="6"/>
    </w:pPr>
    <w:rPr>
      <w:rFonts w:ascii="Calibri" w:eastAsiaTheme="majorEastAsia" w:hAnsi="Calibri" w:cstheme="majorBidi"/>
      <w:b/>
      <w:bCs/>
      <w:caps/>
      <w:color w:val="0070C0"/>
      <w:sz w:val="2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suppressAutoHyphens/>
      <w:spacing w:before="120" w:after="120"/>
      <w:ind w:left="432"/>
      <w:outlineLvl w:val="7"/>
    </w:pPr>
    <w:rPr>
      <w:rFonts w:ascii="Calibri" w:eastAsiaTheme="minorEastAsia" w:hAnsi="Calibri" w:cstheme="minorBidi"/>
      <w:b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uppressAutoHyphens/>
      <w:spacing w:before="40" w:after="120"/>
      <w:ind w:left="432"/>
      <w:outlineLvl w:val="8"/>
    </w:pPr>
    <w:rPr>
      <w:rFonts w:ascii="Calibri" w:eastAsiaTheme="majorEastAsia" w:hAnsi="Calibri" w:cstheme="majorBidi"/>
      <w:i/>
      <w:iCs/>
      <w:color w:val="0070C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86615B"/>
    <w:rPr>
      <w:rFonts w:eastAsia="Times New Roman" w:cs="Calibri"/>
      <w:sz w:val="24"/>
      <w:szCs w:val="24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99"/>
    <w:qFormat/>
    <w:rsid w:val="00D8393C"/>
    <w:pPr>
      <w:tabs>
        <w:tab w:val="center" w:pos="4680"/>
        <w:tab w:val="right" w:pos="9360"/>
      </w:tabs>
      <w:suppressAutoHyphens/>
      <w:spacing w:before="360" w:after="360"/>
      <w:jc w:val="center"/>
    </w:pPr>
    <w:rPr>
      <w:rFonts w:ascii="Calibri" w:eastAsiaTheme="minorEastAsia" w:hAnsi="Calibri" w:cstheme="minorBidi"/>
      <w:caps/>
      <w:color w:val="003865" w:themeColor="text1"/>
      <w:spacing w:val="40"/>
      <w:sz w:val="20"/>
      <w:szCs w:val="22"/>
    </w:rPr>
  </w:style>
  <w:style w:type="character" w:customStyle="1" w:styleId="HeaderChar">
    <w:name w:val="Header Char"/>
    <w:aliases w:val="H E A D E R Char"/>
    <w:basedOn w:val="DefaultParagraphFont"/>
    <w:link w:val="Header"/>
    <w:uiPriority w:val="99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uppressAutoHyphens/>
      <w:spacing w:after="120"/>
    </w:pPr>
    <w:rPr>
      <w:rFonts w:ascii="Calibri" w:eastAsiaTheme="minorEastAsia" w:hAnsi="Calibri" w:cstheme="minorBidi"/>
      <w:szCs w:val="22"/>
    </w:r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uppressAutoHyphens/>
      <w:spacing w:after="120"/>
      <w:ind w:left="220" w:hanging="220"/>
    </w:pPr>
    <w:rPr>
      <w:rFonts w:ascii="Calibri" w:eastAsiaTheme="minorEastAsia" w:hAnsi="Calibri" w:cstheme="minorBidi"/>
      <w:szCs w:val="22"/>
    </w:r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suppressAutoHyphens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  <w:pPr>
      <w:suppressAutoHyphens/>
      <w:spacing w:before="120" w:after="120"/>
    </w:pPr>
    <w:rPr>
      <w:rFonts w:ascii="Calibri" w:eastAsiaTheme="minorEastAsia" w:hAnsi="Calibri" w:cstheme="minorBidi"/>
      <w:szCs w:val="22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pPr>
      <w:suppressAutoHyphens/>
      <w:spacing w:before="120" w:after="120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suppressAutoHyphens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  <w:suppressAutoHyphens/>
      <w:spacing w:before="120" w:after="120"/>
    </w:pPr>
    <w:rPr>
      <w:rFonts w:ascii="Calibri" w:eastAsiaTheme="minorEastAsia" w:hAnsi="Calibri" w:cstheme="minorBidi"/>
      <w:szCs w:val="22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uppressAutoHyphens/>
      <w:spacing w:before="120" w:after="100"/>
      <w:ind w:left="240"/>
    </w:pPr>
    <w:rPr>
      <w:rFonts w:ascii="Calibri" w:eastAsiaTheme="minorEastAsia" w:hAnsi="Calibri" w:cstheme="minorBidi"/>
      <w:szCs w:val="22"/>
    </w:rPr>
  </w:style>
  <w:style w:type="paragraph" w:styleId="TOC3">
    <w:name w:val="toc 3"/>
    <w:basedOn w:val="Normal"/>
    <w:next w:val="Normal"/>
    <w:uiPriority w:val="39"/>
    <w:rsid w:val="008D5A53"/>
    <w:pPr>
      <w:suppressAutoHyphens/>
      <w:spacing w:before="120" w:after="100"/>
      <w:ind w:left="480"/>
    </w:pPr>
    <w:rPr>
      <w:rFonts w:ascii="Calibri" w:eastAsiaTheme="minorEastAsia" w:hAnsi="Calibri" w:cstheme="minorBidi"/>
      <w:szCs w:val="22"/>
    </w:rPr>
  </w:style>
  <w:style w:type="character" w:styleId="Strong">
    <w:name w:val="Strong"/>
    <w:basedOn w:val="DefaultParagraphFont"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uppressAutoHyphens/>
      <w:spacing w:before="120" w:after="100"/>
      <w:ind w:left="648"/>
    </w:pPr>
    <w:rPr>
      <w:rFonts w:ascii="Calibri" w:eastAsiaTheme="minorEastAsia" w:hAnsi="Calibri" w:cstheme="minorBidi"/>
      <w:szCs w:val="22"/>
    </w:rPr>
  </w:style>
  <w:style w:type="paragraph" w:styleId="TOC5">
    <w:name w:val="toc 5"/>
    <w:basedOn w:val="Normal"/>
    <w:next w:val="Normal"/>
    <w:semiHidden/>
    <w:locked/>
    <w:rsid w:val="00E12269"/>
    <w:pPr>
      <w:suppressAutoHyphens/>
      <w:spacing w:before="120" w:after="100"/>
      <w:ind w:left="880"/>
    </w:pPr>
    <w:rPr>
      <w:rFonts w:ascii="Calibri" w:eastAsiaTheme="minorEastAsia" w:hAnsi="Calibri" w:cstheme="minorBidi"/>
      <w:szCs w:val="22"/>
    </w:rPr>
  </w:style>
  <w:style w:type="paragraph" w:styleId="TOC6">
    <w:name w:val="toc 6"/>
    <w:basedOn w:val="Normal"/>
    <w:next w:val="Normal"/>
    <w:semiHidden/>
    <w:locked/>
    <w:rsid w:val="00E12269"/>
    <w:pPr>
      <w:suppressAutoHyphens/>
      <w:spacing w:before="120" w:after="100"/>
      <w:ind w:left="1100"/>
    </w:pPr>
    <w:rPr>
      <w:rFonts w:ascii="Calibri" w:eastAsiaTheme="minorEastAsia" w:hAnsi="Calibri" w:cstheme="minorBidi"/>
      <w:szCs w:val="22"/>
    </w:rPr>
  </w:style>
  <w:style w:type="paragraph" w:styleId="TOC7">
    <w:name w:val="toc 7"/>
    <w:basedOn w:val="Normal"/>
    <w:next w:val="Normal"/>
    <w:semiHidden/>
    <w:locked/>
    <w:rsid w:val="00E12269"/>
    <w:pPr>
      <w:suppressAutoHyphens/>
      <w:spacing w:before="120" w:after="100"/>
      <w:ind w:left="1320"/>
    </w:pPr>
    <w:rPr>
      <w:rFonts w:ascii="Calibri" w:eastAsiaTheme="minorEastAsia" w:hAnsi="Calibri" w:cstheme="minorBidi"/>
      <w:szCs w:val="22"/>
    </w:rPr>
  </w:style>
  <w:style w:type="paragraph" w:styleId="TOC8">
    <w:name w:val="toc 8"/>
    <w:basedOn w:val="Normal"/>
    <w:next w:val="Normal"/>
    <w:semiHidden/>
    <w:locked/>
    <w:rsid w:val="00E12269"/>
    <w:pPr>
      <w:suppressAutoHyphens/>
      <w:spacing w:before="120" w:after="100"/>
      <w:ind w:left="1540"/>
    </w:pPr>
    <w:rPr>
      <w:rFonts w:ascii="Calibri" w:eastAsiaTheme="minorEastAsia" w:hAnsi="Calibri" w:cstheme="minorBidi"/>
      <w:szCs w:val="22"/>
    </w:rPr>
  </w:style>
  <w:style w:type="paragraph" w:styleId="TOC9">
    <w:name w:val="toc 9"/>
    <w:basedOn w:val="Normal"/>
    <w:next w:val="Normal"/>
    <w:semiHidden/>
    <w:locked/>
    <w:rsid w:val="00E12269"/>
    <w:pPr>
      <w:suppressAutoHyphens/>
      <w:spacing w:before="120" w:after="100"/>
      <w:ind w:left="1760"/>
    </w:pPr>
    <w:rPr>
      <w:rFonts w:ascii="Calibri" w:eastAsiaTheme="minorEastAsia" w:hAnsi="Calibri" w:cstheme="minorBidi"/>
      <w:szCs w:val="22"/>
    </w:rPr>
  </w:style>
  <w:style w:type="paragraph" w:styleId="List">
    <w:name w:val="List"/>
    <w:basedOn w:val="Normal"/>
    <w:semiHidden/>
    <w:unhideWhenUsed/>
    <w:qFormat/>
    <w:locked/>
    <w:rsid w:val="00A21368"/>
    <w:pPr>
      <w:suppressAutoHyphens/>
      <w:spacing w:before="120" w:after="120"/>
      <w:ind w:left="216" w:hanging="216"/>
      <w:contextualSpacing/>
    </w:pPr>
    <w:rPr>
      <w:rFonts w:ascii="Calibri" w:eastAsiaTheme="minorEastAsia" w:hAnsi="Calibri" w:cstheme="minorBidi"/>
      <w:szCs w:val="22"/>
    </w:rPr>
  </w:style>
  <w:style w:type="paragraph" w:styleId="Index9">
    <w:name w:val="index 9"/>
    <w:basedOn w:val="Normal"/>
    <w:next w:val="Normal"/>
    <w:uiPriority w:val="9"/>
    <w:semiHidden/>
    <w:locked/>
    <w:rsid w:val="00E12269"/>
    <w:pPr>
      <w:suppressAutoHyphens/>
      <w:spacing w:after="120"/>
      <w:ind w:left="1980" w:hanging="220"/>
    </w:pPr>
    <w:rPr>
      <w:rFonts w:ascii="Calibri" w:eastAsiaTheme="minorEastAsia" w:hAnsi="Calibri" w:cstheme="minorBidi"/>
      <w:szCs w:val="22"/>
    </w:rPr>
  </w:style>
  <w:style w:type="paragraph" w:styleId="Index8">
    <w:name w:val="index 8"/>
    <w:basedOn w:val="Normal"/>
    <w:next w:val="Normal"/>
    <w:uiPriority w:val="9"/>
    <w:semiHidden/>
    <w:locked/>
    <w:rsid w:val="00E12269"/>
    <w:pPr>
      <w:suppressAutoHyphens/>
      <w:spacing w:after="120"/>
      <w:ind w:left="1760" w:hanging="220"/>
    </w:pPr>
    <w:rPr>
      <w:rFonts w:ascii="Calibri" w:eastAsiaTheme="minorEastAsia" w:hAnsi="Calibri" w:cstheme="minorBidi"/>
      <w:szCs w:val="22"/>
    </w:rPr>
  </w:style>
  <w:style w:type="paragraph" w:styleId="Index7">
    <w:name w:val="index 7"/>
    <w:basedOn w:val="Normal"/>
    <w:next w:val="Normal"/>
    <w:uiPriority w:val="9"/>
    <w:semiHidden/>
    <w:locked/>
    <w:rsid w:val="00E12269"/>
    <w:pPr>
      <w:suppressAutoHyphens/>
      <w:spacing w:after="120"/>
      <w:ind w:left="1540" w:hanging="220"/>
    </w:pPr>
    <w:rPr>
      <w:rFonts w:ascii="Calibri" w:eastAsiaTheme="minorEastAsia" w:hAnsi="Calibri" w:cstheme="minorBidi"/>
      <w:szCs w:val="22"/>
    </w:rPr>
  </w:style>
  <w:style w:type="paragraph" w:styleId="Index6">
    <w:name w:val="index 6"/>
    <w:basedOn w:val="Normal"/>
    <w:next w:val="Normal"/>
    <w:uiPriority w:val="9"/>
    <w:semiHidden/>
    <w:locked/>
    <w:rsid w:val="00E12269"/>
    <w:pPr>
      <w:suppressAutoHyphens/>
      <w:spacing w:after="120"/>
      <w:ind w:left="1320" w:hanging="220"/>
    </w:pPr>
    <w:rPr>
      <w:rFonts w:ascii="Calibri" w:eastAsiaTheme="minorEastAsia" w:hAnsi="Calibri" w:cstheme="minorBidi"/>
      <w:szCs w:val="22"/>
    </w:rPr>
  </w:style>
  <w:style w:type="paragraph" w:styleId="Index5">
    <w:name w:val="index 5"/>
    <w:basedOn w:val="Normal"/>
    <w:next w:val="Normal"/>
    <w:uiPriority w:val="9"/>
    <w:semiHidden/>
    <w:locked/>
    <w:rsid w:val="00E12269"/>
    <w:pPr>
      <w:suppressAutoHyphens/>
      <w:spacing w:after="120"/>
      <w:ind w:left="1100" w:hanging="220"/>
    </w:pPr>
    <w:rPr>
      <w:rFonts w:ascii="Calibri" w:eastAsiaTheme="minorEastAsia" w:hAnsi="Calibri" w:cstheme="minorBidi"/>
      <w:szCs w:val="22"/>
    </w:rPr>
  </w:style>
  <w:style w:type="paragraph" w:styleId="Index4">
    <w:name w:val="index 4"/>
    <w:basedOn w:val="Normal"/>
    <w:next w:val="Normal"/>
    <w:uiPriority w:val="9"/>
    <w:semiHidden/>
    <w:locked/>
    <w:rsid w:val="00E12269"/>
    <w:pPr>
      <w:suppressAutoHyphens/>
      <w:spacing w:after="120"/>
      <w:ind w:left="880" w:hanging="220"/>
    </w:pPr>
    <w:rPr>
      <w:rFonts w:ascii="Calibri" w:eastAsiaTheme="minorEastAsia" w:hAnsi="Calibri" w:cstheme="minorBidi"/>
      <w:szCs w:val="22"/>
    </w:rPr>
  </w:style>
  <w:style w:type="paragraph" w:styleId="Index3">
    <w:name w:val="index 3"/>
    <w:basedOn w:val="Normal"/>
    <w:next w:val="Normal"/>
    <w:uiPriority w:val="9"/>
    <w:semiHidden/>
    <w:locked/>
    <w:rsid w:val="00E12269"/>
    <w:pPr>
      <w:suppressAutoHyphens/>
      <w:spacing w:after="120"/>
      <w:ind w:left="660" w:hanging="220"/>
    </w:pPr>
    <w:rPr>
      <w:rFonts w:ascii="Calibri" w:eastAsiaTheme="minorEastAsia" w:hAnsi="Calibri" w:cstheme="minorBidi"/>
      <w:szCs w:val="22"/>
    </w:rPr>
  </w:style>
  <w:style w:type="paragraph" w:styleId="Index2">
    <w:name w:val="index 2"/>
    <w:basedOn w:val="Normal"/>
    <w:next w:val="Normal"/>
    <w:uiPriority w:val="9"/>
    <w:semiHidden/>
    <w:locked/>
    <w:rsid w:val="00E12269"/>
    <w:pPr>
      <w:suppressAutoHyphens/>
      <w:spacing w:after="120"/>
      <w:ind w:left="440" w:hanging="220"/>
    </w:pPr>
    <w:rPr>
      <w:rFonts w:ascii="Calibri" w:eastAsiaTheme="minorEastAsia" w:hAnsi="Calibri" w:cstheme="minorBidi"/>
      <w:szCs w:val="22"/>
    </w:r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uppressAutoHyphens/>
      <w:spacing w:before="60" w:after="60"/>
    </w:pPr>
    <w:rPr>
      <w:rFonts w:ascii="Calibri" w:eastAsiaTheme="minorEastAsia" w:hAnsi="Calibr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pacing w:before="280" w:after="120"/>
      <w:jc w:val="center"/>
    </w:pPr>
    <w:rPr>
      <w:rFonts w:ascii="Calibri" w:eastAsiaTheme="minorEastAsia" w:hAnsi="Calibri" w:cstheme="minorBidi"/>
      <w:b/>
      <w:bCs/>
      <w:color w:val="003865" w:themeColor="text1"/>
      <w:sz w:val="28"/>
      <w:szCs w:val="22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uppressAutoHyphens/>
    </w:pPr>
    <w:rPr>
      <w:rFonts w:ascii="Calibri" w:eastAsiaTheme="minorEastAsia" w:hAnsi="Calibr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uppressAutoHyphens/>
      <w:spacing w:before="120" w:after="160"/>
    </w:pPr>
    <w:rPr>
      <w:rFonts w:asciiTheme="minorHAnsi" w:eastAsiaTheme="minorEastAsia" w:hAnsiTheme="minorHAnsi" w:cstheme="minorBidi"/>
      <w:b/>
      <w:caps/>
      <w:color w:val="003865" w:themeColor="accent1"/>
      <w:spacing w:val="40"/>
      <w:sz w:val="28"/>
      <w:szCs w:val="22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suppressAutoHyphens/>
      <w:spacing w:before="120" w:after="120"/>
      <w:ind w:left="100" w:right="100"/>
    </w:pPr>
    <w:rPr>
      <w:rFonts w:ascii="Calibri" w:eastAsiaTheme="minorEastAsia" w:hAnsi="Calibr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locked/>
    <w:rsid w:val="00B54A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lkp1\appdata\local\microsoft\office\MDH_Templates\Basic%20MDH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7AFE888817494C897AF2AF35A57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4E487-01E1-4FA0-BB7A-CE21149B1739}"/>
      </w:docPartPr>
      <w:docPartBody>
        <w:p w:rsidR="00E92CE3" w:rsidRDefault="009A190E" w:rsidP="009A190E">
          <w:pPr>
            <w:pStyle w:val="9C7AFE888817494C897AF2AF35A57E24"/>
          </w:pPr>
          <w:r>
            <w:rPr>
              <w:color w:val="7F7F7F" w:themeColor="text1" w:themeTint="80"/>
            </w:rPr>
            <w:t>[Document title]</w:t>
          </w:r>
        </w:p>
      </w:docPartBody>
    </w:docPart>
    <w:docPart>
      <w:docPartPr>
        <w:name w:val="C20DE80444EE4F41861D30349A0B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70E48-4CC5-439F-8FF6-8262F0181FD7}"/>
      </w:docPartPr>
      <w:docPartBody>
        <w:p w:rsidR="00C10E56" w:rsidRDefault="00F27152" w:rsidP="00F27152">
          <w:pPr>
            <w:pStyle w:val="C20DE80444EE4F41861D30349A0B600D7"/>
          </w:pPr>
          <w:r w:rsidRPr="00FB2D3B">
            <w:rPr>
              <w:rFonts w:asciiTheme="minorHAnsi" w:hAnsiTheme="minorHAnsi" w:cstheme="minorHAnsi"/>
              <w:sz w:val="18"/>
              <w:szCs w:val="18"/>
            </w:rPr>
            <w:t>Date</w:t>
          </w:r>
        </w:p>
      </w:docPartBody>
    </w:docPart>
    <w:docPart>
      <w:docPartPr>
        <w:name w:val="31FAC3AAECC54BB59B1576922D7D4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F47F4-845F-41AD-AFED-372212FD14D9}"/>
      </w:docPartPr>
      <w:docPartBody>
        <w:p w:rsidR="00C10E56" w:rsidRDefault="00F27152" w:rsidP="00F27152">
          <w:pPr>
            <w:pStyle w:val="31FAC3AAECC54BB59B1576922D7D49123"/>
          </w:pPr>
          <w:r w:rsidRPr="00FB2D3B">
            <w:rPr>
              <w:rStyle w:val="PlaceholderText"/>
              <w:rFonts w:asciiTheme="minorHAnsi" w:eastAsiaTheme="minorEastAsia" w:hAnsiTheme="minorHAnsi" w:cstheme="minorHAnsi"/>
              <w:sz w:val="18"/>
            </w:rPr>
            <w:t>State ID</w:t>
          </w:r>
        </w:p>
      </w:docPartBody>
    </w:docPart>
    <w:docPart>
      <w:docPartPr>
        <w:name w:val="BAD38970141549A2AE460326ABB6F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35AD1-FCD9-42FB-A351-00D4928A2E01}"/>
      </w:docPartPr>
      <w:docPartBody>
        <w:p w:rsidR="00C10E56" w:rsidRDefault="00F27152" w:rsidP="00F27152">
          <w:pPr>
            <w:pStyle w:val="BAD38970141549A2AE460326ABB6F3D83"/>
          </w:pPr>
          <w:r w:rsidRPr="00FB2D3B">
            <w:rPr>
              <w:rStyle w:val="PlaceholderText"/>
              <w:rFonts w:asciiTheme="minorHAnsi" w:eastAsiaTheme="minorEastAsia" w:hAnsiTheme="minorHAnsi" w:cstheme="minorHAnsi"/>
              <w:sz w:val="18"/>
              <w:szCs w:val="18"/>
            </w:rPr>
            <w:t>Formula size</w:t>
          </w:r>
        </w:p>
      </w:docPartBody>
    </w:docPart>
    <w:docPart>
      <w:docPartPr>
        <w:name w:val="28AE991ECC744C86A2F4E3B95F3A5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4B36-BC73-411B-95DA-12884B0B193F}"/>
      </w:docPartPr>
      <w:docPartBody>
        <w:p w:rsidR="00C10E56" w:rsidRDefault="00F27152" w:rsidP="00F27152">
          <w:pPr>
            <w:pStyle w:val="28AE991ECC744C86A2F4E3B95F3A5E193"/>
          </w:pPr>
          <w:r w:rsidRPr="00FB2D3B">
            <w:rPr>
              <w:rStyle w:val="PlaceholderText"/>
              <w:rFonts w:asciiTheme="minorHAnsi" w:eastAsiaTheme="minorEastAsia" w:hAnsiTheme="minorHAnsi" w:cstheme="minorHAnsi"/>
              <w:sz w:val="18"/>
              <w:szCs w:val="18"/>
            </w:rPr>
            <w:t># of cans</w:t>
          </w:r>
        </w:p>
      </w:docPartBody>
    </w:docPart>
    <w:docPart>
      <w:docPartPr>
        <w:name w:val="2A4B4F0AC2864A86AE17713BB35D0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152B9-E49F-4884-9F15-EB69BB883446}"/>
      </w:docPartPr>
      <w:docPartBody>
        <w:p w:rsidR="00C10E56" w:rsidRDefault="00F27152" w:rsidP="00F27152">
          <w:pPr>
            <w:pStyle w:val="2A4B4F0AC2864A86AE17713BB35D0D8E3"/>
          </w:pPr>
          <w:r>
            <w:rPr>
              <w:rStyle w:val="PlaceholderText"/>
              <w:rFonts w:asciiTheme="minorHAnsi" w:eastAsiaTheme="minorEastAsia" w:hAnsiTheme="minorHAnsi" w:cstheme="minorHAnsi"/>
              <w:sz w:val="18"/>
              <w:szCs w:val="18"/>
            </w:rPr>
            <w:t>Reason for return</w:t>
          </w:r>
        </w:p>
      </w:docPartBody>
    </w:docPart>
    <w:docPart>
      <w:docPartPr>
        <w:name w:val="00855B4BB1764E7796C80945D5592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C8922-F8CC-416E-81BA-9C1A47339113}"/>
      </w:docPartPr>
      <w:docPartBody>
        <w:p w:rsidR="00C10E56" w:rsidRDefault="00F27152" w:rsidP="00F27152">
          <w:pPr>
            <w:pStyle w:val="00855B4BB1764E7796C80945D5592ADF1"/>
          </w:pPr>
          <w:r w:rsidRPr="009103C9">
            <w:rPr>
              <w:rStyle w:val="PlaceholderText"/>
              <w:rFonts w:asciiTheme="minorHAnsi" w:eastAsiaTheme="minorEastAsia" w:hAnsiTheme="minorHAnsi" w:cstheme="minorHAnsi"/>
              <w:sz w:val="18"/>
            </w:rPr>
            <w:t>WIC Staff Initials</w:t>
          </w:r>
        </w:p>
      </w:docPartBody>
    </w:docPart>
    <w:docPart>
      <w:docPartPr>
        <w:name w:val="F2077B64FC5E4D1686FAF795FF684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BC1F1-60FE-4A97-8216-C514B89B2D41}"/>
      </w:docPartPr>
      <w:docPartBody>
        <w:p w:rsidR="00C10E56" w:rsidRDefault="00F27152" w:rsidP="00F27152">
          <w:pPr>
            <w:pStyle w:val="F2077B64FC5E4D1686FAF795FF684E291"/>
          </w:pPr>
          <w:r w:rsidRPr="009103C9">
            <w:rPr>
              <w:rStyle w:val="PlaceholderText"/>
              <w:rFonts w:asciiTheme="minorHAnsi" w:eastAsiaTheme="minorEastAsia" w:hAnsiTheme="minorHAnsi" w:cstheme="minorHAnsi"/>
              <w:sz w:val="18"/>
            </w:rPr>
            <w:t>Action</w:t>
          </w:r>
        </w:p>
      </w:docPartBody>
    </w:docPart>
    <w:docPart>
      <w:docPartPr>
        <w:name w:val="452B31AB96E444E5AB2625EFB475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42FC-AC85-4CDA-9A7B-453513F84FE6}"/>
      </w:docPartPr>
      <w:docPartBody>
        <w:p w:rsidR="00C10E56" w:rsidRDefault="00F27152" w:rsidP="00F27152">
          <w:pPr>
            <w:pStyle w:val="452B31AB96E444E5AB2625EFB47544E11"/>
          </w:pPr>
          <w:r w:rsidRPr="009103C9">
            <w:rPr>
              <w:rStyle w:val="PlaceholderText"/>
              <w:rFonts w:asciiTheme="minorHAnsi" w:eastAsiaTheme="minorEastAsia" w:hAnsiTheme="minorHAnsi" w:cstheme="minorHAnsi"/>
              <w:sz w:val="18"/>
            </w:rPr>
            <w:t>Date</w:t>
          </w:r>
        </w:p>
      </w:docPartBody>
    </w:docPart>
    <w:docPart>
      <w:docPartPr>
        <w:name w:val="9426EA5CD5614145BC1A4AB467B0C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AD2BA-8E76-441F-A296-AB8FBEB25C6F}"/>
      </w:docPartPr>
      <w:docPartBody>
        <w:p w:rsidR="00C10E56" w:rsidRDefault="00F27152" w:rsidP="00F27152">
          <w:pPr>
            <w:pStyle w:val="9426EA5CD5614145BC1A4AB467B0C69D1"/>
          </w:pPr>
          <w:r w:rsidRPr="009103C9">
            <w:rPr>
              <w:rStyle w:val="PlaceholderText"/>
              <w:rFonts w:asciiTheme="minorHAnsi" w:eastAsiaTheme="minorEastAsia" w:hAnsiTheme="minorHAnsi" w:cstheme="minorHAnsi"/>
              <w:sz w:val="18"/>
            </w:rPr>
            <w:t>WIC Staff Initials #1</w:t>
          </w:r>
        </w:p>
      </w:docPartBody>
    </w:docPart>
    <w:docPart>
      <w:docPartPr>
        <w:name w:val="809F82DA7C364B59894860CB28ED8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2BCB-DFBF-449C-93CF-03989CA5F44D}"/>
      </w:docPartPr>
      <w:docPartBody>
        <w:p w:rsidR="00C10E56" w:rsidRDefault="00F27152" w:rsidP="00F27152">
          <w:pPr>
            <w:pStyle w:val="809F82DA7C364B59894860CB28ED853B1"/>
          </w:pPr>
          <w:r w:rsidRPr="009103C9">
            <w:rPr>
              <w:rStyle w:val="PlaceholderText"/>
              <w:rFonts w:asciiTheme="minorHAnsi" w:eastAsiaTheme="minorEastAsia" w:hAnsiTheme="minorHAnsi" w:cstheme="minorHAnsi"/>
              <w:sz w:val="18"/>
            </w:rPr>
            <w:t>WIC Staff Initials #2</w:t>
          </w:r>
        </w:p>
      </w:docPartBody>
    </w:docPart>
    <w:docPart>
      <w:docPartPr>
        <w:name w:val="97BDEEEED0084C8BA1EE46DFDCC1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E302E-5720-4459-B4F1-556DBD118701}"/>
      </w:docPartPr>
      <w:docPartBody>
        <w:p w:rsidR="00C10E56" w:rsidRDefault="00F27152" w:rsidP="00F27152">
          <w:pPr>
            <w:pStyle w:val="97BDEEEED0084C8BA1EE46DFDCC18A58"/>
          </w:pPr>
          <w:r w:rsidRPr="00FB2D3B">
            <w:rPr>
              <w:rFonts w:cstheme="minorHAnsi"/>
              <w:sz w:val="18"/>
              <w:szCs w:val="18"/>
            </w:rPr>
            <w:t>Date</w:t>
          </w:r>
        </w:p>
      </w:docPartBody>
    </w:docPart>
    <w:docPart>
      <w:docPartPr>
        <w:name w:val="E0A7BDF03D404DDC9B9C3DF522A39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D5B73-0978-423C-B174-37145BA02D37}"/>
      </w:docPartPr>
      <w:docPartBody>
        <w:p w:rsidR="00C10E56" w:rsidRDefault="00F27152" w:rsidP="00F27152">
          <w:pPr>
            <w:pStyle w:val="E0A7BDF03D404DDC9B9C3DF522A39462"/>
          </w:pPr>
          <w:r w:rsidRPr="00FB2D3B">
            <w:rPr>
              <w:rStyle w:val="PlaceholderText"/>
              <w:rFonts w:cstheme="minorHAnsi"/>
              <w:sz w:val="18"/>
            </w:rPr>
            <w:t>State ID</w:t>
          </w:r>
        </w:p>
      </w:docPartBody>
    </w:docPart>
    <w:docPart>
      <w:docPartPr>
        <w:name w:val="34C6CB61014844F2A3375617A30AA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86F55-165D-4207-AB76-B61BAC85F8BE}"/>
      </w:docPartPr>
      <w:docPartBody>
        <w:p w:rsidR="00C10E56" w:rsidRDefault="00F27152" w:rsidP="00F27152">
          <w:pPr>
            <w:pStyle w:val="34C6CB61014844F2A3375617A30AA516"/>
          </w:pPr>
          <w:r w:rsidRPr="00FB2D3B">
            <w:rPr>
              <w:rStyle w:val="PlaceholderText"/>
              <w:rFonts w:cstheme="minorHAnsi"/>
              <w:sz w:val="18"/>
              <w:szCs w:val="18"/>
            </w:rPr>
            <w:t>Formula size</w:t>
          </w:r>
        </w:p>
      </w:docPartBody>
    </w:docPart>
    <w:docPart>
      <w:docPartPr>
        <w:name w:val="5D9D5F4057B24CE9A573B0E19A946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5E7A0-B1A3-4924-A4DF-946979C0756E}"/>
      </w:docPartPr>
      <w:docPartBody>
        <w:p w:rsidR="00C10E56" w:rsidRDefault="00F27152" w:rsidP="00F27152">
          <w:pPr>
            <w:pStyle w:val="5D9D5F4057B24CE9A573B0E19A946369"/>
          </w:pPr>
          <w:r w:rsidRPr="00FB2D3B">
            <w:rPr>
              <w:rStyle w:val="PlaceholderText"/>
              <w:rFonts w:cstheme="minorHAnsi"/>
              <w:sz w:val="18"/>
              <w:szCs w:val="18"/>
            </w:rPr>
            <w:t># of cans</w:t>
          </w:r>
        </w:p>
      </w:docPartBody>
    </w:docPart>
    <w:docPart>
      <w:docPartPr>
        <w:name w:val="A5DBECA9446340A6BD20AD9B4DA9B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64DD2-B33C-4920-A31D-A3620DA33B68}"/>
      </w:docPartPr>
      <w:docPartBody>
        <w:p w:rsidR="00C10E56" w:rsidRDefault="00F27152" w:rsidP="00F27152">
          <w:pPr>
            <w:pStyle w:val="A5DBECA9446340A6BD20AD9B4DA9BC7E"/>
          </w:pPr>
          <w:r>
            <w:rPr>
              <w:rStyle w:val="PlaceholderText"/>
              <w:rFonts w:cstheme="minorHAnsi"/>
              <w:sz w:val="18"/>
              <w:szCs w:val="18"/>
            </w:rPr>
            <w:t>Reason for return</w:t>
          </w:r>
        </w:p>
      </w:docPartBody>
    </w:docPart>
    <w:docPart>
      <w:docPartPr>
        <w:name w:val="B551945E84F44D3B97B67664AF63B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0A595-725A-4DDD-9A59-43C6978BC0FD}"/>
      </w:docPartPr>
      <w:docPartBody>
        <w:p w:rsidR="00C10E56" w:rsidRDefault="00F27152" w:rsidP="00F27152">
          <w:pPr>
            <w:pStyle w:val="B551945E84F44D3B97B67664AF63B78B"/>
          </w:pPr>
          <w:r w:rsidRPr="009103C9">
            <w:rPr>
              <w:rStyle w:val="PlaceholderText"/>
              <w:rFonts w:cstheme="minorHAnsi"/>
              <w:sz w:val="18"/>
            </w:rPr>
            <w:t>WIC Staff Initials</w:t>
          </w:r>
        </w:p>
      </w:docPartBody>
    </w:docPart>
    <w:docPart>
      <w:docPartPr>
        <w:name w:val="D21577B4AE664117937D533E2D71E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226B-5094-481E-8443-376D9393A035}"/>
      </w:docPartPr>
      <w:docPartBody>
        <w:p w:rsidR="00C10E56" w:rsidRDefault="00F27152" w:rsidP="00F27152">
          <w:pPr>
            <w:pStyle w:val="D21577B4AE664117937D533E2D71E224"/>
          </w:pPr>
          <w:r w:rsidRPr="009103C9">
            <w:rPr>
              <w:rStyle w:val="PlaceholderText"/>
              <w:rFonts w:cstheme="minorHAnsi"/>
              <w:sz w:val="18"/>
            </w:rPr>
            <w:t>Action</w:t>
          </w:r>
        </w:p>
      </w:docPartBody>
    </w:docPart>
    <w:docPart>
      <w:docPartPr>
        <w:name w:val="7C10BB3D60A2440DAD7F2E2D0472C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16940-44B1-4A1C-B342-1459E5D3EA84}"/>
      </w:docPartPr>
      <w:docPartBody>
        <w:p w:rsidR="00C10E56" w:rsidRDefault="00F27152" w:rsidP="00F27152">
          <w:pPr>
            <w:pStyle w:val="7C10BB3D60A2440DAD7F2E2D0472CA98"/>
          </w:pPr>
          <w:r w:rsidRPr="009103C9">
            <w:rPr>
              <w:rStyle w:val="PlaceholderText"/>
              <w:rFonts w:cstheme="minorHAnsi"/>
              <w:sz w:val="18"/>
            </w:rPr>
            <w:t>Date</w:t>
          </w:r>
        </w:p>
      </w:docPartBody>
    </w:docPart>
    <w:docPart>
      <w:docPartPr>
        <w:name w:val="354BF675EBDD4F80962D4BEDE66E1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A6C1-0760-40A9-A97F-D0972B2D2745}"/>
      </w:docPartPr>
      <w:docPartBody>
        <w:p w:rsidR="00C10E56" w:rsidRDefault="00F27152" w:rsidP="00F27152">
          <w:pPr>
            <w:pStyle w:val="354BF675EBDD4F80962D4BEDE66E1989"/>
          </w:pPr>
          <w:r w:rsidRPr="009103C9">
            <w:rPr>
              <w:rStyle w:val="PlaceholderText"/>
              <w:rFonts w:cstheme="minorHAnsi"/>
              <w:sz w:val="18"/>
            </w:rPr>
            <w:t>WIC Staff Initials #1</w:t>
          </w:r>
        </w:p>
      </w:docPartBody>
    </w:docPart>
    <w:docPart>
      <w:docPartPr>
        <w:name w:val="8142FD365DED44AF840F2FCDE91BF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01C81-F229-47CD-9D67-687E34FBE19D}"/>
      </w:docPartPr>
      <w:docPartBody>
        <w:p w:rsidR="00C10E56" w:rsidRDefault="00F27152" w:rsidP="00F27152">
          <w:pPr>
            <w:pStyle w:val="8142FD365DED44AF840F2FCDE91BFB47"/>
          </w:pPr>
          <w:r w:rsidRPr="009103C9">
            <w:rPr>
              <w:rStyle w:val="PlaceholderText"/>
              <w:rFonts w:cstheme="minorHAnsi"/>
              <w:sz w:val="18"/>
            </w:rPr>
            <w:t>WIC Staff Initials #2</w:t>
          </w:r>
        </w:p>
      </w:docPartBody>
    </w:docPart>
    <w:docPart>
      <w:docPartPr>
        <w:name w:val="56263E81D88D436DB15424373ECA2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0C1B-3318-4756-9757-3F6A2B4D9467}"/>
      </w:docPartPr>
      <w:docPartBody>
        <w:p w:rsidR="00C10E56" w:rsidRDefault="00F27152" w:rsidP="00F27152">
          <w:pPr>
            <w:pStyle w:val="56263E81D88D436DB15424373ECA2C72"/>
          </w:pPr>
          <w:r w:rsidRPr="00FB2D3B">
            <w:rPr>
              <w:rFonts w:cstheme="minorHAnsi"/>
              <w:sz w:val="18"/>
              <w:szCs w:val="18"/>
            </w:rPr>
            <w:t>Date</w:t>
          </w:r>
        </w:p>
      </w:docPartBody>
    </w:docPart>
    <w:docPart>
      <w:docPartPr>
        <w:name w:val="E1B096BD15384F099142F04114C9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30D0-5271-4926-AFC7-2F875DC6E90A}"/>
      </w:docPartPr>
      <w:docPartBody>
        <w:p w:rsidR="00C10E56" w:rsidRDefault="00F27152" w:rsidP="00F27152">
          <w:pPr>
            <w:pStyle w:val="E1B096BD15384F099142F04114C99227"/>
          </w:pPr>
          <w:r w:rsidRPr="00FB2D3B">
            <w:rPr>
              <w:rStyle w:val="PlaceholderText"/>
              <w:rFonts w:cstheme="minorHAnsi"/>
              <w:sz w:val="18"/>
            </w:rPr>
            <w:t>State ID</w:t>
          </w:r>
        </w:p>
      </w:docPartBody>
    </w:docPart>
    <w:docPart>
      <w:docPartPr>
        <w:name w:val="1015ECBC2D3540D1A7D0791F2E0E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0DF28-194A-444D-BF7D-8636BB69DBF6}"/>
      </w:docPartPr>
      <w:docPartBody>
        <w:p w:rsidR="00C10E56" w:rsidRDefault="00F27152" w:rsidP="00F27152">
          <w:pPr>
            <w:pStyle w:val="1015ECBC2D3540D1A7D0791F2E0E520D"/>
          </w:pPr>
          <w:r w:rsidRPr="00FB2D3B">
            <w:rPr>
              <w:rStyle w:val="PlaceholderText"/>
              <w:rFonts w:cstheme="minorHAnsi"/>
              <w:sz w:val="18"/>
              <w:szCs w:val="18"/>
            </w:rPr>
            <w:t>Formula size</w:t>
          </w:r>
        </w:p>
      </w:docPartBody>
    </w:docPart>
    <w:docPart>
      <w:docPartPr>
        <w:name w:val="FDC8557B25FB4327836CD52BE242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BF546-5E7E-4C48-B6D9-7F9F8E8F1F1B}"/>
      </w:docPartPr>
      <w:docPartBody>
        <w:p w:rsidR="00C10E56" w:rsidRDefault="00F27152" w:rsidP="00F27152">
          <w:pPr>
            <w:pStyle w:val="FDC8557B25FB4327836CD52BE2422918"/>
          </w:pPr>
          <w:r w:rsidRPr="00FB2D3B">
            <w:rPr>
              <w:rStyle w:val="PlaceholderText"/>
              <w:rFonts w:cstheme="minorHAnsi"/>
              <w:sz w:val="18"/>
              <w:szCs w:val="18"/>
            </w:rPr>
            <w:t># of cans</w:t>
          </w:r>
        </w:p>
      </w:docPartBody>
    </w:docPart>
    <w:docPart>
      <w:docPartPr>
        <w:name w:val="846BF6ABC8BB4923889E91D81BB9E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03519-F837-4679-9B69-13D37771F3E5}"/>
      </w:docPartPr>
      <w:docPartBody>
        <w:p w:rsidR="00C10E56" w:rsidRDefault="00F27152" w:rsidP="00F27152">
          <w:pPr>
            <w:pStyle w:val="846BF6ABC8BB4923889E91D81BB9E92F"/>
          </w:pPr>
          <w:r>
            <w:rPr>
              <w:rStyle w:val="PlaceholderText"/>
              <w:rFonts w:cstheme="minorHAnsi"/>
              <w:sz w:val="18"/>
              <w:szCs w:val="18"/>
            </w:rPr>
            <w:t>Reason for return</w:t>
          </w:r>
        </w:p>
      </w:docPartBody>
    </w:docPart>
    <w:docPart>
      <w:docPartPr>
        <w:name w:val="81CD6F8E9ACA448DB62285B6AB005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47664-3A08-4D40-B044-E45B928E0219}"/>
      </w:docPartPr>
      <w:docPartBody>
        <w:p w:rsidR="00C10E56" w:rsidRDefault="00F27152" w:rsidP="00F27152">
          <w:pPr>
            <w:pStyle w:val="81CD6F8E9ACA448DB62285B6AB005813"/>
          </w:pPr>
          <w:r w:rsidRPr="009103C9">
            <w:rPr>
              <w:rStyle w:val="PlaceholderText"/>
              <w:rFonts w:cstheme="minorHAnsi"/>
              <w:sz w:val="18"/>
            </w:rPr>
            <w:t>WIC Staff Initials</w:t>
          </w:r>
        </w:p>
      </w:docPartBody>
    </w:docPart>
    <w:docPart>
      <w:docPartPr>
        <w:name w:val="59B6D914763E49269262B65CCC027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452F-ACA1-43BD-9F74-13FF070C69F3}"/>
      </w:docPartPr>
      <w:docPartBody>
        <w:p w:rsidR="00C10E56" w:rsidRDefault="00F27152" w:rsidP="00F27152">
          <w:pPr>
            <w:pStyle w:val="59B6D914763E49269262B65CCC027B5F"/>
          </w:pPr>
          <w:r w:rsidRPr="009103C9">
            <w:rPr>
              <w:rStyle w:val="PlaceholderText"/>
              <w:rFonts w:cstheme="minorHAnsi"/>
              <w:sz w:val="18"/>
            </w:rPr>
            <w:t>Action</w:t>
          </w:r>
        </w:p>
      </w:docPartBody>
    </w:docPart>
    <w:docPart>
      <w:docPartPr>
        <w:name w:val="1E17943A0B964EA3BCCCD4B64E262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A4E61-5B78-4AF1-9E94-BBE0A0160118}"/>
      </w:docPartPr>
      <w:docPartBody>
        <w:p w:rsidR="00C10E56" w:rsidRDefault="00F27152" w:rsidP="00F27152">
          <w:pPr>
            <w:pStyle w:val="1E17943A0B964EA3BCCCD4B64E262DA8"/>
          </w:pPr>
          <w:r w:rsidRPr="009103C9">
            <w:rPr>
              <w:rStyle w:val="PlaceholderText"/>
              <w:rFonts w:cstheme="minorHAnsi"/>
              <w:sz w:val="18"/>
            </w:rPr>
            <w:t>Date</w:t>
          </w:r>
        </w:p>
      </w:docPartBody>
    </w:docPart>
    <w:docPart>
      <w:docPartPr>
        <w:name w:val="44427655788747F6A5239EC2FC95F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CA3B-C550-4A90-B183-18F60A963194}"/>
      </w:docPartPr>
      <w:docPartBody>
        <w:p w:rsidR="00C10E56" w:rsidRDefault="00F27152" w:rsidP="00F27152">
          <w:pPr>
            <w:pStyle w:val="44427655788747F6A5239EC2FC95FAE9"/>
          </w:pPr>
          <w:r w:rsidRPr="009103C9">
            <w:rPr>
              <w:rStyle w:val="PlaceholderText"/>
              <w:rFonts w:cstheme="minorHAnsi"/>
              <w:sz w:val="18"/>
            </w:rPr>
            <w:t>WIC Staff Initials #1</w:t>
          </w:r>
        </w:p>
      </w:docPartBody>
    </w:docPart>
    <w:docPart>
      <w:docPartPr>
        <w:name w:val="0C0163C32F814B6A98CEFE398D84B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54B13-9596-41C2-8CCD-361AEAE9FB27}"/>
      </w:docPartPr>
      <w:docPartBody>
        <w:p w:rsidR="00C10E56" w:rsidRDefault="00F27152" w:rsidP="00F27152">
          <w:pPr>
            <w:pStyle w:val="0C0163C32F814B6A98CEFE398D84B825"/>
          </w:pPr>
          <w:r w:rsidRPr="009103C9">
            <w:rPr>
              <w:rStyle w:val="PlaceholderText"/>
              <w:rFonts w:cstheme="minorHAnsi"/>
              <w:sz w:val="18"/>
            </w:rPr>
            <w:t>WIC Staff Initials #2</w:t>
          </w:r>
        </w:p>
      </w:docPartBody>
    </w:docPart>
    <w:docPart>
      <w:docPartPr>
        <w:name w:val="80EE3455E36249388C8A296FAF4D8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B3158-FE1E-4D66-89A8-FDB0E7A79BF7}"/>
      </w:docPartPr>
      <w:docPartBody>
        <w:p w:rsidR="00C10E56" w:rsidRDefault="00F27152" w:rsidP="00F27152">
          <w:pPr>
            <w:pStyle w:val="80EE3455E36249388C8A296FAF4D873B"/>
          </w:pPr>
          <w:r w:rsidRPr="00FB2D3B">
            <w:rPr>
              <w:rFonts w:cstheme="minorHAnsi"/>
              <w:sz w:val="18"/>
              <w:szCs w:val="18"/>
            </w:rPr>
            <w:t>Date</w:t>
          </w:r>
        </w:p>
      </w:docPartBody>
    </w:docPart>
    <w:docPart>
      <w:docPartPr>
        <w:name w:val="C6C7DAE7DCC245B8B431631FDFE37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F06E9-CE10-4CE1-B5CA-04CC85BE6017}"/>
      </w:docPartPr>
      <w:docPartBody>
        <w:p w:rsidR="00C10E56" w:rsidRDefault="00F27152" w:rsidP="00F27152">
          <w:pPr>
            <w:pStyle w:val="C6C7DAE7DCC245B8B431631FDFE373AA"/>
          </w:pPr>
          <w:r w:rsidRPr="00FB2D3B">
            <w:rPr>
              <w:rStyle w:val="PlaceholderText"/>
              <w:rFonts w:cstheme="minorHAnsi"/>
              <w:sz w:val="18"/>
            </w:rPr>
            <w:t>State ID</w:t>
          </w:r>
        </w:p>
      </w:docPartBody>
    </w:docPart>
    <w:docPart>
      <w:docPartPr>
        <w:name w:val="8A5C15B9FAEE4EEBBF036D43FBFD9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F34A-B78C-490F-9328-8C35F9B88FE4}"/>
      </w:docPartPr>
      <w:docPartBody>
        <w:p w:rsidR="00C10E56" w:rsidRDefault="00F27152" w:rsidP="00F27152">
          <w:pPr>
            <w:pStyle w:val="8A5C15B9FAEE4EEBBF036D43FBFD9B4D"/>
          </w:pPr>
          <w:r w:rsidRPr="00FB2D3B">
            <w:rPr>
              <w:rStyle w:val="PlaceholderText"/>
              <w:rFonts w:cstheme="minorHAnsi"/>
              <w:sz w:val="18"/>
              <w:szCs w:val="18"/>
            </w:rPr>
            <w:t>Formula size</w:t>
          </w:r>
        </w:p>
      </w:docPartBody>
    </w:docPart>
    <w:docPart>
      <w:docPartPr>
        <w:name w:val="B56E694170C74F4AB27BA602A8D59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39A34-9147-4663-8000-F9DE2B3B8684}"/>
      </w:docPartPr>
      <w:docPartBody>
        <w:p w:rsidR="00C10E56" w:rsidRDefault="00F27152" w:rsidP="00F27152">
          <w:pPr>
            <w:pStyle w:val="B56E694170C74F4AB27BA602A8D59C26"/>
          </w:pPr>
          <w:r w:rsidRPr="00FB2D3B">
            <w:rPr>
              <w:rStyle w:val="PlaceholderText"/>
              <w:rFonts w:cstheme="minorHAnsi"/>
              <w:sz w:val="18"/>
              <w:szCs w:val="18"/>
            </w:rPr>
            <w:t># of cans</w:t>
          </w:r>
        </w:p>
      </w:docPartBody>
    </w:docPart>
    <w:docPart>
      <w:docPartPr>
        <w:name w:val="A567943550BE4C47A763CB4AA5138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2A71E-E8FD-45CA-8D8B-3BF6F9A574B3}"/>
      </w:docPartPr>
      <w:docPartBody>
        <w:p w:rsidR="00C10E56" w:rsidRDefault="00F27152" w:rsidP="00F27152">
          <w:pPr>
            <w:pStyle w:val="A567943550BE4C47A763CB4AA51389F3"/>
          </w:pPr>
          <w:r>
            <w:rPr>
              <w:rStyle w:val="PlaceholderText"/>
              <w:rFonts w:cstheme="minorHAnsi"/>
              <w:sz w:val="18"/>
              <w:szCs w:val="18"/>
            </w:rPr>
            <w:t>Reason for return</w:t>
          </w:r>
        </w:p>
      </w:docPartBody>
    </w:docPart>
    <w:docPart>
      <w:docPartPr>
        <w:name w:val="3DEAABB114594B6B87507ADB27606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5397A-D3DE-42D1-B0EE-85D89CD5E879}"/>
      </w:docPartPr>
      <w:docPartBody>
        <w:p w:rsidR="00C10E56" w:rsidRDefault="00F27152" w:rsidP="00F27152">
          <w:pPr>
            <w:pStyle w:val="3DEAABB114594B6B87507ADB2760642E"/>
          </w:pPr>
          <w:r w:rsidRPr="009103C9">
            <w:rPr>
              <w:rStyle w:val="PlaceholderText"/>
              <w:rFonts w:cstheme="minorHAnsi"/>
              <w:sz w:val="18"/>
            </w:rPr>
            <w:t>WIC Staff Initials</w:t>
          </w:r>
        </w:p>
      </w:docPartBody>
    </w:docPart>
    <w:docPart>
      <w:docPartPr>
        <w:name w:val="23856F8D8785410BBED82C462AE1F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7CA7B-83BA-4D53-8745-6724EDA8F858}"/>
      </w:docPartPr>
      <w:docPartBody>
        <w:p w:rsidR="00C10E56" w:rsidRDefault="00F27152" w:rsidP="00F27152">
          <w:pPr>
            <w:pStyle w:val="23856F8D8785410BBED82C462AE1FB42"/>
          </w:pPr>
          <w:r w:rsidRPr="009103C9">
            <w:rPr>
              <w:rStyle w:val="PlaceholderText"/>
              <w:rFonts w:cstheme="minorHAnsi"/>
              <w:sz w:val="18"/>
            </w:rPr>
            <w:t>Action</w:t>
          </w:r>
        </w:p>
      </w:docPartBody>
    </w:docPart>
    <w:docPart>
      <w:docPartPr>
        <w:name w:val="0E0A163D90DF4058AA5B3A007DB6E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8AC81-BD64-4C51-AC4B-BD20E56B030D}"/>
      </w:docPartPr>
      <w:docPartBody>
        <w:p w:rsidR="00C10E56" w:rsidRDefault="00F27152" w:rsidP="00F27152">
          <w:pPr>
            <w:pStyle w:val="0E0A163D90DF4058AA5B3A007DB6EE38"/>
          </w:pPr>
          <w:r w:rsidRPr="009103C9">
            <w:rPr>
              <w:rStyle w:val="PlaceholderText"/>
              <w:rFonts w:cstheme="minorHAnsi"/>
              <w:sz w:val="18"/>
            </w:rPr>
            <w:t>Date</w:t>
          </w:r>
        </w:p>
      </w:docPartBody>
    </w:docPart>
    <w:docPart>
      <w:docPartPr>
        <w:name w:val="77671E767C57455CAE2F666B81517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4B969-DF6B-40BE-92E3-82244E9CF3D7}"/>
      </w:docPartPr>
      <w:docPartBody>
        <w:p w:rsidR="00C10E56" w:rsidRDefault="00F27152" w:rsidP="00F27152">
          <w:pPr>
            <w:pStyle w:val="77671E767C57455CAE2F666B815178FE"/>
          </w:pPr>
          <w:r w:rsidRPr="009103C9">
            <w:rPr>
              <w:rStyle w:val="PlaceholderText"/>
              <w:rFonts w:cstheme="minorHAnsi"/>
              <w:sz w:val="18"/>
            </w:rPr>
            <w:t>WIC Staff Initials #1</w:t>
          </w:r>
        </w:p>
      </w:docPartBody>
    </w:docPart>
    <w:docPart>
      <w:docPartPr>
        <w:name w:val="8E8B315E2610432D9AEC43408D5AD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25421-1B08-4B4A-A206-EFBFC76352F4}"/>
      </w:docPartPr>
      <w:docPartBody>
        <w:p w:rsidR="00C10E56" w:rsidRDefault="00F27152" w:rsidP="00F27152">
          <w:pPr>
            <w:pStyle w:val="8E8B315E2610432D9AEC43408D5AD939"/>
          </w:pPr>
          <w:r w:rsidRPr="009103C9">
            <w:rPr>
              <w:rStyle w:val="PlaceholderText"/>
              <w:rFonts w:cstheme="minorHAnsi"/>
              <w:sz w:val="18"/>
            </w:rPr>
            <w:t>WIC Staff Initials #2</w:t>
          </w:r>
        </w:p>
      </w:docPartBody>
    </w:docPart>
    <w:docPart>
      <w:docPartPr>
        <w:name w:val="DBA310A934DC4B1FAB80206128DC8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FBA07-48B1-4425-A40C-580A0DA5609D}"/>
      </w:docPartPr>
      <w:docPartBody>
        <w:p w:rsidR="00C10E56" w:rsidRDefault="00F27152" w:rsidP="00F27152">
          <w:pPr>
            <w:pStyle w:val="DBA310A934DC4B1FAB80206128DC8215"/>
          </w:pPr>
          <w:r w:rsidRPr="00FB2D3B">
            <w:rPr>
              <w:rFonts w:cstheme="minorHAnsi"/>
              <w:sz w:val="18"/>
              <w:szCs w:val="18"/>
            </w:rPr>
            <w:t>Date</w:t>
          </w:r>
        </w:p>
      </w:docPartBody>
    </w:docPart>
    <w:docPart>
      <w:docPartPr>
        <w:name w:val="655A0BBA0B344B0387DB7F83AE6E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086CC-B296-4CC9-9DC4-CE75B60E49FF}"/>
      </w:docPartPr>
      <w:docPartBody>
        <w:p w:rsidR="00C10E56" w:rsidRDefault="00F27152" w:rsidP="00F27152">
          <w:pPr>
            <w:pStyle w:val="655A0BBA0B344B0387DB7F83AE6EF9C2"/>
          </w:pPr>
          <w:r w:rsidRPr="00FB2D3B">
            <w:rPr>
              <w:rStyle w:val="PlaceholderText"/>
              <w:rFonts w:cstheme="minorHAnsi"/>
              <w:sz w:val="18"/>
            </w:rPr>
            <w:t>State ID</w:t>
          </w:r>
        </w:p>
      </w:docPartBody>
    </w:docPart>
    <w:docPart>
      <w:docPartPr>
        <w:name w:val="3AD1103EB1214077930D8AEDE42F7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09908-A7B5-4B53-9AF5-F10BFF2E3123}"/>
      </w:docPartPr>
      <w:docPartBody>
        <w:p w:rsidR="00C10E56" w:rsidRDefault="00F27152" w:rsidP="00F27152">
          <w:pPr>
            <w:pStyle w:val="3AD1103EB1214077930D8AEDE42F7813"/>
          </w:pPr>
          <w:r w:rsidRPr="00FB2D3B">
            <w:rPr>
              <w:rStyle w:val="PlaceholderText"/>
              <w:rFonts w:cstheme="minorHAnsi"/>
              <w:sz w:val="18"/>
              <w:szCs w:val="18"/>
            </w:rPr>
            <w:t>Formula size</w:t>
          </w:r>
        </w:p>
      </w:docPartBody>
    </w:docPart>
    <w:docPart>
      <w:docPartPr>
        <w:name w:val="60A54C87CBEA41D8930FB1AC0F653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F0F2E-5E6B-4F20-B928-8C162D95283E}"/>
      </w:docPartPr>
      <w:docPartBody>
        <w:p w:rsidR="00C10E56" w:rsidRDefault="00F27152" w:rsidP="00F27152">
          <w:pPr>
            <w:pStyle w:val="60A54C87CBEA41D8930FB1AC0F6536A6"/>
          </w:pPr>
          <w:r w:rsidRPr="00FB2D3B">
            <w:rPr>
              <w:rStyle w:val="PlaceholderText"/>
              <w:rFonts w:cstheme="minorHAnsi"/>
              <w:sz w:val="18"/>
              <w:szCs w:val="18"/>
            </w:rPr>
            <w:t># of cans</w:t>
          </w:r>
        </w:p>
      </w:docPartBody>
    </w:docPart>
    <w:docPart>
      <w:docPartPr>
        <w:name w:val="CF025D77A9284DFC8EAD13F667CB4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ACBBE-8510-45CD-89A6-3344CC917CEE}"/>
      </w:docPartPr>
      <w:docPartBody>
        <w:p w:rsidR="00C10E56" w:rsidRDefault="00F27152" w:rsidP="00F27152">
          <w:pPr>
            <w:pStyle w:val="CF025D77A9284DFC8EAD13F667CB407A"/>
          </w:pPr>
          <w:r>
            <w:rPr>
              <w:rStyle w:val="PlaceholderText"/>
              <w:rFonts w:cstheme="minorHAnsi"/>
              <w:sz w:val="18"/>
              <w:szCs w:val="18"/>
            </w:rPr>
            <w:t>Reason for return</w:t>
          </w:r>
        </w:p>
      </w:docPartBody>
    </w:docPart>
    <w:docPart>
      <w:docPartPr>
        <w:name w:val="B883AF372B8B4DE09C8AD7CA85809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43F04-CB5D-47CC-8892-52E977E1E206}"/>
      </w:docPartPr>
      <w:docPartBody>
        <w:p w:rsidR="00C10E56" w:rsidRDefault="00F27152" w:rsidP="00F27152">
          <w:pPr>
            <w:pStyle w:val="B883AF372B8B4DE09C8AD7CA858095CE"/>
          </w:pPr>
          <w:r w:rsidRPr="009103C9">
            <w:rPr>
              <w:rStyle w:val="PlaceholderText"/>
              <w:rFonts w:cstheme="minorHAnsi"/>
              <w:sz w:val="18"/>
            </w:rPr>
            <w:t>WIC Staff Initials</w:t>
          </w:r>
        </w:p>
      </w:docPartBody>
    </w:docPart>
    <w:docPart>
      <w:docPartPr>
        <w:name w:val="F4899B12293140FFBE935FD31DCFC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F609-9827-4553-BF94-D24086493086}"/>
      </w:docPartPr>
      <w:docPartBody>
        <w:p w:rsidR="00C10E56" w:rsidRDefault="00F27152" w:rsidP="00F27152">
          <w:pPr>
            <w:pStyle w:val="F4899B12293140FFBE935FD31DCFC9D9"/>
          </w:pPr>
          <w:r w:rsidRPr="009103C9">
            <w:rPr>
              <w:rStyle w:val="PlaceholderText"/>
              <w:rFonts w:cstheme="minorHAnsi"/>
              <w:sz w:val="18"/>
            </w:rPr>
            <w:t>Action</w:t>
          </w:r>
        </w:p>
      </w:docPartBody>
    </w:docPart>
    <w:docPart>
      <w:docPartPr>
        <w:name w:val="28DBD4FE1F984CF4BD43CF8CDDC77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347C1-F8AD-41F4-9D0D-A6230BBF3A46}"/>
      </w:docPartPr>
      <w:docPartBody>
        <w:p w:rsidR="00C10E56" w:rsidRDefault="00F27152" w:rsidP="00F27152">
          <w:pPr>
            <w:pStyle w:val="28DBD4FE1F984CF4BD43CF8CDDC7727F"/>
          </w:pPr>
          <w:r w:rsidRPr="009103C9">
            <w:rPr>
              <w:rStyle w:val="PlaceholderText"/>
              <w:rFonts w:cstheme="minorHAnsi"/>
              <w:sz w:val="18"/>
            </w:rPr>
            <w:t>Date</w:t>
          </w:r>
        </w:p>
      </w:docPartBody>
    </w:docPart>
    <w:docPart>
      <w:docPartPr>
        <w:name w:val="F1FF4C4C987644FE81756B0427D9E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1301-D8E0-4EBE-AD31-DEBAC2D231E6}"/>
      </w:docPartPr>
      <w:docPartBody>
        <w:p w:rsidR="00C10E56" w:rsidRDefault="00F27152" w:rsidP="00F27152">
          <w:pPr>
            <w:pStyle w:val="F1FF4C4C987644FE81756B0427D9EE60"/>
          </w:pPr>
          <w:r w:rsidRPr="009103C9">
            <w:rPr>
              <w:rStyle w:val="PlaceholderText"/>
              <w:rFonts w:cstheme="minorHAnsi"/>
              <w:sz w:val="18"/>
            </w:rPr>
            <w:t>WIC Staff Initials #1</w:t>
          </w:r>
        </w:p>
      </w:docPartBody>
    </w:docPart>
    <w:docPart>
      <w:docPartPr>
        <w:name w:val="A6451DA131B843E8B538E64C45C9D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A2EC1-4166-42FF-918A-40B7C4DB5C6F}"/>
      </w:docPartPr>
      <w:docPartBody>
        <w:p w:rsidR="00C10E56" w:rsidRDefault="00F27152" w:rsidP="00F27152">
          <w:pPr>
            <w:pStyle w:val="A6451DA131B843E8B538E64C45C9D45D"/>
          </w:pPr>
          <w:r w:rsidRPr="009103C9">
            <w:rPr>
              <w:rStyle w:val="PlaceholderText"/>
              <w:rFonts w:cstheme="minorHAnsi"/>
              <w:sz w:val="18"/>
            </w:rPr>
            <w:t>WIC Staff Initials #2</w:t>
          </w:r>
        </w:p>
      </w:docPartBody>
    </w:docPart>
    <w:docPart>
      <w:docPartPr>
        <w:name w:val="84D2AAA4414B492694A0BAFB30D36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0A50D-2191-4763-BD2C-0BC0A7CB9CCD}"/>
      </w:docPartPr>
      <w:docPartBody>
        <w:p w:rsidR="00C10E56" w:rsidRDefault="00F27152" w:rsidP="00F27152">
          <w:pPr>
            <w:pStyle w:val="84D2AAA4414B492694A0BAFB30D36BE6"/>
          </w:pPr>
          <w:r w:rsidRPr="00FB2D3B">
            <w:rPr>
              <w:rFonts w:cstheme="minorHAnsi"/>
              <w:sz w:val="18"/>
              <w:szCs w:val="18"/>
            </w:rPr>
            <w:t>Date</w:t>
          </w:r>
        </w:p>
      </w:docPartBody>
    </w:docPart>
    <w:docPart>
      <w:docPartPr>
        <w:name w:val="029607BDC4F048648788F4D5B14FF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C2560-D302-481B-B63E-324C1DA3B986}"/>
      </w:docPartPr>
      <w:docPartBody>
        <w:p w:rsidR="00C10E56" w:rsidRDefault="00F27152" w:rsidP="00F27152">
          <w:pPr>
            <w:pStyle w:val="029607BDC4F048648788F4D5B14FF35C"/>
          </w:pPr>
          <w:r w:rsidRPr="00FB2D3B">
            <w:rPr>
              <w:rStyle w:val="PlaceholderText"/>
              <w:rFonts w:cstheme="minorHAnsi"/>
              <w:sz w:val="18"/>
            </w:rPr>
            <w:t>State ID</w:t>
          </w:r>
        </w:p>
      </w:docPartBody>
    </w:docPart>
    <w:docPart>
      <w:docPartPr>
        <w:name w:val="58FE8ACE1C254A099C28EA8594795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8F0C4-711B-4A9D-8504-88516E1BC234}"/>
      </w:docPartPr>
      <w:docPartBody>
        <w:p w:rsidR="00C10E56" w:rsidRDefault="00F27152" w:rsidP="00F27152">
          <w:pPr>
            <w:pStyle w:val="58FE8ACE1C254A099C28EA8594795880"/>
          </w:pPr>
          <w:r w:rsidRPr="00FB2D3B">
            <w:rPr>
              <w:rStyle w:val="PlaceholderText"/>
              <w:rFonts w:cstheme="minorHAnsi"/>
              <w:sz w:val="18"/>
              <w:szCs w:val="18"/>
            </w:rPr>
            <w:t>Formula size</w:t>
          </w:r>
        </w:p>
      </w:docPartBody>
    </w:docPart>
    <w:docPart>
      <w:docPartPr>
        <w:name w:val="8FA4245D409C416983AB916E1B8B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B6725-C895-4777-926D-FAFC4E7FACC3}"/>
      </w:docPartPr>
      <w:docPartBody>
        <w:p w:rsidR="00C10E56" w:rsidRDefault="00F27152" w:rsidP="00F27152">
          <w:pPr>
            <w:pStyle w:val="8FA4245D409C416983AB916E1B8B12D0"/>
          </w:pPr>
          <w:r w:rsidRPr="00FB2D3B">
            <w:rPr>
              <w:rStyle w:val="PlaceholderText"/>
              <w:rFonts w:cstheme="minorHAnsi"/>
              <w:sz w:val="18"/>
              <w:szCs w:val="18"/>
            </w:rPr>
            <w:t># of cans</w:t>
          </w:r>
        </w:p>
      </w:docPartBody>
    </w:docPart>
    <w:docPart>
      <w:docPartPr>
        <w:name w:val="F338C3927D33455AB396478169493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C804A-F914-423E-9919-CA6CA583B227}"/>
      </w:docPartPr>
      <w:docPartBody>
        <w:p w:rsidR="00C10E56" w:rsidRDefault="00F27152" w:rsidP="00F27152">
          <w:pPr>
            <w:pStyle w:val="F338C3927D33455AB396478169493E85"/>
          </w:pPr>
          <w:r>
            <w:rPr>
              <w:rStyle w:val="PlaceholderText"/>
              <w:rFonts w:cstheme="minorHAnsi"/>
              <w:sz w:val="18"/>
              <w:szCs w:val="18"/>
            </w:rPr>
            <w:t>Reason for return</w:t>
          </w:r>
        </w:p>
      </w:docPartBody>
    </w:docPart>
    <w:docPart>
      <w:docPartPr>
        <w:name w:val="FB2C7A52299445D280A887077279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7DA5A-D85E-4700-A70A-3FAC48BB1DC8}"/>
      </w:docPartPr>
      <w:docPartBody>
        <w:p w:rsidR="00C10E56" w:rsidRDefault="00F27152" w:rsidP="00F27152">
          <w:pPr>
            <w:pStyle w:val="FB2C7A52299445D280A887077279A457"/>
          </w:pPr>
          <w:r w:rsidRPr="009103C9">
            <w:rPr>
              <w:rStyle w:val="PlaceholderText"/>
              <w:rFonts w:cstheme="minorHAnsi"/>
              <w:sz w:val="18"/>
            </w:rPr>
            <w:t>WIC Staff Initials</w:t>
          </w:r>
        </w:p>
      </w:docPartBody>
    </w:docPart>
    <w:docPart>
      <w:docPartPr>
        <w:name w:val="3D621197A03F49B8B8FC34DEB7793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C34D-9584-48B7-BA1B-548487F86164}"/>
      </w:docPartPr>
      <w:docPartBody>
        <w:p w:rsidR="00C10E56" w:rsidRDefault="00F27152" w:rsidP="00F27152">
          <w:pPr>
            <w:pStyle w:val="3D621197A03F49B8B8FC34DEB7793A90"/>
          </w:pPr>
          <w:r w:rsidRPr="009103C9">
            <w:rPr>
              <w:rStyle w:val="PlaceholderText"/>
              <w:rFonts w:cstheme="minorHAnsi"/>
              <w:sz w:val="18"/>
            </w:rPr>
            <w:t>Action</w:t>
          </w:r>
        </w:p>
      </w:docPartBody>
    </w:docPart>
    <w:docPart>
      <w:docPartPr>
        <w:name w:val="F8FFBA73B92F470C8B14EA26C1D3B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01FB0-8062-4C77-9A8A-4787BEC3AB65}"/>
      </w:docPartPr>
      <w:docPartBody>
        <w:p w:rsidR="00C10E56" w:rsidRDefault="00F27152" w:rsidP="00F27152">
          <w:pPr>
            <w:pStyle w:val="F8FFBA73B92F470C8B14EA26C1D3BAE1"/>
          </w:pPr>
          <w:r w:rsidRPr="009103C9">
            <w:rPr>
              <w:rStyle w:val="PlaceholderText"/>
              <w:rFonts w:cstheme="minorHAnsi"/>
              <w:sz w:val="18"/>
            </w:rPr>
            <w:t>Date</w:t>
          </w:r>
        </w:p>
      </w:docPartBody>
    </w:docPart>
    <w:docPart>
      <w:docPartPr>
        <w:name w:val="65DB195D38604AFF9AED00F71DFF4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986EA-2D24-4F19-AA08-93B6275DD17B}"/>
      </w:docPartPr>
      <w:docPartBody>
        <w:p w:rsidR="00C10E56" w:rsidRDefault="00F27152" w:rsidP="00F27152">
          <w:pPr>
            <w:pStyle w:val="65DB195D38604AFF9AED00F71DFF4E56"/>
          </w:pPr>
          <w:r w:rsidRPr="009103C9">
            <w:rPr>
              <w:rStyle w:val="PlaceholderText"/>
              <w:rFonts w:cstheme="minorHAnsi"/>
              <w:sz w:val="18"/>
            </w:rPr>
            <w:t>WIC Staff Initials #1</w:t>
          </w:r>
        </w:p>
      </w:docPartBody>
    </w:docPart>
    <w:docPart>
      <w:docPartPr>
        <w:name w:val="3EE99A8BA3754A2594126255E08F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192B0-0852-4AAA-8568-D426E82089F3}"/>
      </w:docPartPr>
      <w:docPartBody>
        <w:p w:rsidR="00C10E56" w:rsidRDefault="00F27152" w:rsidP="00F27152">
          <w:pPr>
            <w:pStyle w:val="3EE99A8BA3754A2594126255E08FF66A"/>
          </w:pPr>
          <w:r w:rsidRPr="009103C9">
            <w:rPr>
              <w:rStyle w:val="PlaceholderText"/>
              <w:rFonts w:cstheme="minorHAnsi"/>
              <w:sz w:val="18"/>
            </w:rPr>
            <w:t>WIC Staff Initials #2</w:t>
          </w:r>
        </w:p>
      </w:docPartBody>
    </w:docPart>
    <w:docPart>
      <w:docPartPr>
        <w:name w:val="34AE074F44DD406A9A87719E9CC86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9B1A-25F2-429E-B3E4-D0F51A6DC658}"/>
      </w:docPartPr>
      <w:docPartBody>
        <w:p w:rsidR="00C10E56" w:rsidRDefault="00F27152" w:rsidP="00F27152">
          <w:pPr>
            <w:pStyle w:val="34AE074F44DD406A9A87719E9CC867EB"/>
          </w:pPr>
          <w:r w:rsidRPr="00FB2D3B">
            <w:rPr>
              <w:rFonts w:cstheme="minorHAnsi"/>
              <w:sz w:val="18"/>
              <w:szCs w:val="18"/>
            </w:rPr>
            <w:t>Date</w:t>
          </w:r>
        </w:p>
      </w:docPartBody>
    </w:docPart>
    <w:docPart>
      <w:docPartPr>
        <w:name w:val="B6CDFFFF6369488EBD4A62904E0FB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F7B11-65C0-4571-B6CD-D78493A5DA58}"/>
      </w:docPartPr>
      <w:docPartBody>
        <w:p w:rsidR="00C10E56" w:rsidRDefault="00F27152" w:rsidP="00F27152">
          <w:pPr>
            <w:pStyle w:val="B6CDFFFF6369488EBD4A62904E0FB145"/>
          </w:pPr>
          <w:r w:rsidRPr="00FB2D3B">
            <w:rPr>
              <w:rStyle w:val="PlaceholderText"/>
              <w:rFonts w:cstheme="minorHAnsi"/>
              <w:sz w:val="18"/>
            </w:rPr>
            <w:t>State ID</w:t>
          </w:r>
        </w:p>
      </w:docPartBody>
    </w:docPart>
    <w:docPart>
      <w:docPartPr>
        <w:name w:val="9933F3BAE29D495993610E239DECA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6310E-5BA6-4F68-B3D8-22C9EAD1A73E}"/>
      </w:docPartPr>
      <w:docPartBody>
        <w:p w:rsidR="00C10E56" w:rsidRDefault="00F27152" w:rsidP="00F27152">
          <w:pPr>
            <w:pStyle w:val="9933F3BAE29D495993610E239DECA5E1"/>
          </w:pPr>
          <w:r w:rsidRPr="00FB2D3B">
            <w:rPr>
              <w:rStyle w:val="PlaceholderText"/>
              <w:rFonts w:cstheme="minorHAnsi"/>
              <w:sz w:val="18"/>
              <w:szCs w:val="18"/>
            </w:rPr>
            <w:t>Formula size</w:t>
          </w:r>
        </w:p>
      </w:docPartBody>
    </w:docPart>
    <w:docPart>
      <w:docPartPr>
        <w:name w:val="5C3340ECE58F4F288CB5FAB1499A9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36BC6-7C54-4EBE-B1C4-A4E7CBD33CA8}"/>
      </w:docPartPr>
      <w:docPartBody>
        <w:p w:rsidR="00C10E56" w:rsidRDefault="00F27152" w:rsidP="00F27152">
          <w:pPr>
            <w:pStyle w:val="5C3340ECE58F4F288CB5FAB1499A9AEB"/>
          </w:pPr>
          <w:r w:rsidRPr="00FB2D3B">
            <w:rPr>
              <w:rStyle w:val="PlaceholderText"/>
              <w:rFonts w:cstheme="minorHAnsi"/>
              <w:sz w:val="18"/>
              <w:szCs w:val="18"/>
            </w:rPr>
            <w:t># of cans</w:t>
          </w:r>
        </w:p>
      </w:docPartBody>
    </w:docPart>
    <w:docPart>
      <w:docPartPr>
        <w:name w:val="48A3E20D5CDA40D28BA86200BE5D9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2E313-8697-4F72-9FCB-2FEA172B974D}"/>
      </w:docPartPr>
      <w:docPartBody>
        <w:p w:rsidR="00C10E56" w:rsidRDefault="00F27152" w:rsidP="00F27152">
          <w:pPr>
            <w:pStyle w:val="48A3E20D5CDA40D28BA86200BE5D91E2"/>
          </w:pPr>
          <w:r>
            <w:rPr>
              <w:rStyle w:val="PlaceholderText"/>
              <w:rFonts w:cstheme="minorHAnsi"/>
              <w:sz w:val="18"/>
              <w:szCs w:val="18"/>
            </w:rPr>
            <w:t>Reason for return</w:t>
          </w:r>
        </w:p>
      </w:docPartBody>
    </w:docPart>
    <w:docPart>
      <w:docPartPr>
        <w:name w:val="783DD87E6D934F239973969EA0B8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A2557-5761-4A95-9B19-9CBC2338CDB2}"/>
      </w:docPartPr>
      <w:docPartBody>
        <w:p w:rsidR="00C10E56" w:rsidRDefault="00F27152" w:rsidP="00F27152">
          <w:pPr>
            <w:pStyle w:val="783DD87E6D934F239973969EA0B8E80B"/>
          </w:pPr>
          <w:r w:rsidRPr="009103C9">
            <w:rPr>
              <w:rStyle w:val="PlaceholderText"/>
              <w:rFonts w:cstheme="minorHAnsi"/>
              <w:sz w:val="18"/>
            </w:rPr>
            <w:t>WIC Staff Initials</w:t>
          </w:r>
        </w:p>
      </w:docPartBody>
    </w:docPart>
    <w:docPart>
      <w:docPartPr>
        <w:name w:val="4C11760403664CA5B9A6E130B95BC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91C95-ED3B-41B4-8FB0-D3631C0DC089}"/>
      </w:docPartPr>
      <w:docPartBody>
        <w:p w:rsidR="00C10E56" w:rsidRDefault="00F27152" w:rsidP="00F27152">
          <w:pPr>
            <w:pStyle w:val="4C11760403664CA5B9A6E130B95BC7DB"/>
          </w:pPr>
          <w:r w:rsidRPr="009103C9">
            <w:rPr>
              <w:rStyle w:val="PlaceholderText"/>
              <w:rFonts w:cstheme="minorHAnsi"/>
              <w:sz w:val="18"/>
            </w:rPr>
            <w:t>Action</w:t>
          </w:r>
        </w:p>
      </w:docPartBody>
    </w:docPart>
    <w:docPart>
      <w:docPartPr>
        <w:name w:val="14E048E81A31430B8D96F077F54C6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4C9D7-3829-4C79-B7EA-88223A603896}"/>
      </w:docPartPr>
      <w:docPartBody>
        <w:p w:rsidR="00C10E56" w:rsidRDefault="00F27152" w:rsidP="00F27152">
          <w:pPr>
            <w:pStyle w:val="14E048E81A31430B8D96F077F54C6389"/>
          </w:pPr>
          <w:r w:rsidRPr="009103C9">
            <w:rPr>
              <w:rStyle w:val="PlaceholderText"/>
              <w:rFonts w:cstheme="minorHAnsi"/>
              <w:sz w:val="18"/>
            </w:rPr>
            <w:t>Date</w:t>
          </w:r>
        </w:p>
      </w:docPartBody>
    </w:docPart>
    <w:docPart>
      <w:docPartPr>
        <w:name w:val="51FC8D7505334D71A77BCF150B710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DA914-677D-410A-A448-2CFEE15C92B6}"/>
      </w:docPartPr>
      <w:docPartBody>
        <w:p w:rsidR="00C10E56" w:rsidRDefault="00F27152" w:rsidP="00F27152">
          <w:pPr>
            <w:pStyle w:val="51FC8D7505334D71A77BCF150B710729"/>
          </w:pPr>
          <w:r w:rsidRPr="009103C9">
            <w:rPr>
              <w:rStyle w:val="PlaceholderText"/>
              <w:rFonts w:cstheme="minorHAnsi"/>
              <w:sz w:val="18"/>
            </w:rPr>
            <w:t>WIC Staff Initials #1</w:t>
          </w:r>
        </w:p>
      </w:docPartBody>
    </w:docPart>
    <w:docPart>
      <w:docPartPr>
        <w:name w:val="DC4E082554004A3488EAC6D002037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7AE6-6045-4246-9DCB-BF6BEEADF223}"/>
      </w:docPartPr>
      <w:docPartBody>
        <w:p w:rsidR="00C10E56" w:rsidRDefault="00F27152" w:rsidP="00F27152">
          <w:pPr>
            <w:pStyle w:val="DC4E082554004A3488EAC6D00203773B"/>
          </w:pPr>
          <w:r w:rsidRPr="009103C9">
            <w:rPr>
              <w:rStyle w:val="PlaceholderText"/>
              <w:rFonts w:cstheme="minorHAnsi"/>
              <w:sz w:val="18"/>
            </w:rPr>
            <w:t>WIC Staff Initials #2</w:t>
          </w:r>
        </w:p>
      </w:docPartBody>
    </w:docPart>
    <w:docPart>
      <w:docPartPr>
        <w:name w:val="FCCF8603155F4F15A7A01AF35893F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F7AB3-D617-4710-A86C-872209B79968}"/>
      </w:docPartPr>
      <w:docPartBody>
        <w:p w:rsidR="00C10E56" w:rsidRDefault="00F27152" w:rsidP="00F27152">
          <w:pPr>
            <w:pStyle w:val="FCCF8603155F4F15A7A01AF35893FBD6"/>
          </w:pPr>
          <w:r w:rsidRPr="00FB2D3B">
            <w:rPr>
              <w:rFonts w:cstheme="minorHAnsi"/>
              <w:sz w:val="18"/>
              <w:szCs w:val="18"/>
            </w:rPr>
            <w:t>Date</w:t>
          </w:r>
        </w:p>
      </w:docPartBody>
    </w:docPart>
    <w:docPart>
      <w:docPartPr>
        <w:name w:val="35400CA4E0314FB6962FF8697B585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20087-8E37-450C-9684-C406B94330D7}"/>
      </w:docPartPr>
      <w:docPartBody>
        <w:p w:rsidR="00C10E56" w:rsidRDefault="00F27152" w:rsidP="00F27152">
          <w:pPr>
            <w:pStyle w:val="35400CA4E0314FB6962FF8697B585D27"/>
          </w:pPr>
          <w:r w:rsidRPr="00FB2D3B">
            <w:rPr>
              <w:rStyle w:val="PlaceholderText"/>
              <w:rFonts w:cstheme="minorHAnsi"/>
              <w:sz w:val="18"/>
            </w:rPr>
            <w:t>State ID</w:t>
          </w:r>
        </w:p>
      </w:docPartBody>
    </w:docPart>
    <w:docPart>
      <w:docPartPr>
        <w:name w:val="E345C33CAFFB4D5992A3DD3CFF4A8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570C4-21D7-42D0-A406-07457091EEC1}"/>
      </w:docPartPr>
      <w:docPartBody>
        <w:p w:rsidR="00C10E56" w:rsidRDefault="00F27152" w:rsidP="00F27152">
          <w:pPr>
            <w:pStyle w:val="E345C33CAFFB4D5992A3DD3CFF4A8AA7"/>
          </w:pPr>
          <w:r w:rsidRPr="00FB2D3B">
            <w:rPr>
              <w:rStyle w:val="PlaceholderText"/>
              <w:rFonts w:cstheme="minorHAnsi"/>
              <w:sz w:val="18"/>
              <w:szCs w:val="18"/>
            </w:rPr>
            <w:t>Formula size</w:t>
          </w:r>
        </w:p>
      </w:docPartBody>
    </w:docPart>
    <w:docPart>
      <w:docPartPr>
        <w:name w:val="3BCBE05EF9B546DBA38671BF8CE16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2C08-FD4A-472A-B55F-A6554AA13943}"/>
      </w:docPartPr>
      <w:docPartBody>
        <w:p w:rsidR="00C10E56" w:rsidRDefault="00F27152" w:rsidP="00F27152">
          <w:pPr>
            <w:pStyle w:val="3BCBE05EF9B546DBA38671BF8CE16622"/>
          </w:pPr>
          <w:r w:rsidRPr="00FB2D3B">
            <w:rPr>
              <w:rStyle w:val="PlaceholderText"/>
              <w:rFonts w:cstheme="minorHAnsi"/>
              <w:sz w:val="18"/>
              <w:szCs w:val="18"/>
            </w:rPr>
            <w:t># of cans</w:t>
          </w:r>
        </w:p>
      </w:docPartBody>
    </w:docPart>
    <w:docPart>
      <w:docPartPr>
        <w:name w:val="BC4D9F918F6345A1B25803B58DA55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6BD01-651B-49AA-9AFB-3CFF00D43D9D}"/>
      </w:docPartPr>
      <w:docPartBody>
        <w:p w:rsidR="00C10E56" w:rsidRDefault="00F27152" w:rsidP="00F27152">
          <w:pPr>
            <w:pStyle w:val="BC4D9F918F6345A1B25803B58DA55408"/>
          </w:pPr>
          <w:r>
            <w:rPr>
              <w:rStyle w:val="PlaceholderText"/>
              <w:rFonts w:cstheme="minorHAnsi"/>
              <w:sz w:val="18"/>
              <w:szCs w:val="18"/>
            </w:rPr>
            <w:t>Reason for return</w:t>
          </w:r>
        </w:p>
      </w:docPartBody>
    </w:docPart>
    <w:docPart>
      <w:docPartPr>
        <w:name w:val="E5919EFCEB904C97ABD7FD3CA1BB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4D200-1C45-43DA-A9BC-8DFBA6D8BB1C}"/>
      </w:docPartPr>
      <w:docPartBody>
        <w:p w:rsidR="00C10E56" w:rsidRDefault="00F27152" w:rsidP="00F27152">
          <w:pPr>
            <w:pStyle w:val="E5919EFCEB904C97ABD7FD3CA1BB444E"/>
          </w:pPr>
          <w:r w:rsidRPr="009103C9">
            <w:rPr>
              <w:rStyle w:val="PlaceholderText"/>
              <w:rFonts w:cstheme="minorHAnsi"/>
              <w:sz w:val="18"/>
            </w:rPr>
            <w:t>WIC Staff Initials</w:t>
          </w:r>
        </w:p>
      </w:docPartBody>
    </w:docPart>
    <w:docPart>
      <w:docPartPr>
        <w:name w:val="DF2CE60068E449CF8B984760057C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28A9F-E50E-4888-A9E7-8DB708F6903D}"/>
      </w:docPartPr>
      <w:docPartBody>
        <w:p w:rsidR="00C10E56" w:rsidRDefault="00F27152" w:rsidP="00F27152">
          <w:pPr>
            <w:pStyle w:val="DF2CE60068E449CF8B984760057C0E5E"/>
          </w:pPr>
          <w:r w:rsidRPr="009103C9">
            <w:rPr>
              <w:rStyle w:val="PlaceholderText"/>
              <w:rFonts w:cstheme="minorHAnsi"/>
              <w:sz w:val="18"/>
            </w:rPr>
            <w:t>Action</w:t>
          </w:r>
        </w:p>
      </w:docPartBody>
    </w:docPart>
    <w:docPart>
      <w:docPartPr>
        <w:name w:val="54A7121B256D4468AB2559A26601E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9A96B-AC18-4918-9310-59F3A340E819}"/>
      </w:docPartPr>
      <w:docPartBody>
        <w:p w:rsidR="00C10E56" w:rsidRDefault="00F27152" w:rsidP="00F27152">
          <w:pPr>
            <w:pStyle w:val="54A7121B256D4468AB2559A26601ED83"/>
          </w:pPr>
          <w:r w:rsidRPr="009103C9">
            <w:rPr>
              <w:rStyle w:val="PlaceholderText"/>
              <w:rFonts w:cstheme="minorHAnsi"/>
              <w:sz w:val="18"/>
            </w:rPr>
            <w:t>Date</w:t>
          </w:r>
        </w:p>
      </w:docPartBody>
    </w:docPart>
    <w:docPart>
      <w:docPartPr>
        <w:name w:val="F2C9F480C47F44749786A2DC14D6D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6C995-5A7A-454D-AD73-0F640B9BEAF6}"/>
      </w:docPartPr>
      <w:docPartBody>
        <w:p w:rsidR="00C10E56" w:rsidRDefault="00F27152" w:rsidP="00F27152">
          <w:pPr>
            <w:pStyle w:val="F2C9F480C47F44749786A2DC14D6DF18"/>
          </w:pPr>
          <w:r w:rsidRPr="009103C9">
            <w:rPr>
              <w:rStyle w:val="PlaceholderText"/>
              <w:rFonts w:cstheme="minorHAnsi"/>
              <w:sz w:val="18"/>
            </w:rPr>
            <w:t>WIC Staff Initials #1</w:t>
          </w:r>
        </w:p>
      </w:docPartBody>
    </w:docPart>
    <w:docPart>
      <w:docPartPr>
        <w:name w:val="BBF05B69397341FEA2202EDF19F60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87403-5CE1-48C7-9101-33F1C36DBFB5}"/>
      </w:docPartPr>
      <w:docPartBody>
        <w:p w:rsidR="00C10E56" w:rsidRDefault="00F27152" w:rsidP="00F27152">
          <w:pPr>
            <w:pStyle w:val="BBF05B69397341FEA2202EDF19F600D9"/>
          </w:pPr>
          <w:r w:rsidRPr="009103C9">
            <w:rPr>
              <w:rStyle w:val="PlaceholderText"/>
              <w:rFonts w:cstheme="minorHAnsi"/>
              <w:sz w:val="18"/>
            </w:rPr>
            <w:t>WIC Staff Initials #2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0E"/>
    <w:rsid w:val="007333E2"/>
    <w:rsid w:val="009A190E"/>
    <w:rsid w:val="00C10E56"/>
    <w:rsid w:val="00E92CE3"/>
    <w:rsid w:val="00F2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D562AB0AB44ED3979B1673D83C2C8D">
    <w:name w:val="B3D562AB0AB44ED3979B1673D83C2C8D"/>
    <w:rsid w:val="009A190E"/>
  </w:style>
  <w:style w:type="paragraph" w:customStyle="1" w:styleId="297E1694CBEA4500BF70B8F4E4554B05">
    <w:name w:val="297E1694CBEA4500BF70B8F4E4554B05"/>
    <w:rsid w:val="009A190E"/>
  </w:style>
  <w:style w:type="paragraph" w:customStyle="1" w:styleId="BB77F0752E3746BC89335F396A1F6FDB">
    <w:name w:val="BB77F0752E3746BC89335F396A1F6FDB"/>
    <w:rsid w:val="009A190E"/>
  </w:style>
  <w:style w:type="paragraph" w:customStyle="1" w:styleId="9C7AFE888817494C897AF2AF35A57E24">
    <w:name w:val="9C7AFE888817494C897AF2AF35A57E24"/>
    <w:rsid w:val="009A190E"/>
  </w:style>
  <w:style w:type="character" w:styleId="PlaceholderText">
    <w:name w:val="Placeholder Text"/>
    <w:basedOn w:val="DefaultParagraphFont"/>
    <w:uiPriority w:val="99"/>
    <w:semiHidden/>
    <w:rsid w:val="00F27152"/>
    <w:rPr>
      <w:color w:val="808080"/>
    </w:rPr>
  </w:style>
  <w:style w:type="paragraph" w:customStyle="1" w:styleId="C20DE80444EE4F41861D30349A0B600D">
    <w:name w:val="C20DE80444EE4F41861D30349A0B600D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DE80444EE4F41861D30349A0B600D1">
    <w:name w:val="C20DE80444EE4F41861D30349A0B600D1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DE80444EE4F41861D30349A0B600D2">
    <w:name w:val="C20DE80444EE4F41861D30349A0B600D2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DE80444EE4F41861D30349A0B600D3">
    <w:name w:val="C20DE80444EE4F41861D30349A0B600D3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DE80444EE4F41861D30349A0B600D4">
    <w:name w:val="C20DE80444EE4F41861D30349A0B600D4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AC3AAECC54BB59B1576922D7D4912">
    <w:name w:val="31FAC3AAECC54BB59B1576922D7D4912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38970141549A2AE460326ABB6F3D8">
    <w:name w:val="BAD38970141549A2AE460326ABB6F3D8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E991ECC744C86A2F4E3B95F3A5E19">
    <w:name w:val="28AE991ECC744C86A2F4E3B95F3A5E19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B4F0AC2864A86AE17713BB35D0D8E">
    <w:name w:val="2A4B4F0AC2864A86AE17713BB35D0D8E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DE80444EE4F41861D30349A0B600D5">
    <w:name w:val="C20DE80444EE4F41861D30349A0B600D5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AC3AAECC54BB59B1576922D7D49121">
    <w:name w:val="31FAC3AAECC54BB59B1576922D7D49121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38970141549A2AE460326ABB6F3D81">
    <w:name w:val="BAD38970141549A2AE460326ABB6F3D81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E991ECC744C86A2F4E3B95F3A5E191">
    <w:name w:val="28AE991ECC744C86A2F4E3B95F3A5E191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B4F0AC2864A86AE17713BB35D0D8E1">
    <w:name w:val="2A4B4F0AC2864A86AE17713BB35D0D8E1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DE80444EE4F41861D30349A0B600D6">
    <w:name w:val="C20DE80444EE4F41861D30349A0B600D6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AC3AAECC54BB59B1576922D7D49122">
    <w:name w:val="31FAC3AAECC54BB59B1576922D7D49122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38970141549A2AE460326ABB6F3D82">
    <w:name w:val="BAD38970141549A2AE460326ABB6F3D82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E991ECC744C86A2F4E3B95F3A5E192">
    <w:name w:val="28AE991ECC744C86A2F4E3B95F3A5E192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B4F0AC2864A86AE17713BB35D0D8E2">
    <w:name w:val="2A4B4F0AC2864A86AE17713BB35D0D8E2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55B4BB1764E7796C80945D5592ADF">
    <w:name w:val="00855B4BB1764E7796C80945D5592ADF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77B64FC5E4D1686FAF795FF684E29">
    <w:name w:val="F2077B64FC5E4D1686FAF795FF684E29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B31AB96E444E5AB2625EFB47544E1">
    <w:name w:val="452B31AB96E444E5AB2625EFB47544E1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6EA5CD5614145BC1A4AB467B0C69D">
    <w:name w:val="9426EA5CD5614145BC1A4AB467B0C69D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F82DA7C364B59894860CB28ED853B">
    <w:name w:val="809F82DA7C364B59894860CB28ED853B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DE80444EE4F41861D30349A0B600D7">
    <w:name w:val="C20DE80444EE4F41861D30349A0B600D7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AC3AAECC54BB59B1576922D7D49123">
    <w:name w:val="31FAC3AAECC54BB59B1576922D7D49123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38970141549A2AE460326ABB6F3D83">
    <w:name w:val="BAD38970141549A2AE460326ABB6F3D83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E991ECC744C86A2F4E3B95F3A5E193">
    <w:name w:val="28AE991ECC744C86A2F4E3B95F3A5E193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B4F0AC2864A86AE17713BB35D0D8E3">
    <w:name w:val="2A4B4F0AC2864A86AE17713BB35D0D8E3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55B4BB1764E7796C80945D5592ADF1">
    <w:name w:val="00855B4BB1764E7796C80945D5592ADF1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77B64FC5E4D1686FAF795FF684E291">
    <w:name w:val="F2077B64FC5E4D1686FAF795FF684E291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B31AB96E444E5AB2625EFB47544E11">
    <w:name w:val="452B31AB96E444E5AB2625EFB47544E11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6EA5CD5614145BC1A4AB467B0C69D1">
    <w:name w:val="9426EA5CD5614145BC1A4AB467B0C69D1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F82DA7C364B59894860CB28ED853B1">
    <w:name w:val="809F82DA7C364B59894860CB28ED853B1"/>
    <w:rsid w:val="00F2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DEEEED0084C8BA1EE46DFDCC18A58">
    <w:name w:val="97BDEEEED0084C8BA1EE46DFDCC18A58"/>
    <w:rsid w:val="00F27152"/>
  </w:style>
  <w:style w:type="paragraph" w:customStyle="1" w:styleId="E0A7BDF03D404DDC9B9C3DF522A39462">
    <w:name w:val="E0A7BDF03D404DDC9B9C3DF522A39462"/>
    <w:rsid w:val="00F27152"/>
  </w:style>
  <w:style w:type="paragraph" w:customStyle="1" w:styleId="34C6CB61014844F2A3375617A30AA516">
    <w:name w:val="34C6CB61014844F2A3375617A30AA516"/>
    <w:rsid w:val="00F27152"/>
  </w:style>
  <w:style w:type="paragraph" w:customStyle="1" w:styleId="5D9D5F4057B24CE9A573B0E19A946369">
    <w:name w:val="5D9D5F4057B24CE9A573B0E19A946369"/>
    <w:rsid w:val="00F27152"/>
  </w:style>
  <w:style w:type="paragraph" w:customStyle="1" w:styleId="A5DBECA9446340A6BD20AD9B4DA9BC7E">
    <w:name w:val="A5DBECA9446340A6BD20AD9B4DA9BC7E"/>
    <w:rsid w:val="00F27152"/>
  </w:style>
  <w:style w:type="paragraph" w:customStyle="1" w:styleId="B551945E84F44D3B97B67664AF63B78B">
    <w:name w:val="B551945E84F44D3B97B67664AF63B78B"/>
    <w:rsid w:val="00F27152"/>
  </w:style>
  <w:style w:type="paragraph" w:customStyle="1" w:styleId="D21577B4AE664117937D533E2D71E224">
    <w:name w:val="D21577B4AE664117937D533E2D71E224"/>
    <w:rsid w:val="00F27152"/>
  </w:style>
  <w:style w:type="paragraph" w:customStyle="1" w:styleId="7C10BB3D60A2440DAD7F2E2D0472CA98">
    <w:name w:val="7C10BB3D60A2440DAD7F2E2D0472CA98"/>
    <w:rsid w:val="00F27152"/>
  </w:style>
  <w:style w:type="paragraph" w:customStyle="1" w:styleId="354BF675EBDD4F80962D4BEDE66E1989">
    <w:name w:val="354BF675EBDD4F80962D4BEDE66E1989"/>
    <w:rsid w:val="00F27152"/>
  </w:style>
  <w:style w:type="paragraph" w:customStyle="1" w:styleId="8142FD365DED44AF840F2FCDE91BFB47">
    <w:name w:val="8142FD365DED44AF840F2FCDE91BFB47"/>
    <w:rsid w:val="00F27152"/>
  </w:style>
  <w:style w:type="paragraph" w:customStyle="1" w:styleId="56263E81D88D436DB15424373ECA2C72">
    <w:name w:val="56263E81D88D436DB15424373ECA2C72"/>
    <w:rsid w:val="00F27152"/>
  </w:style>
  <w:style w:type="paragraph" w:customStyle="1" w:styleId="E1B096BD15384F099142F04114C99227">
    <w:name w:val="E1B096BD15384F099142F04114C99227"/>
    <w:rsid w:val="00F27152"/>
  </w:style>
  <w:style w:type="paragraph" w:customStyle="1" w:styleId="1015ECBC2D3540D1A7D0791F2E0E520D">
    <w:name w:val="1015ECBC2D3540D1A7D0791F2E0E520D"/>
    <w:rsid w:val="00F27152"/>
  </w:style>
  <w:style w:type="paragraph" w:customStyle="1" w:styleId="FDC8557B25FB4327836CD52BE2422918">
    <w:name w:val="FDC8557B25FB4327836CD52BE2422918"/>
    <w:rsid w:val="00F27152"/>
  </w:style>
  <w:style w:type="paragraph" w:customStyle="1" w:styleId="846BF6ABC8BB4923889E91D81BB9E92F">
    <w:name w:val="846BF6ABC8BB4923889E91D81BB9E92F"/>
    <w:rsid w:val="00F27152"/>
  </w:style>
  <w:style w:type="paragraph" w:customStyle="1" w:styleId="81CD6F8E9ACA448DB62285B6AB005813">
    <w:name w:val="81CD6F8E9ACA448DB62285B6AB005813"/>
    <w:rsid w:val="00F27152"/>
  </w:style>
  <w:style w:type="paragraph" w:customStyle="1" w:styleId="59B6D914763E49269262B65CCC027B5F">
    <w:name w:val="59B6D914763E49269262B65CCC027B5F"/>
    <w:rsid w:val="00F27152"/>
  </w:style>
  <w:style w:type="paragraph" w:customStyle="1" w:styleId="1E17943A0B964EA3BCCCD4B64E262DA8">
    <w:name w:val="1E17943A0B964EA3BCCCD4B64E262DA8"/>
    <w:rsid w:val="00F27152"/>
  </w:style>
  <w:style w:type="paragraph" w:customStyle="1" w:styleId="44427655788747F6A5239EC2FC95FAE9">
    <w:name w:val="44427655788747F6A5239EC2FC95FAE9"/>
    <w:rsid w:val="00F27152"/>
  </w:style>
  <w:style w:type="paragraph" w:customStyle="1" w:styleId="0C0163C32F814B6A98CEFE398D84B825">
    <w:name w:val="0C0163C32F814B6A98CEFE398D84B825"/>
    <w:rsid w:val="00F27152"/>
  </w:style>
  <w:style w:type="paragraph" w:customStyle="1" w:styleId="80EE3455E36249388C8A296FAF4D873B">
    <w:name w:val="80EE3455E36249388C8A296FAF4D873B"/>
    <w:rsid w:val="00F27152"/>
  </w:style>
  <w:style w:type="paragraph" w:customStyle="1" w:styleId="C6C7DAE7DCC245B8B431631FDFE373AA">
    <w:name w:val="C6C7DAE7DCC245B8B431631FDFE373AA"/>
    <w:rsid w:val="00F27152"/>
  </w:style>
  <w:style w:type="paragraph" w:customStyle="1" w:styleId="8A5C15B9FAEE4EEBBF036D43FBFD9B4D">
    <w:name w:val="8A5C15B9FAEE4EEBBF036D43FBFD9B4D"/>
    <w:rsid w:val="00F27152"/>
  </w:style>
  <w:style w:type="paragraph" w:customStyle="1" w:styleId="B56E694170C74F4AB27BA602A8D59C26">
    <w:name w:val="B56E694170C74F4AB27BA602A8D59C26"/>
    <w:rsid w:val="00F27152"/>
  </w:style>
  <w:style w:type="paragraph" w:customStyle="1" w:styleId="A567943550BE4C47A763CB4AA51389F3">
    <w:name w:val="A567943550BE4C47A763CB4AA51389F3"/>
    <w:rsid w:val="00F27152"/>
  </w:style>
  <w:style w:type="paragraph" w:customStyle="1" w:styleId="3DEAABB114594B6B87507ADB2760642E">
    <w:name w:val="3DEAABB114594B6B87507ADB2760642E"/>
    <w:rsid w:val="00F27152"/>
  </w:style>
  <w:style w:type="paragraph" w:customStyle="1" w:styleId="23856F8D8785410BBED82C462AE1FB42">
    <w:name w:val="23856F8D8785410BBED82C462AE1FB42"/>
    <w:rsid w:val="00F27152"/>
  </w:style>
  <w:style w:type="paragraph" w:customStyle="1" w:styleId="0E0A163D90DF4058AA5B3A007DB6EE38">
    <w:name w:val="0E0A163D90DF4058AA5B3A007DB6EE38"/>
    <w:rsid w:val="00F27152"/>
  </w:style>
  <w:style w:type="paragraph" w:customStyle="1" w:styleId="77671E767C57455CAE2F666B815178FE">
    <w:name w:val="77671E767C57455CAE2F666B815178FE"/>
    <w:rsid w:val="00F27152"/>
  </w:style>
  <w:style w:type="paragraph" w:customStyle="1" w:styleId="8E8B315E2610432D9AEC43408D5AD939">
    <w:name w:val="8E8B315E2610432D9AEC43408D5AD939"/>
    <w:rsid w:val="00F27152"/>
  </w:style>
  <w:style w:type="paragraph" w:customStyle="1" w:styleId="DBA310A934DC4B1FAB80206128DC8215">
    <w:name w:val="DBA310A934DC4B1FAB80206128DC8215"/>
    <w:rsid w:val="00F27152"/>
  </w:style>
  <w:style w:type="paragraph" w:customStyle="1" w:styleId="655A0BBA0B344B0387DB7F83AE6EF9C2">
    <w:name w:val="655A0BBA0B344B0387DB7F83AE6EF9C2"/>
    <w:rsid w:val="00F27152"/>
  </w:style>
  <w:style w:type="paragraph" w:customStyle="1" w:styleId="3AD1103EB1214077930D8AEDE42F7813">
    <w:name w:val="3AD1103EB1214077930D8AEDE42F7813"/>
    <w:rsid w:val="00F27152"/>
  </w:style>
  <w:style w:type="paragraph" w:customStyle="1" w:styleId="60A54C87CBEA41D8930FB1AC0F6536A6">
    <w:name w:val="60A54C87CBEA41D8930FB1AC0F6536A6"/>
    <w:rsid w:val="00F27152"/>
  </w:style>
  <w:style w:type="paragraph" w:customStyle="1" w:styleId="CF025D77A9284DFC8EAD13F667CB407A">
    <w:name w:val="CF025D77A9284DFC8EAD13F667CB407A"/>
    <w:rsid w:val="00F27152"/>
  </w:style>
  <w:style w:type="paragraph" w:customStyle="1" w:styleId="B883AF372B8B4DE09C8AD7CA858095CE">
    <w:name w:val="B883AF372B8B4DE09C8AD7CA858095CE"/>
    <w:rsid w:val="00F27152"/>
  </w:style>
  <w:style w:type="paragraph" w:customStyle="1" w:styleId="F4899B12293140FFBE935FD31DCFC9D9">
    <w:name w:val="F4899B12293140FFBE935FD31DCFC9D9"/>
    <w:rsid w:val="00F27152"/>
  </w:style>
  <w:style w:type="paragraph" w:customStyle="1" w:styleId="28DBD4FE1F984CF4BD43CF8CDDC7727F">
    <w:name w:val="28DBD4FE1F984CF4BD43CF8CDDC7727F"/>
    <w:rsid w:val="00F27152"/>
  </w:style>
  <w:style w:type="paragraph" w:customStyle="1" w:styleId="F1FF4C4C987644FE81756B0427D9EE60">
    <w:name w:val="F1FF4C4C987644FE81756B0427D9EE60"/>
    <w:rsid w:val="00F27152"/>
  </w:style>
  <w:style w:type="paragraph" w:customStyle="1" w:styleId="A6451DA131B843E8B538E64C45C9D45D">
    <w:name w:val="A6451DA131B843E8B538E64C45C9D45D"/>
    <w:rsid w:val="00F27152"/>
  </w:style>
  <w:style w:type="paragraph" w:customStyle="1" w:styleId="84D2AAA4414B492694A0BAFB30D36BE6">
    <w:name w:val="84D2AAA4414B492694A0BAFB30D36BE6"/>
    <w:rsid w:val="00F27152"/>
  </w:style>
  <w:style w:type="paragraph" w:customStyle="1" w:styleId="029607BDC4F048648788F4D5B14FF35C">
    <w:name w:val="029607BDC4F048648788F4D5B14FF35C"/>
    <w:rsid w:val="00F27152"/>
  </w:style>
  <w:style w:type="paragraph" w:customStyle="1" w:styleId="58FE8ACE1C254A099C28EA8594795880">
    <w:name w:val="58FE8ACE1C254A099C28EA8594795880"/>
    <w:rsid w:val="00F27152"/>
  </w:style>
  <w:style w:type="paragraph" w:customStyle="1" w:styleId="8FA4245D409C416983AB916E1B8B12D0">
    <w:name w:val="8FA4245D409C416983AB916E1B8B12D0"/>
    <w:rsid w:val="00F27152"/>
  </w:style>
  <w:style w:type="paragraph" w:customStyle="1" w:styleId="F338C3927D33455AB396478169493E85">
    <w:name w:val="F338C3927D33455AB396478169493E85"/>
    <w:rsid w:val="00F27152"/>
  </w:style>
  <w:style w:type="paragraph" w:customStyle="1" w:styleId="FB2C7A52299445D280A887077279A457">
    <w:name w:val="FB2C7A52299445D280A887077279A457"/>
    <w:rsid w:val="00F27152"/>
  </w:style>
  <w:style w:type="paragraph" w:customStyle="1" w:styleId="3D621197A03F49B8B8FC34DEB7793A90">
    <w:name w:val="3D621197A03F49B8B8FC34DEB7793A90"/>
    <w:rsid w:val="00F27152"/>
  </w:style>
  <w:style w:type="paragraph" w:customStyle="1" w:styleId="F8FFBA73B92F470C8B14EA26C1D3BAE1">
    <w:name w:val="F8FFBA73B92F470C8B14EA26C1D3BAE1"/>
    <w:rsid w:val="00F27152"/>
  </w:style>
  <w:style w:type="paragraph" w:customStyle="1" w:styleId="65DB195D38604AFF9AED00F71DFF4E56">
    <w:name w:val="65DB195D38604AFF9AED00F71DFF4E56"/>
    <w:rsid w:val="00F27152"/>
  </w:style>
  <w:style w:type="paragraph" w:customStyle="1" w:styleId="3EE99A8BA3754A2594126255E08FF66A">
    <w:name w:val="3EE99A8BA3754A2594126255E08FF66A"/>
    <w:rsid w:val="00F27152"/>
  </w:style>
  <w:style w:type="paragraph" w:customStyle="1" w:styleId="34AE074F44DD406A9A87719E9CC867EB">
    <w:name w:val="34AE074F44DD406A9A87719E9CC867EB"/>
    <w:rsid w:val="00F27152"/>
  </w:style>
  <w:style w:type="paragraph" w:customStyle="1" w:styleId="B6CDFFFF6369488EBD4A62904E0FB145">
    <w:name w:val="B6CDFFFF6369488EBD4A62904E0FB145"/>
    <w:rsid w:val="00F27152"/>
  </w:style>
  <w:style w:type="paragraph" w:customStyle="1" w:styleId="9933F3BAE29D495993610E239DECA5E1">
    <w:name w:val="9933F3BAE29D495993610E239DECA5E1"/>
    <w:rsid w:val="00F27152"/>
  </w:style>
  <w:style w:type="paragraph" w:customStyle="1" w:styleId="5C3340ECE58F4F288CB5FAB1499A9AEB">
    <w:name w:val="5C3340ECE58F4F288CB5FAB1499A9AEB"/>
    <w:rsid w:val="00F27152"/>
  </w:style>
  <w:style w:type="paragraph" w:customStyle="1" w:styleId="48A3E20D5CDA40D28BA86200BE5D91E2">
    <w:name w:val="48A3E20D5CDA40D28BA86200BE5D91E2"/>
    <w:rsid w:val="00F27152"/>
  </w:style>
  <w:style w:type="paragraph" w:customStyle="1" w:styleId="783DD87E6D934F239973969EA0B8E80B">
    <w:name w:val="783DD87E6D934F239973969EA0B8E80B"/>
    <w:rsid w:val="00F27152"/>
  </w:style>
  <w:style w:type="paragraph" w:customStyle="1" w:styleId="4C11760403664CA5B9A6E130B95BC7DB">
    <w:name w:val="4C11760403664CA5B9A6E130B95BC7DB"/>
    <w:rsid w:val="00F27152"/>
  </w:style>
  <w:style w:type="paragraph" w:customStyle="1" w:styleId="14E048E81A31430B8D96F077F54C6389">
    <w:name w:val="14E048E81A31430B8D96F077F54C6389"/>
    <w:rsid w:val="00F27152"/>
  </w:style>
  <w:style w:type="paragraph" w:customStyle="1" w:styleId="51FC8D7505334D71A77BCF150B710729">
    <w:name w:val="51FC8D7505334D71A77BCF150B710729"/>
    <w:rsid w:val="00F27152"/>
  </w:style>
  <w:style w:type="paragraph" w:customStyle="1" w:styleId="DC4E082554004A3488EAC6D00203773B">
    <w:name w:val="DC4E082554004A3488EAC6D00203773B"/>
    <w:rsid w:val="00F27152"/>
  </w:style>
  <w:style w:type="paragraph" w:customStyle="1" w:styleId="FCCF8603155F4F15A7A01AF35893FBD6">
    <w:name w:val="FCCF8603155F4F15A7A01AF35893FBD6"/>
    <w:rsid w:val="00F27152"/>
  </w:style>
  <w:style w:type="paragraph" w:customStyle="1" w:styleId="35400CA4E0314FB6962FF8697B585D27">
    <w:name w:val="35400CA4E0314FB6962FF8697B585D27"/>
    <w:rsid w:val="00F27152"/>
  </w:style>
  <w:style w:type="paragraph" w:customStyle="1" w:styleId="E345C33CAFFB4D5992A3DD3CFF4A8AA7">
    <w:name w:val="E345C33CAFFB4D5992A3DD3CFF4A8AA7"/>
    <w:rsid w:val="00F27152"/>
  </w:style>
  <w:style w:type="paragraph" w:customStyle="1" w:styleId="3BCBE05EF9B546DBA38671BF8CE16622">
    <w:name w:val="3BCBE05EF9B546DBA38671BF8CE16622"/>
    <w:rsid w:val="00F27152"/>
  </w:style>
  <w:style w:type="paragraph" w:customStyle="1" w:styleId="BC4D9F918F6345A1B25803B58DA55408">
    <w:name w:val="BC4D9F918F6345A1B25803B58DA55408"/>
    <w:rsid w:val="00F27152"/>
  </w:style>
  <w:style w:type="paragraph" w:customStyle="1" w:styleId="E5919EFCEB904C97ABD7FD3CA1BB444E">
    <w:name w:val="E5919EFCEB904C97ABD7FD3CA1BB444E"/>
    <w:rsid w:val="00F27152"/>
  </w:style>
  <w:style w:type="paragraph" w:customStyle="1" w:styleId="DF2CE60068E449CF8B984760057C0E5E">
    <w:name w:val="DF2CE60068E449CF8B984760057C0E5E"/>
    <w:rsid w:val="00F27152"/>
  </w:style>
  <w:style w:type="paragraph" w:customStyle="1" w:styleId="54A7121B256D4468AB2559A26601ED83">
    <w:name w:val="54A7121B256D4468AB2559A26601ED83"/>
    <w:rsid w:val="00F27152"/>
  </w:style>
  <w:style w:type="paragraph" w:customStyle="1" w:styleId="F2C9F480C47F44749786A2DC14D6DF18">
    <w:name w:val="F2C9F480C47F44749786A2DC14D6DF18"/>
    <w:rsid w:val="00F27152"/>
  </w:style>
  <w:style w:type="paragraph" w:customStyle="1" w:styleId="BBF05B69397341FEA2202EDF19F600D9">
    <w:name w:val="BBF05B69397341FEA2202EDF19F600D9"/>
    <w:rsid w:val="00F271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8837c207-459e-4c9e-ae67-73e2034e87a2"/>
    <ds:schemaRef ds:uri="http://purl.org/dc/dcmitype/"/>
    <ds:schemaRef ds:uri="98f01fe9-c3f2-4582-9148-d87bd0c242e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c253db8-c1a2-4032-adc2-d3fbd160fc7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2A896FCB-E105-4C6B-8E36-E8053E5B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1</Pages>
  <Words>256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7-I</vt:lpstr>
    </vt:vector>
  </TitlesOfParts>
  <Company>State of Minnesota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7-I</dc:title>
  <dc:subject>Returned Formula Log</dc:subject>
  <dc:creator>Minnesota Department of Health, WIC Program</dc:creator>
  <cp:keywords/>
  <dc:description/>
  <cp:lastModifiedBy>Faulkner, Patricia (MDH)</cp:lastModifiedBy>
  <cp:revision>2</cp:revision>
  <cp:lastPrinted>2016-12-14T18:03:00Z</cp:lastPrinted>
  <dcterms:created xsi:type="dcterms:W3CDTF">2019-12-11T22:18:00Z</dcterms:created>
  <dcterms:modified xsi:type="dcterms:W3CDTF">2019-12-11T22:18:00Z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