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93BFC07" w:rsidR="000B3E7D" w:rsidRDefault="00095315" w:rsidP="000B3E7D">
      <w:pPr>
        <w:pStyle w:val="Heading1"/>
      </w:pPr>
      <w:r w:rsidRPr="00095315">
        <w:t xml:space="preserve">Combination Diphtheria, Tetanus </w:t>
      </w:r>
      <w:r w:rsidR="00627D7F">
        <w:t>and</w:t>
      </w:r>
      <w:r w:rsidRPr="00095315">
        <w:t xml:space="preserve"> Pertussis – Polio – </w:t>
      </w:r>
      <w:proofErr w:type="spellStart"/>
      <w:r w:rsidRPr="00E22076">
        <w:rPr>
          <w:i/>
          <w:iCs/>
        </w:rPr>
        <w:t>Haemophilus</w:t>
      </w:r>
      <w:proofErr w:type="spellEnd"/>
      <w:r w:rsidRPr="00095315">
        <w:t xml:space="preserve"> </w:t>
      </w:r>
      <w:r w:rsidRPr="00E22076">
        <w:rPr>
          <w:i/>
          <w:iCs/>
        </w:rPr>
        <w:t>influenza</w:t>
      </w:r>
      <w:r w:rsidRPr="00095315">
        <w:t xml:space="preserve">, </w:t>
      </w:r>
      <w:r w:rsidR="00693C89">
        <w:t>T</w:t>
      </w:r>
      <w:r w:rsidRPr="00095315">
        <w:t xml:space="preserve">ype B (DTaP-IPV-Hib) </w:t>
      </w:r>
      <w:r w:rsidR="005A6C11">
        <w:t xml:space="preserve">Routine </w:t>
      </w:r>
      <w:r w:rsidR="00E22076">
        <w:t>and</w:t>
      </w:r>
      <w:r w:rsidR="005A6C11">
        <w:t xml:space="preserve"> Catch-up</w:t>
      </w:r>
      <w:r w:rsidR="005A6C11" w:rsidRPr="00095315" w:rsidDel="00CE626D">
        <w:t xml:space="preserve"> </w:t>
      </w:r>
      <w:r w:rsidR="00066679">
        <w:t xml:space="preserve">Vaccine </w:t>
      </w:r>
      <w:r w:rsidR="005B1A82">
        <w:t>Protocol</w:t>
      </w:r>
    </w:p>
    <w:p w14:paraId="2E9D469B" w14:textId="35806F9D" w:rsidR="00926635" w:rsidRPr="00E22076" w:rsidRDefault="000B3E7D" w:rsidP="00926635">
      <w:pPr>
        <w:pStyle w:val="Subtitle"/>
      </w:pPr>
      <w:r w:rsidRPr="00B44276">
        <w:t>vaccine protocol</w:t>
      </w:r>
      <w:r w:rsidR="00185403" w:rsidRPr="00B44276">
        <w:t xml:space="preserve"> for </w:t>
      </w:r>
      <w:r w:rsidR="00926635" w:rsidRPr="00B44276">
        <w:t xml:space="preserve">Persons Age </w:t>
      </w:r>
      <w:r w:rsidR="00E343EC" w:rsidRPr="00E22076">
        <w:t xml:space="preserve">6 </w:t>
      </w:r>
      <w:r w:rsidR="00E9442A">
        <w:t>week</w:t>
      </w:r>
      <w:r w:rsidR="00E343EC" w:rsidRPr="00E22076">
        <w:t xml:space="preserve">s </w:t>
      </w:r>
      <w:r w:rsidR="00E9442A">
        <w:t xml:space="preserve">through </w:t>
      </w:r>
      <w:r w:rsidR="002D5793">
        <w:t>4</w:t>
      </w:r>
      <w:r w:rsidR="00E9442A">
        <w:t xml:space="preserve"> years</w:t>
      </w:r>
    </w:p>
    <w:p w14:paraId="4BAE6FFB" w14:textId="709C697C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220772">
        <w:rPr>
          <w:b/>
          <w:bCs/>
          <w:color w:val="C00000"/>
        </w:rPr>
        <w:t>March 26,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2D2D8BCE" w14:textId="77777777" w:rsidR="00095315" w:rsidRPr="00095315" w:rsidRDefault="00095315" w:rsidP="00095315">
      <w:r w:rsidRPr="00095315">
        <w:t xml:space="preserve">To reduce incidence of morbidity and mortality of diphtheria, tetanus, pertussis, polio, and </w:t>
      </w:r>
      <w:proofErr w:type="spellStart"/>
      <w:r w:rsidRPr="00E22076">
        <w:rPr>
          <w:i/>
          <w:iCs/>
        </w:rPr>
        <w:t>Haemophilus</w:t>
      </w:r>
      <w:proofErr w:type="spellEnd"/>
      <w:r w:rsidRPr="00095315">
        <w:t xml:space="preserve"> </w:t>
      </w:r>
      <w:r w:rsidRPr="00E22076">
        <w:rPr>
          <w:i/>
          <w:iCs/>
        </w:rPr>
        <w:t>influenza</w:t>
      </w:r>
      <w:r w:rsidRPr="00095315">
        <w:t>, type B (DTaP-IPV-Hib) diseases.</w:t>
      </w:r>
    </w:p>
    <w:p w14:paraId="473158AD" w14:textId="7D226FF2" w:rsidR="000B3E7D" w:rsidRDefault="000B3E7D" w:rsidP="000B3E7D">
      <w:pPr>
        <w:pStyle w:val="Heading2"/>
      </w:pPr>
      <w:r>
        <w:t>Policy of protocol</w:t>
      </w:r>
    </w:p>
    <w:p w14:paraId="3DE178B8" w14:textId="7EFA11E0" w:rsidR="00095315" w:rsidRPr="00095315" w:rsidRDefault="00095315" w:rsidP="00095315">
      <w:r w:rsidRPr="00095315">
        <w:t xml:space="preserve">The nurse will implement this protocol for </w:t>
      </w:r>
      <w:r w:rsidR="00E9442A" w:rsidRPr="00E9442A">
        <w:t>DTaP-IPV-Hib</w:t>
      </w:r>
      <w:r w:rsidRPr="00095315">
        <w:t xml:space="preserve"> vaccination.</w:t>
      </w:r>
    </w:p>
    <w:p w14:paraId="3856B515" w14:textId="036E69E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095315" w14:paraId="2B9A7AB7" w14:textId="77777777" w:rsidTr="00E22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095315" w:rsidRDefault="0015567C" w:rsidP="00095315">
            <w:pPr>
              <w:pStyle w:val="TableText-calibri10"/>
            </w:pPr>
            <w:r w:rsidRPr="00095315">
              <w:t>Criteria</w:t>
            </w:r>
          </w:p>
        </w:tc>
        <w:tc>
          <w:tcPr>
            <w:tcW w:w="5129" w:type="dxa"/>
          </w:tcPr>
          <w:p w14:paraId="7BC765D4" w14:textId="77777777" w:rsidR="0015567C" w:rsidRPr="00095315" w:rsidRDefault="0015567C" w:rsidP="0009531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Prescribed action</w:t>
            </w:r>
          </w:p>
        </w:tc>
      </w:tr>
      <w:tr w:rsidR="00095315" w:rsidRPr="00095315" w14:paraId="20DE80C1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347675B0" w:rsidR="00095315" w:rsidRPr="00095315" w:rsidRDefault="00095315" w:rsidP="00095315">
            <w:pPr>
              <w:pStyle w:val="TableText-calibri10"/>
            </w:pPr>
            <w:r w:rsidRPr="00095315">
              <w:t>Currently healthy child age 6 weeks through 4 years who needs DTaP doses 1, 2, 3, or 4; Hib doses 1, 2, 3, or 4; or IPV doses 1, 2, 3, or 4.</w:t>
            </w:r>
          </w:p>
        </w:tc>
        <w:tc>
          <w:tcPr>
            <w:tcW w:w="5129" w:type="dxa"/>
          </w:tcPr>
          <w:p w14:paraId="3FAE6827" w14:textId="52486277" w:rsidR="00095315" w:rsidRPr="00095315" w:rsidRDefault="00095315" w:rsidP="0009531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315">
              <w:t>Proceed to vaccinate if meets remaining criteria.</w:t>
            </w:r>
          </w:p>
        </w:tc>
      </w:tr>
      <w:tr w:rsidR="00095315" w:rsidRPr="00095315" w14:paraId="1A515FE4" w14:textId="77777777" w:rsidTr="00E2207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3F8DA2F3" w:rsidR="00095315" w:rsidRPr="00095315" w:rsidRDefault="00095315" w:rsidP="00095315">
            <w:pPr>
              <w:pStyle w:val="TableText-calibri10"/>
            </w:pPr>
            <w:r w:rsidRPr="00095315">
              <w:t>Child is less than age 6 weeks.</w:t>
            </w:r>
          </w:p>
        </w:tc>
        <w:tc>
          <w:tcPr>
            <w:tcW w:w="5129" w:type="dxa"/>
          </w:tcPr>
          <w:p w14:paraId="3AD50C9B" w14:textId="3DF650DD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Do not give. [Reschedule vaccination when child meets age criteria.]</w:t>
            </w:r>
          </w:p>
        </w:tc>
      </w:tr>
      <w:tr w:rsidR="00095315" w:rsidRPr="00095315" w14:paraId="65042057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37B11F17" w:rsidR="00095315" w:rsidRPr="00095315" w:rsidRDefault="00095315" w:rsidP="00095315">
            <w:pPr>
              <w:pStyle w:val="TableText-calibri10"/>
            </w:pPr>
            <w:r w:rsidRPr="00095315">
              <w:t>Child is age 5 years or older.</w:t>
            </w:r>
          </w:p>
        </w:tc>
        <w:tc>
          <w:tcPr>
            <w:tcW w:w="5129" w:type="dxa"/>
          </w:tcPr>
          <w:p w14:paraId="103BE670" w14:textId="5A8CC16C" w:rsidR="00095315" w:rsidRPr="00095315" w:rsidRDefault="00095315" w:rsidP="0009531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315">
              <w:t xml:space="preserve">Do not give </w:t>
            </w:r>
            <w:r w:rsidR="00E9442A" w:rsidRPr="00E9442A">
              <w:t>DTaP-IPV-Hib</w:t>
            </w:r>
            <w:r w:rsidR="00E9442A">
              <w:t>.</w:t>
            </w:r>
            <w:r w:rsidRPr="00095315">
              <w:t xml:space="preserve"> </w:t>
            </w:r>
          </w:p>
        </w:tc>
      </w:tr>
      <w:tr w:rsidR="00095315" w:rsidRPr="00095315" w14:paraId="420B246F" w14:textId="77777777" w:rsidTr="00E2207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1C454D3" w14:textId="64E54099" w:rsidR="00095315" w:rsidRPr="00095315" w:rsidRDefault="00095315" w:rsidP="00095315">
            <w:pPr>
              <w:pStyle w:val="TableText-calibri10"/>
            </w:pPr>
            <w:r w:rsidRPr="00095315">
              <w:t>Child is more than 1 month behind routine schedule for primary series and first booster of DTaP, IPV, and Hib.</w:t>
            </w:r>
          </w:p>
        </w:tc>
        <w:tc>
          <w:tcPr>
            <w:tcW w:w="5129" w:type="dxa"/>
          </w:tcPr>
          <w:p w14:paraId="53F6E710" w14:textId="2995B9C1" w:rsidR="00095315" w:rsidRPr="00095315" w:rsidRDefault="00FF65A7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Proceed to vaccinate, </w:t>
            </w:r>
            <w:r w:rsidR="00267E7C">
              <w:t>follow catch-up intervals.</w:t>
            </w:r>
          </w:p>
        </w:tc>
      </w:tr>
      <w:tr w:rsidR="00095315" w:rsidRPr="00095315" w14:paraId="069A95BD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3D57E69" w14:textId="736F257C" w:rsidR="00095315" w:rsidRPr="00095315" w:rsidRDefault="00095315" w:rsidP="00095315">
            <w:pPr>
              <w:pStyle w:val="TableText-calibri10"/>
            </w:pPr>
            <w:r w:rsidRPr="00095315">
              <w:t xml:space="preserve">Child has had pertussis disease. </w:t>
            </w:r>
          </w:p>
        </w:tc>
        <w:tc>
          <w:tcPr>
            <w:tcW w:w="5129" w:type="dxa"/>
          </w:tcPr>
          <w:p w14:paraId="205F6461" w14:textId="1C8CC9F9" w:rsidR="00095315" w:rsidRPr="00095315" w:rsidRDefault="00E9442A" w:rsidP="0056340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Proceed to vaccine, </w:t>
            </w:r>
            <w:r w:rsidR="00095315" w:rsidRPr="00095315">
              <w:t>DTaP-containing products are not contraindicated.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095315" w14:paraId="03431DC1" w14:textId="77777777" w:rsidTr="00E22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095315" w:rsidRDefault="0015567C" w:rsidP="00095315">
            <w:pPr>
              <w:pStyle w:val="TableText-calibri10"/>
            </w:pPr>
            <w:r w:rsidRPr="00095315">
              <w:t>Criteria</w:t>
            </w:r>
          </w:p>
        </w:tc>
        <w:tc>
          <w:tcPr>
            <w:tcW w:w="5129" w:type="dxa"/>
          </w:tcPr>
          <w:p w14:paraId="4692A7FB" w14:textId="77777777" w:rsidR="0015567C" w:rsidRPr="00095315" w:rsidRDefault="0015567C" w:rsidP="0009531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Prescribed action</w:t>
            </w:r>
          </w:p>
        </w:tc>
      </w:tr>
      <w:tr w:rsidR="00095315" w:rsidRPr="00095315" w14:paraId="7005D129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7A3CACC8" w:rsidR="00095315" w:rsidRPr="00095315" w:rsidRDefault="00095315" w:rsidP="00095315">
            <w:pPr>
              <w:pStyle w:val="TableText-calibri10"/>
            </w:pPr>
            <w:r w:rsidRPr="00095315">
              <w:t xml:space="preserve">Person had a </w:t>
            </w:r>
            <w:r w:rsidR="008A1F7E">
              <w:t>severe</w:t>
            </w:r>
            <w:r w:rsidRPr="00095315">
              <w:t xml:space="preserve"> allergic reaction (anaphylaxis) to a previous dose of </w:t>
            </w:r>
            <w:r w:rsidR="009E3594">
              <w:t>DTaP-IPV-</w:t>
            </w:r>
            <w:r w:rsidR="00161F81">
              <w:t>Hib</w:t>
            </w:r>
            <w:r w:rsidR="009E3594" w:rsidRPr="00095315">
              <w:t xml:space="preserve"> </w:t>
            </w:r>
            <w:r w:rsidRPr="00095315">
              <w:t xml:space="preserve">or separate </w:t>
            </w:r>
            <w:r w:rsidR="00E80792">
              <w:t>DTaP</w:t>
            </w:r>
            <w:r w:rsidRPr="00095315">
              <w:t>, Hib or IPV vaccine.</w:t>
            </w:r>
          </w:p>
        </w:tc>
        <w:tc>
          <w:tcPr>
            <w:tcW w:w="5129" w:type="dxa"/>
            <w:vAlign w:val="center"/>
          </w:tcPr>
          <w:p w14:paraId="68751DD1" w14:textId="5231EBDE" w:rsidR="00095315" w:rsidRPr="00095315" w:rsidRDefault="00095315" w:rsidP="0009531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315">
              <w:t>Do not vaccinate; _____________________</w:t>
            </w:r>
          </w:p>
        </w:tc>
      </w:tr>
      <w:tr w:rsidR="00095315" w:rsidRPr="00095315" w14:paraId="0B0C8027" w14:textId="77777777" w:rsidTr="00E2207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0DB7AA81" w:rsidR="00095315" w:rsidRPr="00095315" w:rsidRDefault="00095315" w:rsidP="00095315">
            <w:pPr>
              <w:pStyle w:val="TableText-calibri10"/>
            </w:pPr>
            <w:r w:rsidRPr="00095315">
              <w:lastRenderedPageBreak/>
              <w:t>Person has a s</w:t>
            </w:r>
            <w:r w:rsidR="008A1F7E">
              <w:t>evere</w:t>
            </w:r>
            <w:r w:rsidRPr="00095315">
              <w:t xml:space="preserve"> allergy to a component of </w:t>
            </w:r>
            <w:r w:rsidR="00C24353" w:rsidRPr="00C24353">
              <w:t xml:space="preserve">DTaP-IPV-Hib </w:t>
            </w:r>
            <w:r w:rsidRPr="00095315">
              <w:t xml:space="preserve">or </w:t>
            </w:r>
            <w:r w:rsidR="008872CB">
              <w:t xml:space="preserve">any of the </w:t>
            </w:r>
            <w:r w:rsidRPr="00095315">
              <w:t>separate vaccines.</w:t>
            </w:r>
          </w:p>
        </w:tc>
        <w:tc>
          <w:tcPr>
            <w:tcW w:w="5129" w:type="dxa"/>
            <w:vAlign w:val="center"/>
          </w:tcPr>
          <w:p w14:paraId="753EF366" w14:textId="6032758B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Do not vaccinate; _____________________</w:t>
            </w:r>
          </w:p>
        </w:tc>
      </w:tr>
      <w:tr w:rsidR="00095315" w:rsidRPr="00095315" w14:paraId="2E14939C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D3B2E15" w14:textId="6CA8A5FF" w:rsidR="00095315" w:rsidRPr="00095315" w:rsidRDefault="00095315" w:rsidP="00095315">
            <w:pPr>
              <w:pStyle w:val="TableText-calibri10"/>
            </w:pPr>
            <w:r w:rsidRPr="00095315">
              <w:t xml:space="preserve">Encephalopathy (e.g., coma, decreased level of consciousness; prolonged seizures without recovery within 24 hours) without an identified cause within 7 days of administration of prior dose of DTaP-containing </w:t>
            </w:r>
            <w:r w:rsidR="003C7E0B">
              <w:t>vaccine</w:t>
            </w:r>
            <w:r w:rsidRPr="00095315">
              <w:t>.</w:t>
            </w:r>
          </w:p>
        </w:tc>
        <w:tc>
          <w:tcPr>
            <w:tcW w:w="5129" w:type="dxa"/>
            <w:vAlign w:val="center"/>
          </w:tcPr>
          <w:p w14:paraId="6263E9FE" w14:textId="7590A37D" w:rsidR="00095315" w:rsidRPr="00095315" w:rsidRDefault="00E9442A" w:rsidP="0009531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vaccinate</w:t>
            </w:r>
            <w:r w:rsidR="00220772">
              <w:t xml:space="preserve">. [Refer to primary care provider.] [Refer to Td protocol for children &lt;7 years old with </w:t>
            </w:r>
            <w:r w:rsidR="00FD2B55">
              <w:t xml:space="preserve">a </w:t>
            </w:r>
            <w:r w:rsidR="00220772">
              <w:t>contraindication to pertussis-containing vaccine.]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095315" w14:paraId="7BD181FC" w14:textId="77777777" w:rsidTr="00E22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095315" w:rsidRDefault="0015567C" w:rsidP="00095315">
            <w:pPr>
              <w:pStyle w:val="TableText-calibri10"/>
            </w:pPr>
            <w:r w:rsidRPr="00095315">
              <w:t>Criteria</w:t>
            </w:r>
          </w:p>
        </w:tc>
        <w:tc>
          <w:tcPr>
            <w:tcW w:w="5129" w:type="dxa"/>
          </w:tcPr>
          <w:p w14:paraId="176E4172" w14:textId="77777777" w:rsidR="0015567C" w:rsidRPr="00095315" w:rsidRDefault="0015567C" w:rsidP="0009531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Prescribed action</w:t>
            </w:r>
          </w:p>
        </w:tc>
      </w:tr>
      <w:tr w:rsidR="00095315" w:rsidRPr="00095315" w14:paraId="5896B4F6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461A2B37" w:rsidR="00095315" w:rsidRPr="00095315" w:rsidRDefault="00095315" w:rsidP="00095315">
            <w:pPr>
              <w:pStyle w:val="TableText-calibri10"/>
            </w:pPr>
            <w:r w:rsidRPr="00095315">
              <w:t>If person is currently on antibiotic therapy.</w:t>
            </w:r>
          </w:p>
        </w:tc>
        <w:tc>
          <w:tcPr>
            <w:tcW w:w="5129" w:type="dxa"/>
          </w:tcPr>
          <w:p w14:paraId="27B7FDF7" w14:textId="17CFDC16" w:rsidR="00095315" w:rsidRPr="00095315" w:rsidRDefault="00095315" w:rsidP="0009531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315">
              <w:t>Proceed to vaccinate.</w:t>
            </w:r>
          </w:p>
        </w:tc>
      </w:tr>
      <w:tr w:rsidR="00095315" w:rsidRPr="00095315" w14:paraId="0DDCB27F" w14:textId="77777777" w:rsidTr="00E2207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74F8C893" w:rsidR="00095315" w:rsidRPr="00095315" w:rsidRDefault="00095315" w:rsidP="00095315">
            <w:pPr>
              <w:pStyle w:val="TableText-calibri10"/>
            </w:pPr>
            <w:r w:rsidRPr="00095315">
              <w:t>Person has a mild illness defined as temperature less than ____°F/°C with symptoms such as: {to be determined by medical prescriber}</w:t>
            </w:r>
          </w:p>
        </w:tc>
        <w:tc>
          <w:tcPr>
            <w:tcW w:w="5129" w:type="dxa"/>
          </w:tcPr>
          <w:p w14:paraId="6FBAFC44" w14:textId="1C3AE7E0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Proceed to vaccinate.</w:t>
            </w:r>
          </w:p>
        </w:tc>
      </w:tr>
      <w:tr w:rsidR="00095315" w:rsidRPr="00095315" w14:paraId="6C93AE73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9BFDA2" w14:textId="2612FA2F" w:rsidR="00095315" w:rsidRPr="00095315" w:rsidRDefault="00095315" w:rsidP="00095315">
            <w:pPr>
              <w:pStyle w:val="TableText-calibri10"/>
            </w:pPr>
            <w:r w:rsidRPr="00095315">
              <w:t>Person has a moderate to severe illness defined as</w:t>
            </w:r>
            <w:r>
              <w:t xml:space="preserve"> </w:t>
            </w:r>
            <w:r w:rsidRPr="00095315">
              <w:t>temperature  ____°F/°C or higher with symptoms such as: {to be determined by medical prescriber}</w:t>
            </w:r>
          </w:p>
        </w:tc>
        <w:tc>
          <w:tcPr>
            <w:tcW w:w="5129" w:type="dxa"/>
          </w:tcPr>
          <w:p w14:paraId="355DDA7D" w14:textId="1ADE327A" w:rsidR="00095315" w:rsidRPr="00095315" w:rsidRDefault="00095315" w:rsidP="0009531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315">
              <w:t>Defer vaccination and {to be determined by medical prescriber}</w:t>
            </w:r>
          </w:p>
        </w:tc>
      </w:tr>
      <w:tr w:rsidR="00095315" w:rsidRPr="00095315" w14:paraId="124938CF" w14:textId="77777777" w:rsidTr="00E2207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1E1522A9" w14:textId="77777777" w:rsidR="00095315" w:rsidRPr="00095315" w:rsidRDefault="00095315" w:rsidP="005150E3">
            <w:pPr>
              <w:pStyle w:val="TableText-calibri10"/>
            </w:pPr>
            <w:r w:rsidRPr="00095315">
              <w:t>Current progressive neurological disorder, including infantile spasms, uncontrolled epilepsy, progressive encephalopathy.</w:t>
            </w:r>
          </w:p>
          <w:p w14:paraId="375AF21A" w14:textId="77777777" w:rsidR="00095315" w:rsidRPr="00095315" w:rsidRDefault="00095315" w:rsidP="005150E3">
            <w:pPr>
              <w:pStyle w:val="TableText-calibri10"/>
            </w:pPr>
          </w:p>
        </w:tc>
        <w:tc>
          <w:tcPr>
            <w:tcW w:w="5129" w:type="dxa"/>
          </w:tcPr>
          <w:p w14:paraId="051A578E" w14:textId="77777777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[Refer to primary care provider.]</w:t>
            </w:r>
          </w:p>
          <w:p w14:paraId="5E9D89C6" w14:textId="77777777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[Delay vaccination until neurological condition can be assessed, treatment regimen is established, and patient is stabilized. Refer to primary care provider for further evaluation.]</w:t>
            </w:r>
          </w:p>
          <w:p w14:paraId="5CBB4AB1" w14:textId="6442E1E0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 xml:space="preserve">[If neurological disorder has been assessed, child is stable, and treatment regimen has been established, proceed with </w:t>
            </w:r>
            <w:r w:rsidR="005150E3" w:rsidRPr="005150E3">
              <w:t>DTaP-IPV-Hib</w:t>
            </w:r>
            <w:r w:rsidRPr="00095315">
              <w:t xml:space="preserve"> vaccination.] </w:t>
            </w:r>
          </w:p>
          <w:p w14:paraId="3706932F" w14:textId="74E03EEA" w:rsidR="00095315" w:rsidRPr="00095315" w:rsidRDefault="00095315" w:rsidP="0009531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 xml:space="preserve">[If epilepsy has been evaluated and seizures are controlled [through medication], proceed with </w:t>
            </w:r>
            <w:r w:rsidR="00F778FA" w:rsidRPr="00F778FA">
              <w:t>DTaP-IPV-Hib</w:t>
            </w:r>
            <w:r w:rsidRPr="00095315">
              <w:t xml:space="preserve"> vaccination.]</w:t>
            </w:r>
          </w:p>
        </w:tc>
      </w:tr>
      <w:tr w:rsidR="005150E3" w:rsidRPr="00095315" w14:paraId="51902AB6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14:paraId="53BFE7A4" w14:textId="59DA9077" w:rsidR="005150E3" w:rsidRPr="00095315" w:rsidRDefault="005150E3" w:rsidP="005150E3">
            <w:pPr>
              <w:pStyle w:val="TableText-calibri10"/>
            </w:pPr>
            <w:r w:rsidRPr="000E1B10">
              <w:t xml:space="preserve">History of </w:t>
            </w:r>
            <w:proofErr w:type="spellStart"/>
            <w:r w:rsidRPr="000E1B10">
              <w:t>Arthus</w:t>
            </w:r>
            <w:proofErr w:type="spellEnd"/>
            <w:r w:rsidRPr="000E1B10">
              <w:t>-type hypersensitivity reactions after a previous dose of tetanus or diphtheria toxoid–containing vaccines</w:t>
            </w:r>
          </w:p>
        </w:tc>
        <w:tc>
          <w:tcPr>
            <w:tcW w:w="5129" w:type="dxa"/>
            <w:vAlign w:val="center"/>
          </w:tcPr>
          <w:p w14:paraId="04266F80" w14:textId="2F2114C7" w:rsidR="005150E3" w:rsidRPr="00095315" w:rsidRDefault="005150E3" w:rsidP="005150E3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0E1B10">
              <w:t>efer vaccination until at least 10 years have elapsed since the last tetanus toxoid–containing vaccine</w:t>
            </w:r>
          </w:p>
        </w:tc>
      </w:tr>
      <w:tr w:rsidR="005150E3" w:rsidRPr="00095315" w14:paraId="2DBA7F80" w14:textId="77777777" w:rsidTr="00E2207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C8CE33F" w14:textId="66BA2172" w:rsidR="005150E3" w:rsidRPr="00095315" w:rsidRDefault="005150E3" w:rsidP="005150E3">
            <w:pPr>
              <w:pStyle w:val="TableText-calibri10"/>
            </w:pPr>
            <w:proofErr w:type="spellStart"/>
            <w:r w:rsidRPr="00095315">
              <w:t>Guillan</w:t>
            </w:r>
            <w:proofErr w:type="spellEnd"/>
            <w:r w:rsidRPr="00095315">
              <w:t>-Barré syndrome (GBS) within 6 weeks after a previous dose of tetanus toxoid-containing vaccine.</w:t>
            </w:r>
          </w:p>
        </w:tc>
        <w:tc>
          <w:tcPr>
            <w:tcW w:w="5129" w:type="dxa"/>
          </w:tcPr>
          <w:p w14:paraId="5152493F" w14:textId="77777777" w:rsidR="005150E3" w:rsidRPr="00095315" w:rsidRDefault="005150E3" w:rsidP="005150E3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 xml:space="preserve">[Refer to primary care provider for evaluation of risk and benefit of vaccination.] </w:t>
            </w:r>
          </w:p>
          <w:p w14:paraId="03F6CA46" w14:textId="5CD0C529" w:rsidR="005150E3" w:rsidRPr="00095315" w:rsidRDefault="005150E3" w:rsidP="005150E3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315">
              <w:t>[Give IPV and Hib as separate vaccines according to the respective protocols.]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4A30DFFB" w14:textId="4791333D" w:rsidR="00FF65A7" w:rsidRDefault="00FF65A7" w:rsidP="00E22076">
      <w:pPr>
        <w:pStyle w:val="Heading3"/>
      </w:pPr>
      <w:r>
        <w:t>Routine vaccination</w:t>
      </w:r>
    </w:p>
    <w:p w14:paraId="5D31C3D2" w14:textId="36465081" w:rsidR="00FF65A7" w:rsidRDefault="00095315" w:rsidP="006D4D5C">
      <w:r w:rsidRPr="00095315">
        <w:t xml:space="preserve">Give </w:t>
      </w:r>
      <w:r w:rsidR="00E80792" w:rsidRPr="00E80792">
        <w:t>DTaP-IPV-Hib</w:t>
      </w:r>
      <w:r w:rsidRPr="00095315">
        <w:t xml:space="preserve"> 0.5 ml, </w:t>
      </w:r>
      <w:r w:rsidR="00E80792">
        <w:t>intramuscularly (</w:t>
      </w:r>
      <w:r w:rsidRPr="00095315">
        <w:t>IM</w:t>
      </w:r>
      <w:r w:rsidR="00E80792">
        <w:t>)</w:t>
      </w:r>
      <w:r w:rsidRPr="00095315">
        <w:t xml:space="preserve"> at ages 2 months, 4 months, and 6 months and 15-18 months.</w:t>
      </w:r>
    </w:p>
    <w:p w14:paraId="39A501C4" w14:textId="673461BA" w:rsidR="00FF65A7" w:rsidRDefault="00FF65A7" w:rsidP="00E22076">
      <w:pPr>
        <w:pStyle w:val="Heading3"/>
      </w:pPr>
      <w:r>
        <w:t>Catch-up schedule</w:t>
      </w:r>
    </w:p>
    <w:p w14:paraId="3F6CC25C" w14:textId="35CF801E" w:rsidR="00BE0CCA" w:rsidRPr="007903B5" w:rsidRDefault="00FF65A7" w:rsidP="00E22076">
      <w:pPr>
        <w:pStyle w:val="ListBullet"/>
        <w:numPr>
          <w:ilvl w:val="0"/>
          <w:numId w:val="0"/>
        </w:numPr>
        <w:ind w:left="360" w:hanging="360"/>
      </w:pPr>
      <w:r>
        <w:t>M</w:t>
      </w:r>
      <w:r w:rsidR="00BE0CCA" w:rsidRPr="007903B5">
        <w:t xml:space="preserve">inimum </w:t>
      </w:r>
      <w:r>
        <w:t>interval between doses:</w:t>
      </w:r>
    </w:p>
    <w:p w14:paraId="4A690A9A" w14:textId="77777777" w:rsidR="00BE0CCA" w:rsidRPr="00482784" w:rsidRDefault="00BE0CCA" w:rsidP="00E22076">
      <w:pPr>
        <w:pStyle w:val="ListBullet"/>
      </w:pPr>
      <w:r w:rsidRPr="00482784">
        <w:t>Dose 1 to dose 2: 4 weeks</w:t>
      </w:r>
    </w:p>
    <w:p w14:paraId="3AC8A537" w14:textId="77777777" w:rsidR="00BE0CCA" w:rsidRPr="00482784" w:rsidRDefault="00BE0CCA" w:rsidP="00E22076">
      <w:pPr>
        <w:pStyle w:val="ListBullet"/>
      </w:pPr>
      <w:r w:rsidRPr="00482784">
        <w:lastRenderedPageBreak/>
        <w:t>Dose 2 to dose 3: 4 weeks</w:t>
      </w:r>
    </w:p>
    <w:p w14:paraId="3E76FEB4" w14:textId="77777777" w:rsidR="00BE0CCA" w:rsidRPr="00482784" w:rsidRDefault="00BE0CCA" w:rsidP="00E22076">
      <w:pPr>
        <w:pStyle w:val="ListBullet"/>
      </w:pPr>
      <w:r w:rsidRPr="00482784">
        <w:t>Dose 3 to dose 4: At least 6 months</w:t>
      </w:r>
    </w:p>
    <w:p w14:paraId="47F71219" w14:textId="1B1E4AB6" w:rsidR="0015567C" w:rsidRDefault="00CB17E6" w:rsidP="00E22076">
      <w:pPr>
        <w:pStyle w:val="Heading2"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E22076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43BD" w14:textId="77777777" w:rsidR="00324005" w:rsidRDefault="00324005" w:rsidP="00D36495">
      <w:r>
        <w:separator/>
      </w:r>
    </w:p>
  </w:endnote>
  <w:endnote w:type="continuationSeparator" w:id="0">
    <w:p w14:paraId="23230736" w14:textId="77777777" w:rsidR="00324005" w:rsidRDefault="00324005" w:rsidP="00D36495">
      <w:r>
        <w:continuationSeparator/>
      </w:r>
    </w:p>
  </w:endnote>
  <w:endnote w:type="continuationNotice" w:id="1">
    <w:p w14:paraId="3850F001" w14:textId="77777777" w:rsidR="00324005" w:rsidRDefault="003240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8849" w14:textId="77777777" w:rsidR="00324005" w:rsidRDefault="00324005" w:rsidP="00D36495">
      <w:r>
        <w:separator/>
      </w:r>
    </w:p>
  </w:footnote>
  <w:footnote w:type="continuationSeparator" w:id="0">
    <w:p w14:paraId="2C120FC2" w14:textId="77777777" w:rsidR="00324005" w:rsidRDefault="00324005" w:rsidP="00D36495">
      <w:r>
        <w:continuationSeparator/>
      </w:r>
    </w:p>
  </w:footnote>
  <w:footnote w:type="continuationNotice" w:id="1">
    <w:p w14:paraId="4E60C8DA" w14:textId="77777777" w:rsidR="00324005" w:rsidRDefault="003240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17E4B0DD" w:rsidR="00782710" w:rsidRPr="00095315" w:rsidRDefault="00095315" w:rsidP="00095315">
    <w:pPr>
      <w:pStyle w:val="Header"/>
      <w:rPr>
        <w:sz w:val="32"/>
      </w:rPr>
    </w:pPr>
    <w:r>
      <w:t xml:space="preserve">Combination </w:t>
    </w:r>
    <w:r w:rsidRPr="00304AB5">
      <w:t xml:space="preserve">Diphtheria, Tetanus </w:t>
    </w:r>
    <w:r>
      <w:t>&amp;</w:t>
    </w:r>
    <w:r w:rsidRPr="00304AB5">
      <w:t xml:space="preserve"> Pertussis – Polio – </w:t>
    </w:r>
    <w:r w:rsidRPr="00EF6467">
      <w:rPr>
        <w:i/>
      </w:rPr>
      <w:t>Haemophilus influenza</w:t>
    </w:r>
    <w:r>
      <w:t>, type B</w:t>
    </w:r>
    <w:r w:rsidRPr="00304AB5">
      <w:t xml:space="preserve"> (DTaP-IPV-</w:t>
    </w:r>
    <w:r>
      <w:t>Hib</w:t>
    </w:r>
    <w:r w:rsidRPr="00304AB5">
      <w:t xml:space="preserve">) </w:t>
    </w:r>
    <w:r w:rsidR="00B0109B">
      <w:t xml:space="preserve">routine </w:t>
    </w:r>
    <w:r w:rsidR="00627D7F">
      <w:t>and</w:t>
    </w:r>
    <w:r w:rsidR="00B0109B">
      <w:t xml:space="preserve"> catch-up </w:t>
    </w:r>
    <w:r w:rsidRPr="00304AB5">
      <w:t xml:space="preserve">Vaccine 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468619568">
    <w:abstractNumId w:val="11"/>
  </w:num>
  <w:num w:numId="2" w16cid:durableId="164789579">
    <w:abstractNumId w:val="1"/>
  </w:num>
  <w:num w:numId="3" w16cid:durableId="1155148954">
    <w:abstractNumId w:val="0"/>
  </w:num>
  <w:num w:numId="4" w16cid:durableId="1485002235">
    <w:abstractNumId w:val="9"/>
  </w:num>
  <w:num w:numId="5" w16cid:durableId="1416829237">
    <w:abstractNumId w:val="13"/>
  </w:num>
  <w:num w:numId="6" w16cid:durableId="939029411">
    <w:abstractNumId w:val="3"/>
  </w:num>
  <w:num w:numId="7" w16cid:durableId="2139914013">
    <w:abstractNumId w:val="2"/>
  </w:num>
  <w:num w:numId="8" w16cid:durableId="1858497661">
    <w:abstractNumId w:val="7"/>
  </w:num>
  <w:num w:numId="9" w16cid:durableId="1991665040">
    <w:abstractNumId w:val="5"/>
  </w:num>
  <w:num w:numId="10" w16cid:durableId="45033082">
    <w:abstractNumId w:val="12"/>
  </w:num>
  <w:num w:numId="11" w16cid:durableId="147943902">
    <w:abstractNumId w:val="10"/>
  </w:num>
  <w:num w:numId="12" w16cid:durableId="219824495">
    <w:abstractNumId w:val="6"/>
  </w:num>
  <w:num w:numId="13" w16cid:durableId="1717729432">
    <w:abstractNumId w:val="8"/>
  </w:num>
  <w:num w:numId="14" w16cid:durableId="12106098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1D26"/>
    <w:rsid w:val="000933AA"/>
    <w:rsid w:val="00093838"/>
    <w:rsid w:val="00093EC5"/>
    <w:rsid w:val="00093F5A"/>
    <w:rsid w:val="00094E86"/>
    <w:rsid w:val="00095135"/>
    <w:rsid w:val="0009531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AA7"/>
    <w:rsid w:val="000C0AB6"/>
    <w:rsid w:val="000C198E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1F81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3CAC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0772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67E7C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5793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005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C7E0B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4F3C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0E3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404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C11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D7F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C89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43C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2CB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1F7E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140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067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3594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16DC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083D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09B"/>
    <w:rsid w:val="00B013C4"/>
    <w:rsid w:val="00B01CE7"/>
    <w:rsid w:val="00B02262"/>
    <w:rsid w:val="00B02A6D"/>
    <w:rsid w:val="00B043C8"/>
    <w:rsid w:val="00B0488B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1795D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105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276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6EC4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7AF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0CC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6E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353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807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047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26D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434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083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076"/>
    <w:rsid w:val="00E2273F"/>
    <w:rsid w:val="00E23983"/>
    <w:rsid w:val="00E26C79"/>
    <w:rsid w:val="00E27093"/>
    <w:rsid w:val="00E30312"/>
    <w:rsid w:val="00E322BE"/>
    <w:rsid w:val="00E332F9"/>
    <w:rsid w:val="00E335BA"/>
    <w:rsid w:val="00E343EC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3F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0792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2A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400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78FA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55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5A7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627D7F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627D7F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627D7F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627D7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627D7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627D7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095315"/>
    <w:pPr>
      <w:spacing w:before="40" w:after="40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627D7F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5315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67E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7E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microsoft.com/office/2006/documentManagement/types"/>
    <ds:schemaRef ds:uri="95469566-ff15-40dd-a806-b3ff38c3d566"/>
    <ds:schemaRef ds:uri="fff41837-5838-4dec-ad5d-0fd8d2f05163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4260DB-6967-46AE-9106-3E1D92866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3</Pages>
  <Words>678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Combination Diphtheria, Tetanus &amp; Pertussis – Polio – Haemophilus influenza, type B (DTaP-IPV-Hib)</vt:lpstr>
    </vt:vector>
  </TitlesOfParts>
  <Company>State of Minnesota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Combination Diphtheria, Tetanus and Pertussis – Polio – Haemophilus influenza, Type B (DTaP-IPV-Hib) Routine and Catch-up Vaccine Protocol</dc:title>
  <dc:subject>Combination Diphtheria, Tetanus and Pertussis – Polio – Haemophilus influenza, Type B (DTaP-IPV-Hib) Routine and Catch-up Vaccine Protocol</dc:subject>
  <dc:creator>Minnesota Dept. of Health</dc:creator>
  <cp:keywords/>
  <dc:description/>
  <cp:lastModifiedBy>Schultz, Tracy (She/Her/Hers) (MDH)</cp:lastModifiedBy>
  <cp:revision>7</cp:revision>
  <cp:lastPrinted>2016-12-14T18:03:00Z</cp:lastPrinted>
  <dcterms:created xsi:type="dcterms:W3CDTF">2023-06-02T19:33:00Z</dcterms:created>
  <dcterms:modified xsi:type="dcterms:W3CDTF">2024-03-26T12:36:00Z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